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16618" w14:textId="77777777" w:rsidR="00DC66A9" w:rsidRPr="00DC66A9" w:rsidRDefault="00DC66A9" w:rsidP="00DC66A9">
      <w:pPr>
        <w:ind w:right="-103" w:firstLine="0"/>
        <w:jc w:val="center"/>
        <w:rPr>
          <w:rFonts w:ascii="Times New Roman" w:hAnsi="Times New Roman"/>
        </w:rPr>
      </w:pPr>
      <w:bookmarkStart w:id="0" w:name="_GoBack"/>
      <w:r w:rsidRPr="00DC66A9">
        <w:rPr>
          <w:rFonts w:ascii="Times New Roman" w:hAnsi="Times New Roman"/>
          <w:noProof/>
        </w:rPr>
        <w:drawing>
          <wp:inline distT="0" distB="0" distL="0" distR="0" wp14:anchorId="1B227087" wp14:editId="1343B45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E667AE" w14:textId="77777777" w:rsidR="00DC66A9" w:rsidRPr="00DC66A9" w:rsidRDefault="00DC66A9" w:rsidP="00DC66A9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DC66A9">
        <w:rPr>
          <w:rFonts w:ascii="Times New Roman" w:hAnsi="Times New Roman"/>
          <w:b/>
          <w:spacing w:val="-2"/>
        </w:rPr>
        <w:t>Сельское поселение Салым</w:t>
      </w:r>
    </w:p>
    <w:p w14:paraId="0C246A90" w14:textId="77777777" w:rsidR="00DC66A9" w:rsidRPr="00DC66A9" w:rsidRDefault="00DC66A9" w:rsidP="00DC66A9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DC66A9">
        <w:rPr>
          <w:rFonts w:ascii="Times New Roman" w:hAnsi="Times New Roman"/>
          <w:b/>
        </w:rPr>
        <w:t>Нефтеюганский район</w:t>
      </w:r>
    </w:p>
    <w:p w14:paraId="6C18BC99" w14:textId="77777777" w:rsidR="00DC66A9" w:rsidRPr="00DC66A9" w:rsidRDefault="00DC66A9" w:rsidP="00DC66A9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DC66A9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DC66A9">
        <w:rPr>
          <w:rFonts w:ascii="Times New Roman" w:hAnsi="Times New Roman"/>
          <w:b/>
        </w:rPr>
        <w:t>г-</w:t>
      </w:r>
      <w:proofErr w:type="gramEnd"/>
      <w:r w:rsidRPr="00DC66A9">
        <w:rPr>
          <w:rFonts w:ascii="Times New Roman" w:hAnsi="Times New Roman"/>
          <w:b/>
        </w:rPr>
        <w:t xml:space="preserve"> Югра</w:t>
      </w:r>
    </w:p>
    <w:p w14:paraId="0C0832D2" w14:textId="77777777" w:rsidR="00DC66A9" w:rsidRPr="00DC66A9" w:rsidRDefault="00DC66A9" w:rsidP="00DC66A9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DC66A9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319251DF" w14:textId="77777777" w:rsidR="00DC66A9" w:rsidRPr="00DC66A9" w:rsidRDefault="00DC66A9" w:rsidP="00DC66A9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DC66A9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DC66A9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555B9899" w14:textId="77777777" w:rsidR="00DC66A9" w:rsidRPr="00DC66A9" w:rsidRDefault="00DC66A9" w:rsidP="00DC66A9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C66A9">
        <w:rPr>
          <w:rFonts w:ascii="Times New Roman" w:hAnsi="Times New Roman"/>
          <w:b/>
          <w:sz w:val="32"/>
          <w:szCs w:val="32"/>
        </w:rPr>
        <w:t>ПОСТАНОВЛЕНИЕ</w:t>
      </w:r>
    </w:p>
    <w:p w14:paraId="35FA1573" w14:textId="0227E53E" w:rsidR="00DC66A9" w:rsidRPr="00DC66A9" w:rsidRDefault="00DC66A9" w:rsidP="00DC66A9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DC66A9">
        <w:rPr>
          <w:rFonts w:ascii="Times New Roman" w:hAnsi="Times New Roman"/>
          <w:sz w:val="26"/>
          <w:szCs w:val="26"/>
          <w:u w:val="single"/>
        </w:rPr>
        <w:t>27 июня 2025 года</w:t>
      </w:r>
      <w:r w:rsidRPr="00DC66A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Pr="00DC66A9">
        <w:rPr>
          <w:rFonts w:ascii="Times New Roman" w:hAnsi="Times New Roman"/>
          <w:sz w:val="26"/>
          <w:szCs w:val="26"/>
          <w:u w:val="single"/>
        </w:rPr>
        <w:t>№ 13</w:t>
      </w:r>
      <w:r>
        <w:rPr>
          <w:rFonts w:ascii="Times New Roman" w:hAnsi="Times New Roman"/>
          <w:sz w:val="26"/>
          <w:szCs w:val="26"/>
          <w:u w:val="single"/>
        </w:rPr>
        <w:t>3</w:t>
      </w:r>
      <w:r w:rsidRPr="00DC66A9">
        <w:rPr>
          <w:rFonts w:ascii="Times New Roman" w:hAnsi="Times New Roman"/>
          <w:sz w:val="26"/>
          <w:szCs w:val="26"/>
          <w:u w:val="single"/>
        </w:rPr>
        <w:t>-п</w:t>
      </w:r>
    </w:p>
    <w:p w14:paraId="5615BDE2" w14:textId="77777777" w:rsidR="00DC66A9" w:rsidRPr="00DC66A9" w:rsidRDefault="00DC66A9" w:rsidP="00DC66A9">
      <w:pPr>
        <w:shd w:val="clear" w:color="auto" w:fill="FFFFFF"/>
        <w:ind w:left="7" w:firstLine="0"/>
        <w:jc w:val="center"/>
        <w:rPr>
          <w:rFonts w:ascii="Times New Roman" w:hAnsi="Times New Roman"/>
          <w:spacing w:val="-13"/>
          <w:sz w:val="22"/>
          <w:szCs w:val="22"/>
        </w:rPr>
      </w:pPr>
      <w:r w:rsidRPr="00DC66A9">
        <w:rPr>
          <w:rFonts w:ascii="Times New Roman" w:hAnsi="Times New Roman"/>
          <w:spacing w:val="-13"/>
          <w:sz w:val="22"/>
          <w:szCs w:val="22"/>
        </w:rPr>
        <w:t>п. Салым</w:t>
      </w:r>
    </w:p>
    <w:p w14:paraId="1266A16D" w14:textId="77777777"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14:paraId="064B7ECF" w14:textId="77777777" w:rsidR="00DB4E27" w:rsidRPr="00FB6EDA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14:paraId="194C851F" w14:textId="77777777"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279BB966" w14:textId="77777777" w:rsidR="00053631" w:rsidRPr="00FB6EDA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1C244E4E" w14:textId="6A5380B8" w:rsidR="00DB4E27" w:rsidRPr="00FB6EDA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Pr="00F9791B">
        <w:rPr>
          <w:rFonts w:ascii="Times New Roman" w:hAnsi="Times New Roman"/>
          <w:sz w:val="26"/>
          <w:szCs w:val="26"/>
        </w:rPr>
        <w:t xml:space="preserve">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</w:t>
      </w:r>
      <w:r w:rsidR="00330A47" w:rsidRPr="00F9791B">
        <w:rPr>
          <w:rFonts w:ascii="Times New Roman" w:hAnsi="Times New Roman"/>
          <w:sz w:val="26"/>
          <w:szCs w:val="26"/>
        </w:rPr>
        <w:t>02 октября</w:t>
      </w:r>
      <w:r w:rsidRPr="00F9791B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202</w:t>
      </w:r>
      <w:r w:rsidR="00330A47">
        <w:rPr>
          <w:rFonts w:ascii="Times New Roman" w:hAnsi="Times New Roman"/>
          <w:sz w:val="26"/>
          <w:szCs w:val="26"/>
        </w:rPr>
        <w:t>4 года № 198</w:t>
      </w:r>
      <w:r w:rsidRPr="00FB6EDA">
        <w:rPr>
          <w:rFonts w:ascii="Times New Roman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FB6EDA">
        <w:rPr>
          <w:rFonts w:ascii="Times New Roman" w:hAnsi="Times New Roman"/>
          <w:sz w:val="26"/>
          <w:szCs w:val="26"/>
        </w:rPr>
        <w:t>п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о с т а н о в л я ю</w:t>
      </w:r>
      <w:r w:rsidR="00DB4E27" w:rsidRPr="00FB6EDA">
        <w:rPr>
          <w:rFonts w:ascii="Times New Roman" w:hAnsi="Times New Roman"/>
          <w:sz w:val="26"/>
          <w:szCs w:val="26"/>
        </w:rPr>
        <w:t>:</w:t>
      </w:r>
    </w:p>
    <w:p w14:paraId="37DCCE6B" w14:textId="77777777" w:rsidR="00DB4E27" w:rsidRPr="00FB6EDA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2CE7AEAC" w14:textId="342DBB2E" w:rsidR="0050024B" w:rsidRPr="0050024B" w:rsidRDefault="0050024B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0024B">
        <w:rPr>
          <w:rFonts w:ascii="Times New Roman" w:hAnsi="Times New Roman"/>
          <w:sz w:val="26"/>
          <w:szCs w:val="26"/>
        </w:rPr>
        <w:t xml:space="preserve">1.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 w:rsidRPr="00FB6EDA">
        <w:rPr>
          <w:rFonts w:ascii="Times New Roman" w:hAnsi="Times New Roman"/>
          <w:sz w:val="26"/>
          <w:szCs w:val="26"/>
        </w:rPr>
        <w:t xml:space="preserve">30 ноября 2018 года №179-п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>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Салым»</w:t>
      </w:r>
      <w:r w:rsidR="00DC66A9">
        <w:rPr>
          <w:rFonts w:ascii="Times New Roman" w:hAnsi="Times New Roman"/>
          <w:sz w:val="26"/>
          <w:szCs w:val="26"/>
        </w:rPr>
        <w:t>,</w:t>
      </w:r>
      <w:r w:rsidR="00043DD3">
        <w:rPr>
          <w:rFonts w:ascii="Times New Roman" w:hAnsi="Times New Roman"/>
          <w:sz w:val="26"/>
          <w:szCs w:val="26"/>
        </w:rPr>
        <w:t xml:space="preserve"> </w:t>
      </w:r>
      <w:r w:rsidRPr="0050024B"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14:paraId="4F24C11E" w14:textId="77777777"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011846C" w14:textId="77777777"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14:paraId="4B120BFC" w14:textId="77777777" w:rsidR="004E28FD" w:rsidRPr="00CD00FD" w:rsidRDefault="004E28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14:paraId="0E6299D7" w14:textId="77777777"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14:paraId="77B49808" w14:textId="77777777"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14:paraId="66395D52" w14:textId="77777777" w:rsidR="00DB4E27" w:rsidRPr="00DB4E27" w:rsidRDefault="007628F2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а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41BDFAB7" w14:textId="77777777"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304815D9" w14:textId="77777777"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14:paraId="587AF7BA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007E88DE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1556E83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157D6478" w14:textId="2AFD1098"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DC66A9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DC66A9">
        <w:rPr>
          <w:rFonts w:ascii="Times New Roman" w:eastAsia="Courier New" w:hAnsi="Times New Roman"/>
          <w:bCs/>
          <w:iCs/>
          <w:sz w:val="26"/>
          <w:szCs w:val="26"/>
        </w:rPr>
        <w:t>27</w:t>
      </w:r>
      <w:r w:rsidR="00330A47" w:rsidRPr="00DC66A9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DC66A9">
        <w:rPr>
          <w:rFonts w:ascii="Times New Roman" w:eastAsia="Courier New" w:hAnsi="Times New Roman"/>
          <w:bCs/>
          <w:iCs/>
          <w:sz w:val="26"/>
          <w:szCs w:val="26"/>
        </w:rPr>
        <w:t>июня</w:t>
      </w:r>
      <w:r w:rsidR="00417C76" w:rsidRPr="00DC66A9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Pr="00DC66A9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330A47" w:rsidRPr="00DC66A9">
        <w:rPr>
          <w:rFonts w:ascii="Times New Roman" w:eastAsia="Courier New" w:hAnsi="Times New Roman"/>
          <w:bCs/>
          <w:iCs/>
          <w:sz w:val="26"/>
          <w:szCs w:val="26"/>
        </w:rPr>
        <w:t>5</w:t>
      </w:r>
      <w:r w:rsidRPr="00DC66A9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DC66A9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DC66A9">
        <w:rPr>
          <w:rFonts w:ascii="Times New Roman" w:eastAsia="Courier New" w:hAnsi="Times New Roman"/>
          <w:bCs/>
          <w:iCs/>
          <w:sz w:val="26"/>
          <w:szCs w:val="26"/>
        </w:rPr>
        <w:t>133</w:t>
      </w:r>
      <w:r w:rsidR="004E28FD" w:rsidRPr="00DC66A9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14:paraId="06841C8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14:paraId="15467F4F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4C8EADE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8B1B7CB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74E4AC20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14:paraId="03AC4F79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4719493" w14:textId="77777777"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14:paraId="145D870C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14:paraId="6312A150" w14:textId="77777777"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5CC35E9D" w14:textId="77777777"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4E11A418" w14:textId="77777777"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119"/>
        <w:gridCol w:w="1984"/>
        <w:gridCol w:w="1701"/>
        <w:gridCol w:w="709"/>
        <w:gridCol w:w="709"/>
        <w:gridCol w:w="709"/>
        <w:gridCol w:w="141"/>
        <w:gridCol w:w="567"/>
        <w:gridCol w:w="709"/>
        <w:gridCol w:w="572"/>
        <w:gridCol w:w="709"/>
        <w:gridCol w:w="1838"/>
      </w:tblGrid>
      <w:tr w:rsidR="000B780D" w:rsidRPr="000B780D" w14:paraId="5AAC3FE4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D11E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1290241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4116" w:type="dxa"/>
            <w:gridSpan w:val="7"/>
            <w:shd w:val="clear" w:color="auto" w:fill="auto"/>
          </w:tcPr>
          <w:p w14:paraId="3EC60D0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4EEFA57B" w14:textId="77777777" w:rsidR="000B780D" w:rsidRPr="000B780D" w:rsidRDefault="000B780D" w:rsidP="006911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 </w:t>
            </w:r>
          </w:p>
        </w:tc>
      </w:tr>
      <w:tr w:rsidR="000B780D" w:rsidRPr="000B780D" w14:paraId="7243AC73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D1BF05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3E0CDC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14:paraId="7DE35375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293BB17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7213D51B" w14:textId="77777777"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14:paraId="6E2A932A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05AA0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15580E5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6AF665FE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25CAC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6856F4B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35E2E3FF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09B3C1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020965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14:paraId="0D34991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14:paraId="5CB21307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C518E25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3FC6F97C" w14:textId="6C6B1D60" w:rsidR="000B780D" w:rsidRPr="00C46B7E" w:rsidRDefault="00C46B7E" w:rsidP="00C46B7E">
            <w:pPr>
              <w:tabs>
                <w:tab w:val="left" w:pos="318"/>
              </w:tabs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1.  </w:t>
            </w:r>
            <w:r w:rsidR="000B780D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обеспечения эффективной деятельности администрации сельского поселения Салым.</w:t>
            </w:r>
          </w:p>
          <w:p w14:paraId="4F5DCDEE" w14:textId="00433463" w:rsidR="000B780D" w:rsidRPr="00C46B7E" w:rsidRDefault="000B780D" w:rsidP="00C46B7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65C8E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</w:t>
            </w:r>
            <w:r w:rsidR="00596677">
              <w:rPr>
                <w:rFonts w:ascii="Times New Roman" w:hAnsi="Times New Roman"/>
                <w:sz w:val="20"/>
                <w:szCs w:val="20"/>
              </w:rPr>
              <w:t>,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 xml:space="preserve"> замещающих муниципальную должность, муниципальных служащих и работников, осуществляющих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самоуправления.</w:t>
            </w:r>
          </w:p>
        </w:tc>
      </w:tr>
      <w:tr w:rsidR="000B780D" w:rsidRPr="000B780D" w14:paraId="527530E8" w14:textId="77777777" w:rsidTr="002873EF">
        <w:trPr>
          <w:trHeight w:val="2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3690DF24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ECD3B9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56DE836F" w14:textId="77777777" w:rsidTr="009634CC">
        <w:trPr>
          <w:trHeight w:val="28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0EB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8BE7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D57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B9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DB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14:paraId="55803BEF" w14:textId="77777777" w:rsidTr="009634CC">
        <w:trPr>
          <w:trHeight w:val="28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291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3E0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CCD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36D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591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14:paraId="5F981E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F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A052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4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A77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E3D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6862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14:paraId="3A202D89" w14:textId="77777777" w:rsidTr="009634CC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338832D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1334F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AE4309C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29D00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14:paraId="221F54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6F85FF4" w14:textId="77777777"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185DDB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798B48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51F46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1A2C6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2701A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017641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30BF68B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0B780D" w14:paraId="2626C10E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F7FC0F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19A96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6A83C12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B9704D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9" w:type="dxa"/>
            <w:shd w:val="clear" w:color="auto" w:fill="auto"/>
          </w:tcPr>
          <w:p w14:paraId="4BA15AA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081EF15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261D4D1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D22D42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C30C3F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05DB9E2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14:paraId="554DE3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28216AB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25075A7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1302C7A3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80024E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94BAD1" w14:textId="05DFE14B" w:rsidR="000B780D" w:rsidRPr="000B780D" w:rsidRDefault="00A23B11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1CCF91E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21E4587" w14:textId="77777777"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9" w:type="dxa"/>
            <w:shd w:val="clear" w:color="auto" w:fill="auto"/>
          </w:tcPr>
          <w:p w14:paraId="3E5E45B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1A5C9C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103BF0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93AF3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AB4B60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11B812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14:paraId="5DA95CF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45601B4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7B52ABB3" w14:textId="77777777" w:rsidTr="007915F5">
        <w:trPr>
          <w:trHeight w:val="284"/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6CB17A1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6FA51E2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финансового обеспечения муниципальной программы 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C82330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0348" w:type="dxa"/>
            <w:gridSpan w:val="11"/>
            <w:shd w:val="clear" w:color="auto" w:fill="auto"/>
          </w:tcPr>
          <w:p w14:paraId="19EB84CF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14:paraId="783D6A01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2D91DC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4FB979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6B9037" w14:textId="77777777"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85D07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065C795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3BA68A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F1C35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9634CC" w:rsidRPr="000B780D" w14:paraId="329F080C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6718A7F7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7F09575" w14:textId="77777777" w:rsidR="009634CC" w:rsidRPr="006E20AE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14:paraId="23A28478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6B4" w14:textId="387703C7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107 427,92098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D953" w14:textId="3BEE619D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3F5D" w14:textId="48C2A82B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26 743,75391  </w:t>
            </w:r>
          </w:p>
        </w:tc>
        <w:tc>
          <w:tcPr>
            <w:tcW w:w="25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9027" w14:textId="7BC7B70E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4F8F2" w14:textId="57873463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9634CC" w:rsidRPr="000B780D" w14:paraId="1519B1A8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A048DAD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BBBED1B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14:paraId="3383F4AF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A92D" w14:textId="6A498EC5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07C1" w14:textId="78119E5D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39DF" w14:textId="1AB1B686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1A26" w14:textId="4A5452E1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3DA48" w14:textId="2F54EE4F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9634CC" w:rsidRPr="000B780D" w14:paraId="1E8125ED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5C14809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2F5381E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F3E" w14:textId="0BEEF5B2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453,68600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96EB" w14:textId="683BAFED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474" w14:textId="22F60979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133C" w14:textId="58EEB86A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E5D09F" w14:textId="15CC5D10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9634CC" w:rsidRPr="000B780D" w14:paraId="2F9A72A5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B98B77C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CC3E757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14:paraId="528EBF88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6D2" w14:textId="0E5F62F2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7E24" w14:textId="14968671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FB79" w14:textId="1F89E2AB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4D57" w14:textId="5516DCE9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2ACA2A" w14:textId="651BA049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0B780D" w14:paraId="703E305E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32CDF0F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B762859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14:paraId="7EF6DFBB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D72" w14:textId="27EF5F05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105 709,90898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9A2" w14:textId="6599D077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E949" w14:textId="098E8FAD" w:rsidR="009634CC" w:rsidRPr="00DC66A9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6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26 152,67891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4B8A" w14:textId="27E68BDB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3EBE9" w14:textId="7F4A21A3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9634CC" w:rsidRPr="000B780D" w14:paraId="4EA803D7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CD2877A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3A41A94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14:paraId="599C6FA3" w14:textId="77777777" w:rsidR="009634CC" w:rsidRPr="000B780D" w:rsidRDefault="009634CC" w:rsidP="009634C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B22E" w14:textId="50DBD7F6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731E" w14:textId="126298E2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08A9" w14:textId="08264E11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0F2A" w14:textId="1508DE71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BF9AF2" w14:textId="1081CA0A" w:rsidR="009634CC" w:rsidRPr="003A37A7" w:rsidRDefault="009634CC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EA8255A" w14:textId="77777777"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14:paraId="33ADA3CB" w14:textId="77777777"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7718222" w14:textId="77777777"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89A0E9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92EB88E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06B098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559A0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6DCB05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127E33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015E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D56C02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EE01997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642AFE9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76379CC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448690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79D2C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3BFC3B9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A3E0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725F4D" w14:textId="77777777" w:rsidR="00DC66A9" w:rsidRDefault="00DC66A9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3BEDCC5" w14:textId="77777777" w:rsidR="00DC66A9" w:rsidRDefault="00DC66A9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3C884EE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B7AB5AA" w14:textId="77777777"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725" w:type="dxa"/>
        <w:tblInd w:w="-427" w:type="dxa"/>
        <w:tblLook w:val="04A0" w:firstRow="1" w:lastRow="0" w:firstColumn="1" w:lastColumn="0" w:noHBand="0" w:noVBand="1"/>
      </w:tblPr>
      <w:tblGrid>
        <w:gridCol w:w="1324"/>
        <w:gridCol w:w="2717"/>
        <w:gridCol w:w="1691"/>
        <w:gridCol w:w="2775"/>
        <w:gridCol w:w="1569"/>
        <w:gridCol w:w="1428"/>
        <w:gridCol w:w="1427"/>
        <w:gridCol w:w="1428"/>
        <w:gridCol w:w="1366"/>
      </w:tblGrid>
      <w:tr w:rsidR="009634CC" w:rsidRPr="009739AE" w14:paraId="10030DDE" w14:textId="77777777" w:rsidTr="009634CC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52B75" w14:textId="77777777" w:rsidR="009634CC" w:rsidRPr="009739AE" w:rsidRDefault="009634CC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1052B" w14:textId="77777777" w:rsidR="009634CC" w:rsidRPr="009739AE" w:rsidRDefault="009634CC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00F0C" w14:textId="77777777" w:rsidR="009634CC" w:rsidRPr="009739AE" w:rsidRDefault="009634CC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E23B0" w14:textId="77777777" w:rsidR="009634CC" w:rsidRPr="009739AE" w:rsidRDefault="009634CC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BF917" w14:textId="77777777" w:rsidR="009634CC" w:rsidRPr="009739AE" w:rsidRDefault="009634CC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D8776" w14:textId="77777777" w:rsidR="009634CC" w:rsidRPr="009739AE" w:rsidRDefault="009634CC" w:rsidP="009634CC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3ED86E0F" w14:textId="03F5C970" w:rsidR="009634CC" w:rsidRPr="009739AE" w:rsidRDefault="009634CC" w:rsidP="009634CC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9A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Таблица 2</w:t>
            </w:r>
          </w:p>
        </w:tc>
      </w:tr>
      <w:tr w:rsidR="009739AE" w:rsidRPr="009739AE" w14:paraId="6E4A9419" w14:textId="77777777" w:rsidTr="009634CC">
        <w:trPr>
          <w:trHeight w:val="284"/>
        </w:trPr>
        <w:tc>
          <w:tcPr>
            <w:tcW w:w="12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7BE0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9A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Распределение финансовых ресурсов муниципальной программы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1540D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643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634CC" w:rsidRPr="009739AE" w14:paraId="14ECF623" w14:textId="77777777" w:rsidTr="009634CC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07D4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3639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14ED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92DD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9EB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5DE5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0C11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BB238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0F0A7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634CC" w:rsidRPr="009739AE" w14:paraId="46D786F2" w14:textId="77777777" w:rsidTr="009634CC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4A6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E36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D6C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7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F4F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1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3CD4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9634CC" w:rsidRPr="009739AE" w14:paraId="58A517B9" w14:textId="77777777" w:rsidTr="009634CC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0BD7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08C7C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A7B97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4242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BACE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9634CC" w:rsidRPr="009739AE" w14:paraId="5CAEC054" w14:textId="77777777" w:rsidTr="009634CC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BED12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2B5B7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1EFB8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62F33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0AD8AB3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634CC" w:rsidRPr="009739AE" w14:paraId="1F997634" w14:textId="77777777" w:rsidTr="009634CC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54569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4A064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9EE9A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34E5B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CCA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FDF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9C8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4E094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632D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2027 г.</w:t>
            </w:r>
          </w:p>
        </w:tc>
      </w:tr>
      <w:tr w:rsidR="009634CC" w:rsidRPr="009739AE" w14:paraId="535A9008" w14:textId="77777777" w:rsidTr="009634CC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700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EE1E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0D0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269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94B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431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E1B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F7994C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C977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739AE" w:rsidRPr="009739AE" w14:paraId="21E98953" w14:textId="77777777" w:rsidTr="009634CC">
        <w:trPr>
          <w:trHeight w:val="284"/>
        </w:trPr>
        <w:tc>
          <w:tcPr>
            <w:tcW w:w="14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475C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6F1D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739AE" w:rsidRPr="00C46B7E" w14:paraId="7A456C0A" w14:textId="77777777" w:rsidTr="00DC66A9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E70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DCE0" w14:textId="19DFA177" w:rsidR="009739AE" w:rsidRPr="009739AE" w:rsidRDefault="009739AE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609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8FA7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66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104 002,57398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112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25 816,52007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8C7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25 942,29391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39960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CB05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9634CC" w:rsidRPr="009739AE" w14:paraId="3642A0B4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EC0A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0CA3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5EC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28DC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A9F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674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2D5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9E49E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71BD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7FF91B9F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BDE53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2CF43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0ADB5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4AB2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6E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8BB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4DE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4E0D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2D2A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5206EE87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5AEBB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CFB18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9CCA4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C926A" w14:textId="1413E287" w:rsidR="009739AE" w:rsidRPr="009739AE" w:rsidRDefault="009739AE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00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13C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B0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2F805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B34D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0AFE6F5C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98363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25EB4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81568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9ED8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31F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103 218,09898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67E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25 389,72007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27C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25 584,61891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9220D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1CC1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9634CC" w:rsidRPr="009739AE" w14:paraId="61E497B0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2E553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4973E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AE33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A951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F0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42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E1E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D6654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84E6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739AE" w:rsidRPr="00C46B7E" w14:paraId="4C822549" w14:textId="77777777" w:rsidTr="00DC66A9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25B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8AB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436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8E95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778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61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629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DF35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D9BE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9634CC" w:rsidRPr="009739AE" w14:paraId="14E2B62D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D48D9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072D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1886E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BA8E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73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845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B00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D061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04CE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389770F5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38CAD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8A8C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EE122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FBA3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499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D50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D14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59181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E0F2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6E5EE4E5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5262C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61E2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0AD64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8B7A3" w14:textId="59E61B40" w:rsidR="009739AE" w:rsidRPr="009739AE" w:rsidRDefault="009739AE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A7A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924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65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4AE8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73C3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1FED2C0B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0253E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1A5B2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E8644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1A80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A9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111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81C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5AFD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8CC2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9634CC" w:rsidRPr="009739AE" w14:paraId="2839065E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F7218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8E33B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2001D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B1C6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47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84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6C1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E68FF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D844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739AE" w:rsidRPr="00C46B7E" w14:paraId="19423B5E" w14:textId="77777777" w:rsidTr="00DC66A9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04D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700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 (показатель 2)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E64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7356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E94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331,81000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3A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520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28,06000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0EC01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B5C5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9634CC" w:rsidRPr="009739AE" w14:paraId="404EA068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C3CB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33CA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BE27D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C91E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2E9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4C7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49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DA29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2AEF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6E0C8547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C807D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9F28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B25CE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5F8C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7F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41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F9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B93F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8EC4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51DDD31C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1E4C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3C85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8B3A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0DA8C" w14:textId="6BB047A8" w:rsidR="009739AE" w:rsidRPr="009739AE" w:rsidRDefault="009739AE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EE4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BCD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1E0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5131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9696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50ADCB6A" w14:textId="77777777" w:rsidTr="00DC66A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8BD93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D998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7A3D0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43F6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07E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331,81000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05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781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28,06000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209DB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F63A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9634CC" w:rsidRPr="009739AE" w14:paraId="6A70152E" w14:textId="77777777" w:rsidTr="009634CC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176A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0BF27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20BA5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56F9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D11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0B4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1A3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A4348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0E22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739AE" w:rsidRPr="00C46B7E" w14:paraId="1196356A" w14:textId="77777777" w:rsidTr="009634CC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75F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EF39" w14:textId="78DEE40C" w:rsidR="009739AE" w:rsidRPr="009739AE" w:rsidRDefault="009739AE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выполнения переданных государственных полномочий</w:t>
            </w:r>
            <w:r w:rsidR="009634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(показатель 3)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58E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AEDF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972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933,53700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1BB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1AF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233,40000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D52C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CDA0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</w:tr>
      <w:tr w:rsidR="009634CC" w:rsidRPr="009739AE" w14:paraId="201DE466" w14:textId="77777777" w:rsidTr="009634CC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D5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83E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08D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CE45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AFD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555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F2E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A710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DCCF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9634CC" w:rsidRPr="009739AE" w14:paraId="0393DC3B" w14:textId="77777777" w:rsidTr="009634CC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D268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9FD9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06ED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2635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597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253,68600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79C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A6F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6176D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909A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9634CC" w:rsidRPr="009739AE" w14:paraId="65070B26" w14:textId="77777777" w:rsidTr="009634CC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7C6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70E0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20D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774F3" w14:textId="64B9D6F7" w:rsidR="009739AE" w:rsidRPr="009739AE" w:rsidRDefault="009739AE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8BD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3AE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C04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824E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CAC3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0B8105CB" w14:textId="77777777" w:rsidTr="009634CC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9CDA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E2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BCDB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EFA1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511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FE0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135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C687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0985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2A5D47E5" w14:textId="77777777" w:rsidTr="009634CC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FB75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B8FA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4A3B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3732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8D9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69B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64F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7CB8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895F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0DB302EB" w14:textId="77777777" w:rsidTr="00DC66A9">
        <w:trPr>
          <w:trHeight w:val="284"/>
        </w:trPr>
        <w:tc>
          <w:tcPr>
            <w:tcW w:w="4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F40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CC61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7761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D448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107 427,92098 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AC4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8BF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26 743,75391 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EC4AD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0972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9634CC" w:rsidRPr="009739AE" w14:paraId="1279DD4D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3A5B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A68F5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926F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E4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56D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CD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0267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0048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9634CC" w:rsidRPr="009739AE" w14:paraId="0E444257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B7FED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7A6B3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307A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723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453,68600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267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249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24C0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BED8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9634CC" w:rsidRPr="009739AE" w14:paraId="086B7A21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1C577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15979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2388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DA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947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DE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A9C5B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1E42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1A91388B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8E70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4DE3A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E1E4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6C8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105 709,90898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FA0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5A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26 152,67891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6810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1450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9634CC" w:rsidRPr="009739AE" w14:paraId="5AED6A63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2FCBE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6F378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7126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15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65A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69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4272E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DC64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29C5B6F6" w14:textId="77777777" w:rsidTr="00DC66A9">
        <w:trPr>
          <w:trHeight w:val="284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3FD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8055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1172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A8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BF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182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05EC0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BEB7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634CC" w:rsidRPr="009739AE" w14:paraId="77393B09" w14:textId="77777777" w:rsidTr="00DC66A9">
        <w:trPr>
          <w:trHeight w:val="284"/>
        </w:trPr>
        <w:tc>
          <w:tcPr>
            <w:tcW w:w="4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B6B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388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4BAFD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4B1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107 427,92098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4AC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427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26 743,75391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66B8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91A0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9634CC" w:rsidRPr="009739AE" w14:paraId="54E90961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AD20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98B26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C1AC2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31F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7A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883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EE32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CDB6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9634CC" w:rsidRPr="009739AE" w14:paraId="669F9E89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9B2D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FC650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7D8D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4143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453,68600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980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BE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118A5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B3F7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9634CC" w:rsidRPr="009739AE" w14:paraId="1974CCD4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1DED7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9541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0AC77" w14:textId="386511CB" w:rsidR="009739AE" w:rsidRPr="009739AE" w:rsidRDefault="009739AE" w:rsidP="009634C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208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584,47500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D57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57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357,67500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DD64F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3613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634CC" w:rsidRPr="009739AE" w14:paraId="464DD981" w14:textId="77777777" w:rsidTr="00DC66A9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298B0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87035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553A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1D6B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105 709,90898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65DE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C0E0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26 152,67891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9394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81656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9634CC" w:rsidRPr="009739AE" w14:paraId="26C154BF" w14:textId="77777777" w:rsidTr="009634CC">
        <w:trPr>
          <w:trHeight w:val="284"/>
        </w:trPr>
        <w:tc>
          <w:tcPr>
            <w:tcW w:w="4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DF1DF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4C0D7" w14:textId="77777777" w:rsidR="009739AE" w:rsidRPr="009739AE" w:rsidRDefault="009739AE" w:rsidP="009739A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6E73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5DDC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86D4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5EEA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7D0011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4379" w14:textId="77777777" w:rsidR="009739AE" w:rsidRPr="009739AE" w:rsidRDefault="009739AE" w:rsidP="009739A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9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7D97FECA" w14:textId="77777777" w:rsidR="007B28B1" w:rsidRDefault="007B28B1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B1688E3" w14:textId="77777777"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8F3B140" w14:textId="77777777" w:rsidR="00330A47" w:rsidRDefault="00330A47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7E39ACD" w14:textId="77777777" w:rsidR="00330A47" w:rsidRDefault="00330A47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1B666F0" w14:textId="77777777" w:rsidR="00330A47" w:rsidRDefault="00330A47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A8E4FE5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ECE60A6" w14:textId="77777777" w:rsidR="007B28B1" w:rsidRDefault="007B28B1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E5E9E1E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EE4A841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517D122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DBEC139" w14:textId="77777777" w:rsidR="003A37A7" w:rsidRDefault="003A37A7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A076034" w14:textId="77777777" w:rsidR="003A37A7" w:rsidRDefault="003A37A7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8028315" w14:textId="77777777" w:rsidR="00002D94" w:rsidRDefault="00002D94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36B8E74" w14:textId="77777777" w:rsidR="003A37A7" w:rsidRDefault="003A37A7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044B91A" w14:textId="77777777" w:rsidR="00A5466E" w:rsidRDefault="00A5466E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77E06CB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8D76666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A8029ED" w14:textId="77777777"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CDA89D7" w14:textId="77777777" w:rsidR="00390843" w:rsidRPr="006F57BD" w:rsidRDefault="00390843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  <w:r w:rsidRPr="006F57BD">
        <w:rPr>
          <w:rFonts w:ascii="Times New Roman" w:hAnsi="Times New Roman"/>
          <w:sz w:val="26"/>
          <w:szCs w:val="26"/>
        </w:rPr>
        <w:t xml:space="preserve">Таблица </w:t>
      </w:r>
      <w:r w:rsidR="00DB75C1" w:rsidRPr="006F57BD">
        <w:rPr>
          <w:rFonts w:ascii="Times New Roman" w:hAnsi="Times New Roman"/>
          <w:sz w:val="26"/>
          <w:szCs w:val="26"/>
        </w:rPr>
        <w:t>3</w:t>
      </w:r>
    </w:p>
    <w:p w14:paraId="16E6F538" w14:textId="77777777" w:rsidR="002C541C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355A3658" w14:textId="77777777" w:rsidR="00417C76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60E38F01" w14:textId="77777777" w:rsidR="006F57BD" w:rsidRPr="00A5466E" w:rsidRDefault="006F57BD" w:rsidP="002C541C">
      <w:pPr>
        <w:jc w:val="center"/>
        <w:rPr>
          <w:rFonts w:ascii="Times New Roman" w:hAnsi="Times New Roman"/>
          <w:bCs/>
        </w:rPr>
      </w:pPr>
    </w:p>
    <w:tbl>
      <w:tblPr>
        <w:tblW w:w="5419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25"/>
        <w:gridCol w:w="4965"/>
        <w:gridCol w:w="5189"/>
      </w:tblGrid>
      <w:tr w:rsidR="00390843" w:rsidRPr="00885D27" w14:paraId="40D3D19C" w14:textId="77777777" w:rsidTr="00575D8B">
        <w:tc>
          <w:tcPr>
            <w:tcW w:w="420" w:type="pct"/>
            <w:shd w:val="clear" w:color="auto" w:fill="auto"/>
            <w:vAlign w:val="center"/>
          </w:tcPr>
          <w:p w14:paraId="14F20CAE" w14:textId="77777777"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24DD3798" w14:textId="7BA5FB9E" w:rsidR="00390843" w:rsidRPr="00885D27" w:rsidRDefault="009634CC" w:rsidP="009634CC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я 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5AA8787" w14:textId="77777777"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0A1E208F" w14:textId="77777777"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14:paraId="1ED086B5" w14:textId="77777777" w:rsidTr="00575D8B">
        <w:tc>
          <w:tcPr>
            <w:tcW w:w="420" w:type="pct"/>
            <w:shd w:val="clear" w:color="auto" w:fill="auto"/>
          </w:tcPr>
          <w:p w14:paraId="191D285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14:paraId="0EA13CD8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9" w:type="pct"/>
            <w:shd w:val="clear" w:color="auto" w:fill="auto"/>
          </w:tcPr>
          <w:p w14:paraId="5AA7D68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9" w:type="pct"/>
            <w:shd w:val="clear" w:color="auto" w:fill="auto"/>
          </w:tcPr>
          <w:p w14:paraId="73DDCB63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14:paraId="3B3F1A17" w14:textId="77777777" w:rsidTr="00575D8B">
        <w:tc>
          <w:tcPr>
            <w:tcW w:w="5000" w:type="pct"/>
            <w:gridSpan w:val="4"/>
            <w:shd w:val="clear" w:color="auto" w:fill="auto"/>
          </w:tcPr>
          <w:p w14:paraId="40CC9D67" w14:textId="77777777"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14:paraId="04BF557C" w14:textId="77777777"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14:paraId="30E33186" w14:textId="77777777" w:rsidTr="00575D8B">
        <w:tc>
          <w:tcPr>
            <w:tcW w:w="5000" w:type="pct"/>
            <w:gridSpan w:val="4"/>
            <w:shd w:val="clear" w:color="auto" w:fill="auto"/>
          </w:tcPr>
          <w:p w14:paraId="7ED8A5FD" w14:textId="77777777"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14:paraId="5864DF9B" w14:textId="42784707" w:rsidR="000351F7" w:rsidRPr="00885D27" w:rsidRDefault="000351F7" w:rsidP="0066017E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самоуправления.</w:t>
            </w:r>
          </w:p>
        </w:tc>
      </w:tr>
      <w:tr w:rsidR="00246AB7" w:rsidRPr="00885D27" w14:paraId="4F439274" w14:textId="77777777" w:rsidTr="00575D8B">
        <w:trPr>
          <w:trHeight w:val="799"/>
        </w:trPr>
        <w:tc>
          <w:tcPr>
            <w:tcW w:w="420" w:type="pct"/>
            <w:shd w:val="clear" w:color="auto" w:fill="auto"/>
            <w:vAlign w:val="center"/>
          </w:tcPr>
          <w:p w14:paraId="16EFB0F5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464613A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2" w:type="pct"/>
            <w:shd w:val="clear" w:color="auto" w:fill="auto"/>
          </w:tcPr>
          <w:p w14:paraId="19F2A6B8" w14:textId="77777777"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14:paraId="0CF2A09C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pct"/>
            <w:shd w:val="clear" w:color="auto" w:fill="auto"/>
          </w:tcPr>
          <w:p w14:paraId="53084A40" w14:textId="77777777"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19" w:type="pct"/>
            <w:shd w:val="clear" w:color="auto" w:fill="auto"/>
          </w:tcPr>
          <w:p w14:paraId="00156154" w14:textId="77777777"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14:paraId="32058EBF" w14:textId="77777777" w:rsidTr="00575D8B">
        <w:tc>
          <w:tcPr>
            <w:tcW w:w="420" w:type="pct"/>
            <w:shd w:val="clear" w:color="auto" w:fill="auto"/>
            <w:vAlign w:val="center"/>
          </w:tcPr>
          <w:p w14:paraId="6E565C28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shd w:val="clear" w:color="auto" w:fill="auto"/>
          </w:tcPr>
          <w:p w14:paraId="021A6737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549" w:type="pct"/>
            <w:shd w:val="clear" w:color="auto" w:fill="auto"/>
          </w:tcPr>
          <w:p w14:paraId="49F6660C" w14:textId="77777777"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shd w:val="clear" w:color="auto" w:fill="auto"/>
          </w:tcPr>
          <w:p w14:paraId="0CB5B5A1" w14:textId="77777777"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43A97062" w14:textId="77777777" w:rsidTr="000772BB">
        <w:trPr>
          <w:trHeight w:val="1066"/>
        </w:trPr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0424" w14:textId="77777777" w:rsidR="00246AB7" w:rsidRPr="00885D27" w:rsidRDefault="00417C76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71A588E1" w14:textId="1995481C" w:rsidR="00246AB7" w:rsidRPr="00885D27" w:rsidRDefault="0048731E" w:rsidP="0066017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</w:t>
            </w:r>
            <w:r w:rsidR="0066017E">
              <w:rPr>
                <w:rFonts w:ascii="Times New Roman" w:hAnsi="Times New Roman"/>
                <w:sz w:val="20"/>
                <w:szCs w:val="20"/>
              </w:rPr>
              <w:t>вления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76811B97" w14:textId="77777777"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520C79CC" w14:textId="4975B2B7" w:rsidR="009042F1" w:rsidRPr="00885D27" w:rsidRDefault="009042F1" w:rsidP="000772B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042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п. 5 ст.20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3ED100C6" w14:textId="77777777" w:rsidTr="00575D8B"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9414F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535B4824" w14:textId="77777777"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6FEB821D" w14:textId="77777777"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38EB8819" w14:textId="77777777"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14:paraId="6B690391" w14:textId="77777777" w:rsidTr="00575D8B"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6FA9" w14:textId="77777777"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23AE63" w14:textId="77777777"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5FFE2" w14:textId="77777777"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963481" w14:textId="77777777"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14:paraId="36BAAF30" w14:textId="77777777"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9122C" w14:textId="77777777" w:rsidR="009E4988" w:rsidRDefault="009E4988" w:rsidP="009030A0">
      <w:r>
        <w:separator/>
      </w:r>
    </w:p>
  </w:endnote>
  <w:endnote w:type="continuationSeparator" w:id="0">
    <w:p w14:paraId="35199D42" w14:textId="77777777" w:rsidR="009E4988" w:rsidRDefault="009E4988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AD3B" w14:textId="77777777" w:rsidR="009042F1" w:rsidRPr="00B1541E" w:rsidRDefault="009042F1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38089" w14:textId="77777777" w:rsidR="009E4988" w:rsidRDefault="009E4988" w:rsidP="009030A0">
      <w:r>
        <w:separator/>
      </w:r>
    </w:p>
  </w:footnote>
  <w:footnote w:type="continuationSeparator" w:id="0">
    <w:p w14:paraId="476C8EE6" w14:textId="77777777" w:rsidR="009E4988" w:rsidRDefault="009E4988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0603" w14:textId="77777777" w:rsidR="009042F1" w:rsidRPr="00B1541E" w:rsidRDefault="009042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2D9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644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3DD3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5713F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772BB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1F76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1D24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3EF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A47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2BC2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7A7"/>
    <w:rsid w:val="003A3D4C"/>
    <w:rsid w:val="003A416A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5C8E"/>
    <w:rsid w:val="0046641D"/>
    <w:rsid w:val="00467A83"/>
    <w:rsid w:val="00467C87"/>
    <w:rsid w:val="00471194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1459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8F1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65E8"/>
    <w:rsid w:val="00567269"/>
    <w:rsid w:val="00567BF4"/>
    <w:rsid w:val="005709D4"/>
    <w:rsid w:val="00571E80"/>
    <w:rsid w:val="005725D5"/>
    <w:rsid w:val="00572DD7"/>
    <w:rsid w:val="00572F3B"/>
    <w:rsid w:val="00575D8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96677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3A9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017E"/>
    <w:rsid w:val="0066175F"/>
    <w:rsid w:val="00662985"/>
    <w:rsid w:val="00663FEF"/>
    <w:rsid w:val="00664884"/>
    <w:rsid w:val="00666516"/>
    <w:rsid w:val="00667B89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A2D"/>
    <w:rsid w:val="00684C33"/>
    <w:rsid w:val="0068585D"/>
    <w:rsid w:val="00685AD4"/>
    <w:rsid w:val="0069110A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0C2F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640A"/>
    <w:rsid w:val="006D72F6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57BD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0215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28F2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15F5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544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30E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8C2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1D7E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7B0"/>
    <w:rsid w:val="00900B90"/>
    <w:rsid w:val="00900E8D"/>
    <w:rsid w:val="0090250F"/>
    <w:rsid w:val="009030A0"/>
    <w:rsid w:val="009042F1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4CC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39AE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693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4988"/>
    <w:rsid w:val="009E597C"/>
    <w:rsid w:val="009E6128"/>
    <w:rsid w:val="009E79F6"/>
    <w:rsid w:val="009F034D"/>
    <w:rsid w:val="009F070B"/>
    <w:rsid w:val="009F3062"/>
    <w:rsid w:val="009F36B2"/>
    <w:rsid w:val="009F3A2E"/>
    <w:rsid w:val="009F3A99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B11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466E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A81"/>
    <w:rsid w:val="00AD5D9B"/>
    <w:rsid w:val="00AD7A7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5FB7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9A8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4F5"/>
    <w:rsid w:val="00C248BE"/>
    <w:rsid w:val="00C24F98"/>
    <w:rsid w:val="00C25E62"/>
    <w:rsid w:val="00C264D4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6B7E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311E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6587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402"/>
    <w:rsid w:val="00DC359E"/>
    <w:rsid w:val="00DC3E55"/>
    <w:rsid w:val="00DC45E6"/>
    <w:rsid w:val="00DC4AA8"/>
    <w:rsid w:val="00DC5FB8"/>
    <w:rsid w:val="00DC6424"/>
    <w:rsid w:val="00DC66A9"/>
    <w:rsid w:val="00DC66BA"/>
    <w:rsid w:val="00DC682E"/>
    <w:rsid w:val="00DC75E4"/>
    <w:rsid w:val="00DC7706"/>
    <w:rsid w:val="00DD048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DF7BEF"/>
    <w:rsid w:val="00E00029"/>
    <w:rsid w:val="00E01A78"/>
    <w:rsid w:val="00E01E83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4C8B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096C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4EDA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47C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1B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6EDA"/>
    <w:rsid w:val="00FB6FA7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7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D70B-988D-472D-A90E-8B5CA693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266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47</cp:revision>
  <cp:lastPrinted>2025-07-01T07:02:00Z</cp:lastPrinted>
  <dcterms:created xsi:type="dcterms:W3CDTF">2024-12-12T06:45:00Z</dcterms:created>
  <dcterms:modified xsi:type="dcterms:W3CDTF">2025-07-01T07:02:00Z</dcterms:modified>
</cp:coreProperties>
</file>