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88B49" w14:textId="77777777" w:rsidR="00C817DA" w:rsidRPr="00C817DA" w:rsidRDefault="00C817DA" w:rsidP="00C817DA">
      <w:pPr>
        <w:ind w:right="-103" w:firstLine="0"/>
        <w:jc w:val="center"/>
        <w:rPr>
          <w:rFonts w:ascii="Times New Roman" w:hAnsi="Times New Roman"/>
        </w:rPr>
      </w:pPr>
      <w:r w:rsidRPr="00C817DA">
        <w:rPr>
          <w:rFonts w:ascii="Times New Roman" w:hAnsi="Times New Roman"/>
          <w:noProof/>
        </w:rPr>
        <w:drawing>
          <wp:inline distT="0" distB="0" distL="0" distR="0" wp14:anchorId="76BC0182" wp14:editId="2592BDAE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433C7" w14:textId="77777777" w:rsidR="00C817DA" w:rsidRPr="00C817DA" w:rsidRDefault="00C817DA" w:rsidP="00C817DA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C817DA">
        <w:rPr>
          <w:rFonts w:ascii="Times New Roman" w:hAnsi="Times New Roman"/>
          <w:b/>
          <w:spacing w:val="-2"/>
        </w:rPr>
        <w:t>Сельское поселение Салым</w:t>
      </w:r>
    </w:p>
    <w:p w14:paraId="21634557" w14:textId="77777777" w:rsidR="00C817DA" w:rsidRPr="00C817DA" w:rsidRDefault="00C817DA" w:rsidP="00C817DA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C817DA">
        <w:rPr>
          <w:rFonts w:ascii="Times New Roman" w:hAnsi="Times New Roman"/>
          <w:b/>
        </w:rPr>
        <w:t>Нефтеюганский район</w:t>
      </w:r>
    </w:p>
    <w:p w14:paraId="7867F198" w14:textId="77777777" w:rsidR="00C817DA" w:rsidRPr="00C817DA" w:rsidRDefault="00C817DA" w:rsidP="00C817DA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 w:rsidRPr="00C817DA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C817DA">
        <w:rPr>
          <w:rFonts w:ascii="Times New Roman" w:hAnsi="Times New Roman"/>
          <w:b/>
        </w:rPr>
        <w:t>г-</w:t>
      </w:r>
      <w:proofErr w:type="gramEnd"/>
      <w:r w:rsidRPr="00C817DA">
        <w:rPr>
          <w:rFonts w:ascii="Times New Roman" w:hAnsi="Times New Roman"/>
          <w:b/>
        </w:rPr>
        <w:t xml:space="preserve"> Югра</w:t>
      </w:r>
    </w:p>
    <w:p w14:paraId="46AC5000" w14:textId="77777777" w:rsidR="00C817DA" w:rsidRPr="00C817DA" w:rsidRDefault="00C817DA" w:rsidP="00C817DA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C817DA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5B85EC89" w14:textId="77777777" w:rsidR="00C817DA" w:rsidRPr="00C817DA" w:rsidRDefault="00C817DA" w:rsidP="00C817DA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C817DA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C817DA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3BD02A1F" w14:textId="77777777" w:rsidR="00C817DA" w:rsidRPr="00C817DA" w:rsidRDefault="00C817DA" w:rsidP="00C817DA">
      <w:pPr>
        <w:shd w:val="clear" w:color="auto" w:fill="FFFFFF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817DA">
        <w:rPr>
          <w:rFonts w:ascii="Times New Roman" w:hAnsi="Times New Roman"/>
          <w:b/>
          <w:sz w:val="32"/>
          <w:szCs w:val="32"/>
        </w:rPr>
        <w:t>ПОСТАНОВЛЕНИЕ</w:t>
      </w:r>
    </w:p>
    <w:p w14:paraId="3BECC5BF" w14:textId="03C2F844" w:rsidR="00C817DA" w:rsidRPr="00C817DA" w:rsidRDefault="00C817DA" w:rsidP="00C817DA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C817DA">
        <w:rPr>
          <w:rFonts w:ascii="Times New Roman" w:hAnsi="Times New Roman"/>
          <w:sz w:val="26"/>
          <w:szCs w:val="26"/>
          <w:u w:val="single"/>
        </w:rPr>
        <w:t>30 января 2025 года</w:t>
      </w:r>
      <w:r w:rsidRPr="00C817D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</w:t>
      </w:r>
      <w:r w:rsidRPr="00C817DA">
        <w:rPr>
          <w:rFonts w:ascii="Times New Roman" w:hAnsi="Times New Roman"/>
          <w:sz w:val="26"/>
          <w:szCs w:val="26"/>
          <w:u w:val="single"/>
        </w:rPr>
        <w:t>№ 1</w:t>
      </w:r>
      <w:r>
        <w:rPr>
          <w:rFonts w:ascii="Times New Roman" w:hAnsi="Times New Roman"/>
          <w:sz w:val="26"/>
          <w:szCs w:val="26"/>
          <w:u w:val="single"/>
        </w:rPr>
        <w:t>5</w:t>
      </w:r>
      <w:r w:rsidRPr="00C817DA">
        <w:rPr>
          <w:rFonts w:ascii="Times New Roman" w:hAnsi="Times New Roman"/>
          <w:sz w:val="26"/>
          <w:szCs w:val="26"/>
          <w:u w:val="single"/>
        </w:rPr>
        <w:t>-п</w:t>
      </w:r>
    </w:p>
    <w:p w14:paraId="056B0C1A" w14:textId="77777777" w:rsidR="00C817DA" w:rsidRPr="00C817DA" w:rsidRDefault="00C817DA" w:rsidP="00C817DA">
      <w:pPr>
        <w:shd w:val="clear" w:color="auto" w:fill="FFFFFF"/>
        <w:ind w:left="7" w:hanging="7"/>
        <w:jc w:val="center"/>
        <w:rPr>
          <w:rFonts w:ascii="Times New Roman" w:hAnsi="Times New Roman"/>
          <w:spacing w:val="-13"/>
          <w:sz w:val="22"/>
          <w:szCs w:val="22"/>
        </w:rPr>
      </w:pPr>
      <w:r w:rsidRPr="00C817DA">
        <w:rPr>
          <w:rFonts w:ascii="Times New Roman" w:hAnsi="Times New Roman"/>
          <w:spacing w:val="-13"/>
          <w:sz w:val="22"/>
          <w:szCs w:val="22"/>
        </w:rPr>
        <w:t>п. Салым</w:t>
      </w:r>
    </w:p>
    <w:p w14:paraId="1266A16D" w14:textId="77777777"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14:paraId="064B7ECF" w14:textId="77777777" w:rsidR="00DB4E27" w:rsidRPr="00FB6EDA" w:rsidRDefault="00DB4E27" w:rsidP="004E28F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6010FE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417C76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Салым»</w:t>
      </w:r>
    </w:p>
    <w:p w14:paraId="194C851F" w14:textId="77777777" w:rsidR="00FC1EFF" w:rsidRPr="00FB6EDA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14:paraId="279BB966" w14:textId="77777777" w:rsidR="00053631" w:rsidRPr="00FB6EDA" w:rsidRDefault="00053631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14:paraId="1C244E4E" w14:textId="22C1C58C" w:rsidR="00DB4E27" w:rsidRPr="00114BB0" w:rsidRDefault="008141A8" w:rsidP="00DB4E2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114BB0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</w:t>
      </w:r>
      <w:r w:rsidR="00114BB0" w:rsidRPr="00114BB0">
        <w:rPr>
          <w:rFonts w:ascii="Times New Roman" w:hAnsi="Times New Roman"/>
          <w:sz w:val="26"/>
          <w:szCs w:val="26"/>
        </w:rPr>
        <w:t>02 октября</w:t>
      </w:r>
      <w:r w:rsidRPr="00114BB0">
        <w:rPr>
          <w:rFonts w:ascii="Times New Roman" w:hAnsi="Times New Roman"/>
          <w:sz w:val="26"/>
          <w:szCs w:val="26"/>
        </w:rPr>
        <w:t xml:space="preserve"> 202</w:t>
      </w:r>
      <w:r w:rsidR="00114BB0" w:rsidRPr="00114BB0">
        <w:rPr>
          <w:rFonts w:ascii="Times New Roman" w:hAnsi="Times New Roman"/>
          <w:sz w:val="26"/>
          <w:szCs w:val="26"/>
        </w:rPr>
        <w:t>4</w:t>
      </w:r>
      <w:r w:rsidR="00643259" w:rsidRPr="00114BB0">
        <w:rPr>
          <w:rFonts w:ascii="Times New Roman" w:hAnsi="Times New Roman"/>
          <w:sz w:val="26"/>
          <w:szCs w:val="26"/>
        </w:rPr>
        <w:t xml:space="preserve"> года № 1</w:t>
      </w:r>
      <w:r w:rsidR="00114BB0" w:rsidRPr="00114BB0">
        <w:rPr>
          <w:rFonts w:ascii="Times New Roman" w:hAnsi="Times New Roman"/>
          <w:sz w:val="26"/>
          <w:szCs w:val="26"/>
        </w:rPr>
        <w:t>98</w:t>
      </w:r>
      <w:r w:rsidRPr="00114BB0">
        <w:rPr>
          <w:rFonts w:ascii="Times New Roman" w:hAnsi="Times New Roman"/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114BB0">
        <w:rPr>
          <w:rFonts w:ascii="Times New Roman" w:hAnsi="Times New Roman"/>
          <w:sz w:val="26"/>
          <w:szCs w:val="26"/>
        </w:rPr>
        <w:t>п</w:t>
      </w:r>
      <w:proofErr w:type="gramEnd"/>
      <w:r w:rsidRPr="00114BB0">
        <w:rPr>
          <w:rFonts w:ascii="Times New Roman" w:hAnsi="Times New Roman"/>
          <w:sz w:val="26"/>
          <w:szCs w:val="26"/>
        </w:rPr>
        <w:t xml:space="preserve"> о с т а н о в л я ю</w:t>
      </w:r>
      <w:r w:rsidR="00DB4E27" w:rsidRPr="00114BB0">
        <w:rPr>
          <w:rFonts w:ascii="Times New Roman" w:hAnsi="Times New Roman"/>
          <w:sz w:val="26"/>
          <w:szCs w:val="26"/>
        </w:rPr>
        <w:t>:</w:t>
      </w:r>
    </w:p>
    <w:p w14:paraId="37DCCE6B" w14:textId="77777777" w:rsidR="00DB4E27" w:rsidRPr="00FA4926" w:rsidRDefault="00DB4E27" w:rsidP="00DB4E27">
      <w:pPr>
        <w:autoSpaceDE w:val="0"/>
        <w:autoSpaceDN w:val="0"/>
        <w:adjustRightInd w:val="0"/>
        <w:rPr>
          <w:rFonts w:ascii="Times New Roman" w:hAnsi="Times New Roman"/>
          <w:color w:val="FF0000"/>
          <w:sz w:val="26"/>
          <w:szCs w:val="26"/>
        </w:rPr>
      </w:pPr>
    </w:p>
    <w:p w14:paraId="2CE7AEAC" w14:textId="5E133B30" w:rsidR="0050024B" w:rsidRPr="005E1869" w:rsidRDefault="0050024B" w:rsidP="004E28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0024B">
        <w:rPr>
          <w:rFonts w:ascii="Times New Roman" w:hAnsi="Times New Roman"/>
          <w:sz w:val="26"/>
          <w:szCs w:val="26"/>
        </w:rPr>
        <w:t xml:space="preserve">1.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от </w:t>
      </w:r>
      <w:r w:rsidRPr="00FB6EDA">
        <w:rPr>
          <w:rFonts w:ascii="Times New Roman" w:hAnsi="Times New Roman"/>
          <w:sz w:val="26"/>
          <w:szCs w:val="26"/>
        </w:rPr>
        <w:t xml:space="preserve">30 ноября 2018 года №179-п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>«Об утверждении муниципальной программы «</w:t>
      </w:r>
      <w:r w:rsidRPr="00FB6EDA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Салым»</w:t>
      </w:r>
      <w:r w:rsidR="00C24062" w:rsidRPr="005E1869">
        <w:rPr>
          <w:rFonts w:ascii="Times New Roman" w:hAnsi="Times New Roman"/>
          <w:sz w:val="26"/>
          <w:szCs w:val="26"/>
        </w:rPr>
        <w:t xml:space="preserve">, </w:t>
      </w:r>
      <w:r w:rsidRPr="005E1869"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</w:t>
      </w:r>
      <w:r w:rsidR="00C24062" w:rsidRPr="005E1869">
        <w:rPr>
          <w:rFonts w:ascii="Times New Roman" w:hAnsi="Times New Roman"/>
          <w:sz w:val="26"/>
          <w:szCs w:val="26"/>
        </w:rPr>
        <w:t>.</w:t>
      </w:r>
      <w:r w:rsidR="00FA4926" w:rsidRPr="005E1869">
        <w:rPr>
          <w:rFonts w:ascii="Times New Roman" w:hAnsi="Times New Roman"/>
          <w:sz w:val="26"/>
          <w:szCs w:val="26"/>
        </w:rPr>
        <w:t xml:space="preserve"> </w:t>
      </w:r>
    </w:p>
    <w:p w14:paraId="4F24C11E" w14:textId="77777777" w:rsidR="00CD00FD" w:rsidRPr="00CD00FD" w:rsidRDefault="00CD00FD" w:rsidP="004E28FD">
      <w:pPr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5011846C" w14:textId="77777777" w:rsidR="00CD00FD" w:rsidRPr="00CD00FD" w:rsidRDefault="00CD00FD" w:rsidP="004E28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A14300">
        <w:rPr>
          <w:rFonts w:ascii="Times New Roman" w:hAnsi="Times New Roman" w:cs="Times New Roman"/>
          <w:sz w:val="26"/>
          <w:szCs w:val="26"/>
        </w:rPr>
        <w:t>.</w:t>
      </w:r>
    </w:p>
    <w:p w14:paraId="4B120BFC" w14:textId="77777777" w:rsidR="004E28FD" w:rsidRPr="00CD00FD" w:rsidRDefault="004E28FD" w:rsidP="004E28FD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14:paraId="0E6299D7" w14:textId="77777777" w:rsidR="00D67A23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14:paraId="77B49808" w14:textId="77777777" w:rsidR="00DB4E27" w:rsidRPr="00DB4E27" w:rsidRDefault="00DB4E27" w:rsidP="00DB4E27">
      <w:pPr>
        <w:ind w:firstLine="709"/>
        <w:rPr>
          <w:rFonts w:ascii="Times New Roman" w:hAnsi="Times New Roman"/>
          <w:sz w:val="26"/>
          <w:szCs w:val="26"/>
        </w:rPr>
      </w:pPr>
    </w:p>
    <w:p w14:paraId="69BAF3B6" w14:textId="77777777" w:rsidR="00C817DA" w:rsidRDefault="00C817DA" w:rsidP="00D67A23">
      <w:pPr>
        <w:ind w:firstLine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 </w:t>
      </w:r>
    </w:p>
    <w:p w14:paraId="66395D52" w14:textId="369B856B" w:rsidR="00DB4E27" w:rsidRPr="00DB4E27" w:rsidRDefault="00C817DA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B4E27">
        <w:rPr>
          <w:rFonts w:ascii="Times New Roman" w:hAnsi="Times New Roman"/>
          <w:sz w:val="26"/>
          <w:szCs w:val="26"/>
        </w:rPr>
        <w:t>л</w:t>
      </w:r>
      <w:r w:rsidR="00DB4E27" w:rsidRPr="00DB4E27">
        <w:rPr>
          <w:rFonts w:ascii="Times New Roman" w:hAnsi="Times New Roman"/>
          <w:sz w:val="26"/>
          <w:szCs w:val="26"/>
        </w:rPr>
        <w:t>ав</w:t>
      </w:r>
      <w:r>
        <w:rPr>
          <w:rFonts w:ascii="Times New Roman" w:hAnsi="Times New Roman"/>
          <w:sz w:val="26"/>
          <w:szCs w:val="26"/>
        </w:rPr>
        <w:t>ы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="00DB4E27" w:rsidRPr="00DB4E27">
        <w:rPr>
          <w:rFonts w:ascii="Times New Roman" w:hAnsi="Times New Roman"/>
          <w:sz w:val="26"/>
          <w:szCs w:val="26"/>
        </w:rPr>
        <w:t xml:space="preserve">поселения                                                    </w:t>
      </w:r>
      <w:r w:rsidR="006010FE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6010FE">
        <w:rPr>
          <w:rFonts w:ascii="Times New Roman" w:hAnsi="Times New Roman"/>
          <w:sz w:val="26"/>
          <w:szCs w:val="26"/>
        </w:rPr>
        <w:t xml:space="preserve">   </w:t>
      </w:r>
      <w:r w:rsidR="00DB4E27" w:rsidRPr="00DB4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Г.С. Черкезов</w:t>
      </w:r>
    </w:p>
    <w:p w14:paraId="41BDFAB7" w14:textId="77777777" w:rsidR="004E28FD" w:rsidRDefault="004E28FD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4E28FD" w:rsidSect="00D67A23">
          <w:headerReference w:type="even" r:id="rId10"/>
          <w:footerReference w:type="even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14:paraId="304815D9" w14:textId="77777777"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14:paraId="587AF7BA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14:paraId="007E88DE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14:paraId="11556E83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14:paraId="157D6478" w14:textId="383D7D90" w:rsidR="00823AEA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17DA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C817DA" w:rsidRPr="00C817DA">
        <w:rPr>
          <w:rFonts w:ascii="Times New Roman" w:eastAsia="Courier New" w:hAnsi="Times New Roman"/>
          <w:bCs/>
          <w:iCs/>
          <w:sz w:val="26"/>
          <w:szCs w:val="26"/>
        </w:rPr>
        <w:t>30</w:t>
      </w:r>
      <w:r w:rsidR="003E5EEF" w:rsidRPr="00C817DA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C817DA" w:rsidRPr="00C817DA">
        <w:rPr>
          <w:rFonts w:ascii="Times New Roman" w:eastAsia="Courier New" w:hAnsi="Times New Roman"/>
          <w:bCs/>
          <w:iCs/>
          <w:sz w:val="26"/>
          <w:szCs w:val="26"/>
        </w:rPr>
        <w:t>января</w:t>
      </w:r>
      <w:r w:rsidR="00417C76" w:rsidRPr="00C817DA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Pr="00C817DA">
        <w:rPr>
          <w:rFonts w:ascii="Times New Roman" w:eastAsia="Courier New" w:hAnsi="Times New Roman"/>
          <w:bCs/>
          <w:iCs/>
          <w:sz w:val="26"/>
          <w:szCs w:val="26"/>
        </w:rPr>
        <w:t>202</w:t>
      </w:r>
      <w:r w:rsidR="00C817DA" w:rsidRPr="00C817DA">
        <w:rPr>
          <w:rFonts w:ascii="Times New Roman" w:eastAsia="Courier New" w:hAnsi="Times New Roman"/>
          <w:bCs/>
          <w:iCs/>
          <w:sz w:val="26"/>
          <w:szCs w:val="26"/>
        </w:rPr>
        <w:t>5</w:t>
      </w:r>
      <w:r w:rsidRPr="00C817DA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053631" w:rsidRPr="00C817DA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C817DA" w:rsidRPr="00C817DA">
        <w:rPr>
          <w:rFonts w:ascii="Times New Roman" w:eastAsia="Courier New" w:hAnsi="Times New Roman"/>
          <w:bCs/>
          <w:iCs/>
          <w:sz w:val="26"/>
          <w:szCs w:val="26"/>
        </w:rPr>
        <w:t>15</w:t>
      </w:r>
      <w:r w:rsidR="004E28FD" w:rsidRPr="00C817DA">
        <w:rPr>
          <w:rFonts w:ascii="Times New Roman" w:eastAsia="Courier New" w:hAnsi="Times New Roman"/>
          <w:bCs/>
          <w:iCs/>
          <w:sz w:val="26"/>
          <w:szCs w:val="26"/>
        </w:rPr>
        <w:t>-п</w:t>
      </w:r>
    </w:p>
    <w:p w14:paraId="06841C83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14:paraId="15467F4F" w14:textId="77777777"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14:paraId="4C8EADE3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14:paraId="18B1B7CB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14:paraId="74E4AC20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14:paraId="03AC4F79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04719493" w14:textId="77777777"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14:paraId="145D870C" w14:textId="77777777"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14:paraId="6312A150" w14:textId="77777777"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5CC35E9D" w14:textId="77777777"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14:paraId="4E11A418" w14:textId="77777777"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550"/>
        <w:gridCol w:w="1701"/>
        <w:gridCol w:w="1701"/>
        <w:gridCol w:w="708"/>
        <w:gridCol w:w="708"/>
        <w:gridCol w:w="709"/>
        <w:gridCol w:w="143"/>
        <w:gridCol w:w="566"/>
        <w:gridCol w:w="709"/>
        <w:gridCol w:w="425"/>
        <w:gridCol w:w="709"/>
        <w:gridCol w:w="1838"/>
      </w:tblGrid>
      <w:tr w:rsidR="000B780D" w:rsidRPr="000B780D" w14:paraId="5AAC3FE4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5D11E9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519" w:type="dxa"/>
            <w:gridSpan w:val="4"/>
            <w:shd w:val="clear" w:color="auto" w:fill="auto"/>
          </w:tcPr>
          <w:p w14:paraId="1290241C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«Совершенствование муниципального управления в сельском поселении Салым»</w:t>
            </w:r>
          </w:p>
        </w:tc>
        <w:tc>
          <w:tcPr>
            <w:tcW w:w="3968" w:type="dxa"/>
            <w:gridSpan w:val="7"/>
            <w:shd w:val="clear" w:color="auto" w:fill="auto"/>
          </w:tcPr>
          <w:p w14:paraId="3EC60D0E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4EEFA57B" w14:textId="77777777" w:rsidR="000B780D" w:rsidRPr="000B780D" w:rsidRDefault="000B780D" w:rsidP="0069110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69110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-202</w:t>
            </w:r>
            <w:r w:rsidR="0069110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 </w:t>
            </w:r>
          </w:p>
        </w:tc>
      </w:tr>
      <w:tr w:rsidR="000B780D" w:rsidRPr="000B780D" w14:paraId="7243AC73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D1BF05C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53E0CDC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0B780D" w:rsidRPr="000B780D" w14:paraId="7DE35375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293BB176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7213D51B" w14:textId="77777777" w:rsidR="000B780D" w:rsidRPr="000B780D" w:rsidRDefault="000B780D" w:rsidP="00B2547F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0B780D" w:rsidRPr="000B780D" w14:paraId="6E2A932A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505AA0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15580E5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6AF665FE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725CAC9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6856F4B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35E2E3FF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09B3C1D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50209658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Качественное и эффективное исполнение муниципальных функций администрации сельского поселения Салым.</w:t>
            </w:r>
          </w:p>
          <w:p w14:paraId="0D34991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Повышение эффективности </w:t>
            </w:r>
            <w:r w:rsidRPr="00114BB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муниципальной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службы в муниципальном образовании сельское поселение Салым.</w:t>
            </w:r>
          </w:p>
        </w:tc>
      </w:tr>
      <w:tr w:rsidR="000B780D" w:rsidRPr="000B780D" w14:paraId="5CB21307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5C518E2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Задачи муниципальной 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3FC6F97C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Создание условий для обеспечения эффективной деятельности администрации сельского поселения Салым.</w:t>
            </w:r>
          </w:p>
          <w:p w14:paraId="4F5DCDEE" w14:textId="229A5F9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="00465C8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Pr="000B780D">
              <w:rPr>
                <w:rFonts w:ascii="Times New Roman" w:hAnsi="Times New Roman"/>
                <w:sz w:val="20"/>
                <w:szCs w:val="20"/>
              </w:rPr>
              <w:t xml:space="preserve">Повышение профессиональной компетенции лиц замещающих муниципальную должность, муниципальных служащих и работников, осуществляющих </w:t>
            </w:r>
            <w:r w:rsidRPr="000B78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техническое обеспечение деятельности органов местного самоуправления, а также </w:t>
            </w:r>
            <w:r w:rsidRPr="00114BB0">
              <w:rPr>
                <w:rFonts w:ascii="Times New Roman" w:hAnsi="Times New Roman"/>
                <w:sz w:val="20"/>
                <w:szCs w:val="20"/>
              </w:rPr>
              <w:t>лиц, включенных в кадровый резерв муниципального образования.</w:t>
            </w:r>
          </w:p>
        </w:tc>
      </w:tr>
      <w:tr w:rsidR="000B780D" w:rsidRPr="000B780D" w14:paraId="527530E8" w14:textId="77777777" w:rsidTr="002873EF">
        <w:trPr>
          <w:trHeight w:val="28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3690DF2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403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ECD3B9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56DE836F" w14:textId="77777777" w:rsidTr="002873EF">
        <w:trPr>
          <w:trHeight w:val="28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0EB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8BE7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D57E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FB91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-о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снование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DDBD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B780D" w:rsidRPr="000B780D" w14:paraId="55803BEF" w14:textId="77777777" w:rsidTr="002873EF">
        <w:trPr>
          <w:trHeight w:val="28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291E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3E0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CCD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36D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591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14:paraId="5F981E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F49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A052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449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A77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E3DD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6862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B780D" w:rsidRPr="000B780D" w14:paraId="3A202D89" w14:textId="77777777" w:rsidTr="002873EF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338832D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B1334F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14:paraId="7AE4309C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29D00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«О муниципальной службе в Российской Федерации»;</w:t>
            </w:r>
          </w:p>
          <w:p w14:paraId="221F54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6F85FF4" w14:textId="77777777" w:rsidR="000B780D" w:rsidRPr="000B780D" w:rsidRDefault="000B780D" w:rsidP="00B2547F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185DDB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798B48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51F46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B1A2C6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2701A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14:paraId="0176419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30BF68B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0B780D" w:rsidRPr="00513C02" w14:paraId="2626C10E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7F7FC0F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19A96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550" w:type="dxa"/>
            <w:shd w:val="clear" w:color="auto" w:fill="auto"/>
          </w:tcPr>
          <w:p w14:paraId="6A83C12E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proofErr w:type="gramStart"/>
            <w:r w:rsidRPr="000B780D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  <w:proofErr w:type="gramEnd"/>
          </w:p>
        </w:tc>
        <w:tc>
          <w:tcPr>
            <w:tcW w:w="3402" w:type="dxa"/>
            <w:gridSpan w:val="2"/>
            <w:shd w:val="clear" w:color="auto" w:fill="auto"/>
          </w:tcPr>
          <w:p w14:paraId="5B9704D6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Федеральный закон от 02.03.2007 N 25-ФЗ "О муниципальной службе в Российской Федерации", Закон ХМАО - Югры от 20.07.2007 N 113-оз «Об отдельных вопросах муниципальной службы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Ханты-Мансийском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автономном округе - Югре"  </w:t>
            </w:r>
          </w:p>
        </w:tc>
        <w:tc>
          <w:tcPr>
            <w:tcW w:w="708" w:type="dxa"/>
            <w:shd w:val="clear" w:color="auto" w:fill="auto"/>
          </w:tcPr>
          <w:p w14:paraId="4BA15AA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shd w:val="clear" w:color="auto" w:fill="auto"/>
          </w:tcPr>
          <w:p w14:paraId="081EF15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261D4D1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D22D42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C30C3F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DB9E2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838" w:type="dxa"/>
            <w:shd w:val="clear" w:color="auto" w:fill="auto"/>
          </w:tcPr>
          <w:p w14:paraId="554DE39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28216AB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25075A7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14:paraId="4172464F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37C8FB8C" w14:textId="77777777" w:rsidR="000B780D" w:rsidRPr="007B6544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3466EBF2" w14:textId="77777777" w:rsidR="000B780D" w:rsidRPr="00513C02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13C02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0" w:type="dxa"/>
            <w:shd w:val="clear" w:color="auto" w:fill="auto"/>
          </w:tcPr>
          <w:p w14:paraId="6B7684B1" w14:textId="77777777" w:rsidR="000B780D" w:rsidRPr="00513C02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13C02">
              <w:rPr>
                <w:rFonts w:ascii="Times New Roman" w:hAnsi="Times New Roman"/>
                <w:sz w:val="20"/>
                <w:szCs w:val="20"/>
              </w:rPr>
              <w:t>Увеличение доли должностей, по которым сформирован в установленном порядке кадровый резерв муниципального образования, от количества должностей, по которым такие резервы должны быть сформированы, %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CCD7C14" w14:textId="77777777" w:rsidR="000B780D" w:rsidRPr="00513C02" w:rsidRDefault="000B780D" w:rsidP="00B2547F">
            <w:pPr>
              <w:ind w:firstLine="0"/>
              <w:jc w:val="left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13C0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от 26.05.2021 "О муниципальной службе в Российской Федерации"</w:t>
            </w:r>
          </w:p>
          <w:p w14:paraId="321DD5D2" w14:textId="77777777" w:rsidR="000B780D" w:rsidRPr="00513C02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DA0A8DD" w14:textId="77777777" w:rsidR="000B780D" w:rsidRPr="00513C02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513C02">
              <w:rPr>
                <w:rFonts w:ascii="Times New Roman" w:eastAsia="Courier New" w:hAnsi="Times New Roman"/>
                <w:sz w:val="20"/>
                <w:szCs w:val="20"/>
              </w:rPr>
              <w:t>5%</w:t>
            </w:r>
          </w:p>
        </w:tc>
        <w:tc>
          <w:tcPr>
            <w:tcW w:w="708" w:type="dxa"/>
            <w:shd w:val="clear" w:color="auto" w:fill="auto"/>
          </w:tcPr>
          <w:p w14:paraId="577AFC60" w14:textId="77777777" w:rsidR="000B780D" w:rsidRPr="00513C02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513C02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shd w:val="clear" w:color="auto" w:fill="auto"/>
          </w:tcPr>
          <w:p w14:paraId="2430E3C4" w14:textId="77777777" w:rsidR="000B780D" w:rsidRPr="00513C02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513C02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29E9778" w14:textId="77777777" w:rsidR="000B780D" w:rsidRPr="00513C02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513C02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shd w:val="clear" w:color="auto" w:fill="auto"/>
          </w:tcPr>
          <w:p w14:paraId="19259217" w14:textId="77777777" w:rsidR="000B780D" w:rsidRPr="00513C02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513C02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1623860" w14:textId="77777777" w:rsidR="000B780D" w:rsidRPr="00513C02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513C02"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  <w:r w:rsidR="00181127" w:rsidRPr="00513C02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14:paraId="40199850" w14:textId="77777777" w:rsidR="000B780D" w:rsidRPr="00513C02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13C0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30F4FBF2" w14:textId="77777777" w:rsidR="000B780D" w:rsidRPr="00513C02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14:paraId="1302C7A3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580024E8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94BAD1" w14:textId="3E83FD92" w:rsidR="000B780D" w:rsidRPr="00AF7809" w:rsidRDefault="00AF7809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550" w:type="dxa"/>
            <w:shd w:val="clear" w:color="auto" w:fill="auto"/>
          </w:tcPr>
          <w:p w14:paraId="1CCF91E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Осуществление выполнения переданных государственных полномочий, 100%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21E4587" w14:textId="77777777" w:rsidR="000B780D" w:rsidRPr="000B780D" w:rsidRDefault="000B780D" w:rsidP="00B2547F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 xml:space="preserve">Закон Ханты-Мансийского автономного округа – Югры от 30.09.2008 № 91-оз «О наделении органов местного самоуправления </w:t>
            </w:r>
            <w:r w:rsidRPr="000B780D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708" w:type="dxa"/>
            <w:shd w:val="clear" w:color="auto" w:fill="auto"/>
          </w:tcPr>
          <w:p w14:paraId="3E5E45B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708" w:type="dxa"/>
            <w:shd w:val="clear" w:color="auto" w:fill="auto"/>
          </w:tcPr>
          <w:p w14:paraId="41A5C9C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103BF0D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693AF3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AB4B60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1B812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14:paraId="5DA95CF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45601B4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14:paraId="7B52ABB3" w14:textId="77777777" w:rsidTr="002873EF">
        <w:trPr>
          <w:trHeight w:val="284"/>
          <w:jc w:val="center"/>
        </w:trPr>
        <w:tc>
          <w:tcPr>
            <w:tcW w:w="1696" w:type="dxa"/>
            <w:vMerge w:val="restart"/>
            <w:shd w:val="clear" w:color="auto" w:fill="auto"/>
          </w:tcPr>
          <w:p w14:paraId="6CB17A1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6FA51E2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</w:tcPr>
          <w:p w14:paraId="2C823301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17" w:type="dxa"/>
            <w:gridSpan w:val="11"/>
            <w:shd w:val="clear" w:color="auto" w:fill="auto"/>
          </w:tcPr>
          <w:p w14:paraId="19EB84CF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B780D" w:rsidRPr="000B780D" w14:paraId="783D6A01" w14:textId="77777777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2D91DC3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</w:tcPr>
          <w:p w14:paraId="4FB9793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6B9037" w14:textId="77777777"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85D07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065C795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3BA68A80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F1C3580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181D24" w:rsidRPr="000B780D" w14:paraId="329F080C" w14:textId="77777777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6718A7F7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14:paraId="37F09575" w14:textId="77777777" w:rsidR="00181D24" w:rsidRPr="006E20AE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Всего</w:t>
            </w:r>
          </w:p>
          <w:p w14:paraId="23A28478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B6B4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107 952,12207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D953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3F5D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27 267,95500  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9027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14F8F2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181D24" w:rsidRPr="000B780D" w14:paraId="1519B1A8" w14:textId="77777777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A048DAD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14:paraId="3BBBED1B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  <w:p w14:paraId="3383F4AF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A92D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07C1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39DF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C1A26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43DA48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181D24" w:rsidRPr="000B780D" w14:paraId="1E8125ED" w14:textId="77777777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5C14809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14:paraId="32F5381E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AF3E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453,68600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96EB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9474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63,70000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3133C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E5D09F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181D24" w:rsidRPr="000B780D" w14:paraId="2F9A72A5" w14:textId="77777777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5B98B77C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14:paraId="0CC3E757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  <w:p w14:paraId="528EBF88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B6D2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584,47500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7E24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FB79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357,67500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34D57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2ACA2A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1D24" w:rsidRPr="000B780D" w14:paraId="703E305E" w14:textId="77777777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532CDF0F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14:paraId="7B762859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  <w:p w14:paraId="7EF6DFBB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FD72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106 234,11007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E9A2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E949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26 676,88000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4B8A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C3EBE9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181D24" w:rsidRPr="000B780D" w14:paraId="4EA803D7" w14:textId="77777777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CD2877A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14:paraId="53A41A94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  <w:p w14:paraId="599C6FA3" w14:textId="77777777" w:rsidR="00181D24" w:rsidRPr="000B780D" w:rsidRDefault="00181D24" w:rsidP="00181D2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3B22E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731E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08A9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10F2A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BF9AF2" w14:textId="77777777" w:rsidR="00181D24" w:rsidRPr="003A37A7" w:rsidRDefault="00181D24" w:rsidP="00181D2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1EA8255A" w14:textId="77777777" w:rsidR="005A3AB6" w:rsidRPr="00885D27" w:rsidRDefault="005A3AB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</w:rPr>
      </w:pPr>
    </w:p>
    <w:p w14:paraId="33ADA3CB" w14:textId="77777777"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7718222" w14:textId="77777777" w:rsidR="00111F72" w:rsidRDefault="00111F7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89A0E98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92EB88E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06B0988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559A077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A6DCB05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127E33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D8015EA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5D56C02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79D2C77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3BFC3B9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EC458AA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D8A3E0A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B7AB5AA" w14:textId="77777777"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D97FECA" w14:textId="77777777" w:rsidR="007B28B1" w:rsidRDefault="007B28B1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B1688E3" w14:textId="77777777"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A8E4FE5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15748" w:type="dxa"/>
        <w:tblInd w:w="-457" w:type="dxa"/>
        <w:tblLook w:val="04A0" w:firstRow="1" w:lastRow="0" w:firstColumn="1" w:lastColumn="0" w:noHBand="0" w:noVBand="1"/>
      </w:tblPr>
      <w:tblGrid>
        <w:gridCol w:w="1324"/>
        <w:gridCol w:w="2545"/>
        <w:gridCol w:w="2055"/>
        <w:gridCol w:w="2775"/>
        <w:gridCol w:w="1427"/>
        <w:gridCol w:w="1418"/>
        <w:gridCol w:w="1427"/>
        <w:gridCol w:w="1428"/>
        <w:gridCol w:w="1349"/>
      </w:tblGrid>
      <w:tr w:rsidR="003A37A7" w:rsidRPr="003A37A7" w14:paraId="5B29406D" w14:textId="77777777" w:rsidTr="00861D7E">
        <w:trPr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BDF75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A37A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8481E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A37A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3A514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A37A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0D126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A37A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47353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A37A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90CCD" w14:textId="77777777" w:rsidR="003A37A7" w:rsidRPr="003A37A7" w:rsidRDefault="003A37A7" w:rsidP="003A37A7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3A37A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CB930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37A7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3A37A7" w:rsidRPr="003A37A7" w14:paraId="07800868" w14:textId="77777777" w:rsidTr="00861D7E">
        <w:trPr>
          <w:trHeight w:val="284"/>
        </w:trPr>
        <w:tc>
          <w:tcPr>
            <w:tcW w:w="12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97534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37A7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24368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3A37A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09565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37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A37A7" w:rsidRPr="003A37A7" w14:paraId="1E6773E3" w14:textId="77777777" w:rsidTr="00861D7E">
        <w:trPr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F208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07F7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7B614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0E4A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784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0BEF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B153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AF3F8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E4205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37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A37A7" w:rsidRPr="003A37A7" w14:paraId="348CF85C" w14:textId="77777777" w:rsidTr="00861D7E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9C8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2223" w14:textId="2164FA79" w:rsidR="003A37A7" w:rsidRPr="003A37A7" w:rsidRDefault="00816716" w:rsidP="0081671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</w:t>
            </w:r>
            <w:r w:rsidR="003A37A7"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ероприятия муниципальной программы</w:t>
            </w:r>
          </w:p>
        </w:tc>
        <w:tc>
          <w:tcPr>
            <w:tcW w:w="20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87E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27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D57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0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F58F7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</w:tr>
      <w:tr w:rsidR="003A37A7" w:rsidRPr="003A37A7" w14:paraId="72185E28" w14:textId="77777777" w:rsidTr="00861D7E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0A323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F34A8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3DAB0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95A9E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F6409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3A37A7" w:rsidRPr="003A37A7" w14:paraId="5C7A9006" w14:textId="77777777" w:rsidTr="00861D7E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1100E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1B5BC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5E688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39C55A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C54CE48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37A7" w:rsidRPr="003A37A7" w14:paraId="36AEAC50" w14:textId="77777777" w:rsidTr="00861D7E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4175C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114D1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F85B17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B2793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EEE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2EC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C30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493CC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E884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2027 г.</w:t>
            </w:r>
          </w:p>
        </w:tc>
      </w:tr>
      <w:tr w:rsidR="003A37A7" w:rsidRPr="003A37A7" w14:paraId="50174695" w14:textId="77777777" w:rsidTr="00861D7E">
        <w:trPr>
          <w:trHeight w:val="28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4C7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304B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89CA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E60AD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F948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DEE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E438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9812BF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09D1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3A37A7" w:rsidRPr="003A37A7" w14:paraId="2E45DE0A" w14:textId="77777777" w:rsidTr="00861D7E">
        <w:trPr>
          <w:trHeight w:val="284"/>
        </w:trPr>
        <w:tc>
          <w:tcPr>
            <w:tcW w:w="14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BAA0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7B27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A37A7" w:rsidRPr="003A37A7" w14:paraId="133CD19D" w14:textId="77777777" w:rsidTr="00C817DA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EDA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756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администрации сельского поселения Салым </w:t>
            </w: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05E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030B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55A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104 554,83507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204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25 816,52007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A64D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26 494,55500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7B5A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26 106,88000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FE3A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26 136,88000  </w:t>
            </w:r>
          </w:p>
        </w:tc>
      </w:tr>
      <w:tr w:rsidR="003A37A7" w:rsidRPr="003A37A7" w14:paraId="3A9E472F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22F02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21154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2FA6CB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EAD7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668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DFED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637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E647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0E99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41F87B28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D9D2E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3D603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604EF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8287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C07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520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AF7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9F2D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56D22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09EF2A8C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98425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6F7EBF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E303E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D7F9C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494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584,47500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1F2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014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357,67500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2D06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2360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5FDC9609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FF056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3E4EA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1BE65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21D47" w14:textId="6CC5CFDE" w:rsidR="003A37A7" w:rsidRPr="00B816B1" w:rsidRDefault="00816716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1EE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103 770,36007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9CB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25 389,72007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408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26 136,88000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FD85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26 106,88000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BCAB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26 136,88000  </w:t>
            </w:r>
          </w:p>
        </w:tc>
      </w:tr>
      <w:tr w:rsidR="003A37A7" w:rsidRPr="003A37A7" w14:paraId="53A954F8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4C305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A51F0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623BB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5719C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3BB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29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78E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CC954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450B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63AAFA02" w14:textId="77777777" w:rsidTr="00C817DA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9BC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6B3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Дополнительное пенсионное обеспечение за выслугу лет </w:t>
            </w: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578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FA100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16B1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629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937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678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915C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589F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3A37A7" w:rsidRPr="003A37A7" w14:paraId="4CC63C97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615CA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EB1E9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C1514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18D83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AE2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3C7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E6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C60C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A136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538EBD4A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F4A37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F0643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FE991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0467B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984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B89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AE42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9014D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3D35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2AB54A4C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00AB2F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3E1C0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834A7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8C375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59B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7ED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1B9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BDBC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C473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39FE799A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0115E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6E8C4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C61BA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DCAB9" w14:textId="5608284B" w:rsidR="003A37A7" w:rsidRPr="00B816B1" w:rsidRDefault="009E6300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173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642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4D5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AAB5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BE1B4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3A37A7" w:rsidRPr="003A37A7" w14:paraId="3393210F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BE029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238638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E0FFF7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876AD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C3C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B01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3382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0AAD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6BED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3EE537DC" w14:textId="77777777" w:rsidTr="00C817DA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FAB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1625" w14:textId="68A39B1C" w:rsidR="003A37A7" w:rsidRPr="003A37A7" w:rsidRDefault="003A37A7" w:rsidP="006053A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муниципальных служащих и работников, осуществляющих техническое обеспечение деятельности органов </w:t>
            </w:r>
            <w:r w:rsidRPr="007C3C25">
              <w:rPr>
                <w:rFonts w:ascii="Times New Roman" w:hAnsi="Times New Roman"/>
                <w:color w:val="000000"/>
                <w:sz w:val="20"/>
                <w:szCs w:val="20"/>
              </w:rPr>
              <w:t>местного самоуправления, лиц, включенных в кадровый резерв</w:t>
            </w: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(показатель 2</w:t>
            </w:r>
            <w:r w:rsidR="00AF7809"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773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A306E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16B1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AF52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303,75000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C1F2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83,75000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1CA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243C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EE35D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3A37A7" w:rsidRPr="003A37A7" w14:paraId="2A57848F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9CBAED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C054A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3D700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C0327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B53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458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A64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3031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B1DE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4B0B5236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520A9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2F4DE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8E40F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1CD24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D90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0AE2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470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6E4D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4DBA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3629A5FC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DB278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458B3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B79DC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EB48E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837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4BB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427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BA60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DC84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33C3452B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18BFC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441C6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C3341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714C9" w14:textId="70A85AF9" w:rsidR="003A37A7" w:rsidRPr="00B816B1" w:rsidRDefault="009E6300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A7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303,75000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BE22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83,75000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E99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EBAB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CEFA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3A37A7" w:rsidRPr="003A37A7" w14:paraId="02CDB79F" w14:textId="77777777" w:rsidTr="00861D7E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87D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9365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5752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59F2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AE7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5C5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E75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23341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2478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61D7E" w:rsidRPr="003A37A7" w14:paraId="694959FF" w14:textId="77777777" w:rsidTr="00C817DA">
        <w:trPr>
          <w:trHeight w:val="284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F22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ABA3" w14:textId="11FDF054" w:rsidR="003A37A7" w:rsidRPr="003A37A7" w:rsidRDefault="003A37A7" w:rsidP="00AF780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выполнения переданных государственных полномочий</w:t>
            </w:r>
            <w:r w:rsidRPr="00D26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053A9" w:rsidRPr="00D26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(показатель </w:t>
            </w:r>
            <w:r w:rsidR="00AF78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804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10B91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16B1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A97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933,53700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3AB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058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233,40000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EE87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240,20000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C27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240,20000  </w:t>
            </w:r>
          </w:p>
        </w:tc>
      </w:tr>
      <w:tr w:rsidR="003A37A7" w:rsidRPr="003A37A7" w14:paraId="7DA3DA8C" w14:textId="77777777" w:rsidTr="00C817DA">
        <w:trPr>
          <w:trHeight w:val="284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8043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6CCC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9B83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FBC6B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27D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9A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89F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3425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F8F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3A37A7" w:rsidRPr="003A37A7" w14:paraId="49B6B389" w14:textId="77777777" w:rsidTr="00C817DA">
        <w:trPr>
          <w:trHeight w:val="284"/>
        </w:trPr>
        <w:tc>
          <w:tcPr>
            <w:tcW w:w="13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42892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51852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2CCDE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A3AA4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5ED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253,68600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95CD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B61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63,70000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330F4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9B4B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3A37A7" w:rsidRPr="003A37A7" w14:paraId="1FFD97DC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26D8F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1B1CF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F2825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3DF7F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CCA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E68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78B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6329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F69E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5F80E97F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79289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D73C7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F633F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F4C71" w14:textId="54AF5007" w:rsidR="003A37A7" w:rsidRPr="00B816B1" w:rsidRDefault="009E6300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5BC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A04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A13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31B5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BC5D2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6CDCADBD" w14:textId="77777777" w:rsidTr="00C817D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A8FAA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6677E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D14A1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D45BF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816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740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175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DB46C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83882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7686A2B2" w14:textId="77777777" w:rsidTr="00C817DA">
        <w:trPr>
          <w:trHeight w:val="284"/>
        </w:trPr>
        <w:tc>
          <w:tcPr>
            <w:tcW w:w="38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15A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6B55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696A0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16B1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6CC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107 952,12207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542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378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27 267,95500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C5FE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818A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3A37A7" w:rsidRPr="003A37A7" w14:paraId="7C5DF6A7" w14:textId="77777777" w:rsidTr="00C817DA">
        <w:trPr>
          <w:trHeight w:val="284"/>
        </w:trPr>
        <w:tc>
          <w:tcPr>
            <w:tcW w:w="3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C7350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80863A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A2175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5CC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C90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50A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B316D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F2F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3A37A7" w:rsidRPr="003A37A7" w14:paraId="23BE02ED" w14:textId="77777777" w:rsidTr="00C817DA">
        <w:trPr>
          <w:trHeight w:val="284"/>
        </w:trPr>
        <w:tc>
          <w:tcPr>
            <w:tcW w:w="3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C5297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93051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F5584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646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453,68600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6BE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2DA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82F3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9339D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3A37A7" w:rsidRPr="003A37A7" w14:paraId="69C87157" w14:textId="77777777" w:rsidTr="00C817DA">
        <w:trPr>
          <w:trHeight w:val="284"/>
        </w:trPr>
        <w:tc>
          <w:tcPr>
            <w:tcW w:w="3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2FF5C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B4E46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6DC2D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70D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584,47500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587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0EC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357,67500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97C4D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25CA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418C9594" w14:textId="77777777" w:rsidTr="00C817DA">
        <w:trPr>
          <w:trHeight w:val="284"/>
        </w:trPr>
        <w:tc>
          <w:tcPr>
            <w:tcW w:w="3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1032D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3B6C2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6E90D" w14:textId="19B74E26" w:rsidR="003A37A7" w:rsidRPr="00B816B1" w:rsidRDefault="009E6300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508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106 234,11007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CC04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9D2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26 676,88000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4C9F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5F38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3A37A7" w:rsidRPr="003A37A7" w14:paraId="0F88682C" w14:textId="77777777" w:rsidTr="00861D7E">
        <w:trPr>
          <w:trHeight w:val="284"/>
        </w:trPr>
        <w:tc>
          <w:tcPr>
            <w:tcW w:w="3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31B31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70B22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2D326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0A5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3B3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984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F493B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46DE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73164DE1" w14:textId="77777777" w:rsidTr="00861D7E">
        <w:trPr>
          <w:trHeight w:val="284"/>
        </w:trPr>
        <w:tc>
          <w:tcPr>
            <w:tcW w:w="3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172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14134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F373E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06B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4F02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BFD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356DB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E8C3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A37A7" w:rsidRPr="003A37A7" w14:paraId="63999DF4" w14:textId="77777777" w:rsidTr="00861D7E">
        <w:trPr>
          <w:trHeight w:val="284"/>
        </w:trPr>
        <w:tc>
          <w:tcPr>
            <w:tcW w:w="38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B58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375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DA26E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16B1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14A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107 952,12207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0BF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B16A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27 267,95500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94E935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35B7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3A37A7" w:rsidRPr="003A37A7" w14:paraId="444A6FFE" w14:textId="77777777" w:rsidTr="00861D7E">
        <w:trPr>
          <w:trHeight w:val="284"/>
        </w:trPr>
        <w:tc>
          <w:tcPr>
            <w:tcW w:w="3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D87CA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F0450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51FD2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7BF4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101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058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15A91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5A9A9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3A37A7" w:rsidRPr="003A37A7" w14:paraId="63F5999D" w14:textId="77777777" w:rsidTr="00861D7E">
        <w:trPr>
          <w:trHeight w:val="284"/>
        </w:trPr>
        <w:tc>
          <w:tcPr>
            <w:tcW w:w="3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73491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8A1F3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9CA1B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5E2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453,68600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D62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7368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7F4EA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9F9EB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3A37A7" w:rsidRPr="003A37A7" w14:paraId="0C296BB4" w14:textId="77777777" w:rsidTr="00861D7E">
        <w:trPr>
          <w:trHeight w:val="284"/>
        </w:trPr>
        <w:tc>
          <w:tcPr>
            <w:tcW w:w="3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315F1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DACB2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702F3" w14:textId="77777777" w:rsidR="003A37A7" w:rsidRPr="00B816B1" w:rsidRDefault="003A37A7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1FC3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584,47500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3C8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F156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357,67500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844D6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9539C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A37A7" w:rsidRPr="003A37A7" w14:paraId="417CBA72" w14:textId="77777777" w:rsidTr="00861D7E">
        <w:trPr>
          <w:trHeight w:val="284"/>
        </w:trPr>
        <w:tc>
          <w:tcPr>
            <w:tcW w:w="3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159EAD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7514DC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E16BD" w14:textId="653D9432" w:rsidR="003A37A7" w:rsidRPr="00B816B1" w:rsidRDefault="009E6300" w:rsidP="003A37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6B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09D4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106 234,11007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FA9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133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26 676,88000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46377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9884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3A37A7" w:rsidRPr="003A37A7" w14:paraId="43102E56" w14:textId="77777777" w:rsidTr="00861D7E">
        <w:trPr>
          <w:trHeight w:val="284"/>
        </w:trPr>
        <w:tc>
          <w:tcPr>
            <w:tcW w:w="3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96DEB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ACDA7" w14:textId="77777777" w:rsidR="003A37A7" w:rsidRPr="003A37A7" w:rsidRDefault="003A37A7" w:rsidP="003A37A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04E1E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B58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EE90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EC51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A0CFBF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E90A7" w14:textId="77777777" w:rsidR="003A37A7" w:rsidRPr="003A37A7" w:rsidRDefault="003A37A7" w:rsidP="003A37A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5ECE60A6" w14:textId="77777777" w:rsidR="007B28B1" w:rsidRDefault="007B28B1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E5E9E1E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EE4A841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517D122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DBEC139" w14:textId="77777777" w:rsidR="003A37A7" w:rsidRDefault="003A37A7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A076034" w14:textId="77777777" w:rsidR="003A37A7" w:rsidRDefault="003A37A7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8028315" w14:textId="77777777" w:rsidR="00002D94" w:rsidRDefault="00002D94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36B8E74" w14:textId="77777777" w:rsidR="003A37A7" w:rsidRDefault="003A37A7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044B91A" w14:textId="77777777" w:rsidR="00A5466E" w:rsidRDefault="00A5466E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77E06CB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8D76666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A8029ED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1D53EE5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A06D548" w14:textId="77777777" w:rsidR="00C817DA" w:rsidRDefault="00C817DA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6CDA89D7" w14:textId="77777777" w:rsidR="00390843" w:rsidRPr="006F57BD" w:rsidRDefault="00390843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  <w:r w:rsidRPr="006F57BD">
        <w:rPr>
          <w:rFonts w:ascii="Times New Roman" w:hAnsi="Times New Roman"/>
          <w:sz w:val="26"/>
          <w:szCs w:val="26"/>
        </w:rPr>
        <w:t xml:space="preserve">Таблица </w:t>
      </w:r>
      <w:r w:rsidR="00DB75C1" w:rsidRPr="006F57BD">
        <w:rPr>
          <w:rFonts w:ascii="Times New Roman" w:hAnsi="Times New Roman"/>
          <w:sz w:val="26"/>
          <w:szCs w:val="26"/>
        </w:rPr>
        <w:t>3</w:t>
      </w:r>
    </w:p>
    <w:p w14:paraId="6330E812" w14:textId="77777777" w:rsidR="00C817DA" w:rsidRDefault="00C817DA" w:rsidP="002C541C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16E6F538" w14:textId="77777777" w:rsidR="002C541C" w:rsidRPr="006F57BD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  <w:r w:rsidRPr="006F57BD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14:paraId="355A3658" w14:textId="77777777" w:rsidR="00417C76" w:rsidRPr="006F57BD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6F57BD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14:paraId="60E38F01" w14:textId="77777777" w:rsidR="006F57BD" w:rsidRPr="00A5466E" w:rsidRDefault="006F57BD" w:rsidP="002C541C">
      <w:pPr>
        <w:jc w:val="center"/>
        <w:rPr>
          <w:rFonts w:ascii="Times New Roman" w:hAnsi="Times New Roman"/>
          <w:bCs/>
        </w:rPr>
      </w:pPr>
    </w:p>
    <w:tbl>
      <w:tblPr>
        <w:tblW w:w="5419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4525"/>
        <w:gridCol w:w="4965"/>
        <w:gridCol w:w="5189"/>
      </w:tblGrid>
      <w:tr w:rsidR="00390843" w:rsidRPr="00885D27" w14:paraId="40D3D19C" w14:textId="77777777" w:rsidTr="00575D8B">
        <w:tc>
          <w:tcPr>
            <w:tcW w:w="420" w:type="pct"/>
            <w:shd w:val="clear" w:color="auto" w:fill="auto"/>
            <w:vAlign w:val="center"/>
          </w:tcPr>
          <w:p w14:paraId="14F20CAE" w14:textId="77777777" w:rsidR="00390843" w:rsidRPr="00885D27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24DD3798" w14:textId="45A07A9D" w:rsidR="00390843" w:rsidRPr="00885D27" w:rsidRDefault="00136A8C" w:rsidP="009E6300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6300">
              <w:rPr>
                <w:rFonts w:ascii="Times New Roman" w:hAnsi="Times New Roman"/>
                <w:bCs/>
                <w:sz w:val="20"/>
                <w:szCs w:val="20"/>
              </w:rPr>
              <w:t>Наименование о</w:t>
            </w:r>
            <w:r w:rsidR="00390843" w:rsidRPr="009E6300">
              <w:rPr>
                <w:rFonts w:ascii="Times New Roman" w:hAnsi="Times New Roman"/>
                <w:bCs/>
                <w:sz w:val="20"/>
                <w:szCs w:val="20"/>
              </w:rPr>
              <w:t>сновно</w:t>
            </w:r>
            <w:r w:rsidRPr="009E6300">
              <w:rPr>
                <w:rFonts w:ascii="Times New Roman" w:hAnsi="Times New Roman"/>
                <w:bCs/>
                <w:sz w:val="20"/>
                <w:szCs w:val="20"/>
              </w:rPr>
              <w:t>го</w:t>
            </w:r>
            <w:r w:rsidR="00390843" w:rsidRPr="009E63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</w:t>
            </w:r>
            <w:r w:rsidR="009E63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5AA8787" w14:textId="77777777" w:rsidR="00390843" w:rsidRPr="00885D27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0A1E208F" w14:textId="77777777" w:rsidR="00390843" w:rsidRPr="00885D27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5A3AB6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реквизиты нормативно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390843" w:rsidRPr="00885D27" w14:paraId="1ED086B5" w14:textId="77777777" w:rsidTr="00575D8B">
        <w:tc>
          <w:tcPr>
            <w:tcW w:w="420" w:type="pct"/>
            <w:shd w:val="clear" w:color="auto" w:fill="auto"/>
          </w:tcPr>
          <w:p w14:paraId="191D2856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2" w:type="pct"/>
            <w:shd w:val="clear" w:color="auto" w:fill="auto"/>
          </w:tcPr>
          <w:p w14:paraId="0EA13CD8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49" w:type="pct"/>
            <w:shd w:val="clear" w:color="auto" w:fill="auto"/>
          </w:tcPr>
          <w:p w14:paraId="5AA7D686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19" w:type="pct"/>
            <w:shd w:val="clear" w:color="auto" w:fill="auto"/>
          </w:tcPr>
          <w:p w14:paraId="73DDCB63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390843" w:rsidRPr="00885D27" w14:paraId="3B3F1A17" w14:textId="77777777" w:rsidTr="00575D8B">
        <w:tc>
          <w:tcPr>
            <w:tcW w:w="5000" w:type="pct"/>
            <w:gridSpan w:val="4"/>
            <w:shd w:val="clear" w:color="auto" w:fill="auto"/>
          </w:tcPr>
          <w:p w14:paraId="40CC9D67" w14:textId="77777777" w:rsidR="000351F7" w:rsidRPr="00885D27" w:rsidRDefault="005A3AB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Цели: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1.Качественное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и эффективное исполнение муниципальных функций администрации сельского поселения Салым.</w:t>
            </w:r>
          </w:p>
          <w:p w14:paraId="04BF557C" w14:textId="77777777" w:rsidR="00390843" w:rsidRPr="00885D27" w:rsidRDefault="000351F7" w:rsidP="000351F7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885D27" w14:paraId="30E33186" w14:textId="77777777" w:rsidTr="00575D8B">
        <w:tc>
          <w:tcPr>
            <w:tcW w:w="5000" w:type="pct"/>
            <w:gridSpan w:val="4"/>
            <w:shd w:val="clear" w:color="auto" w:fill="auto"/>
          </w:tcPr>
          <w:p w14:paraId="7ED8A5FD" w14:textId="77777777" w:rsidR="000351F7" w:rsidRPr="00885D27" w:rsidRDefault="00417C7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З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адачи: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14:paraId="5864DF9B" w14:textId="77777777" w:rsidR="000351F7" w:rsidRPr="00885D27" w:rsidRDefault="000351F7" w:rsidP="000351F7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2.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</w:t>
            </w:r>
            <w:r w:rsidRPr="009E6300">
              <w:rPr>
                <w:rFonts w:ascii="Times New Roman" w:hAnsi="Times New Roman"/>
                <w:sz w:val="20"/>
                <w:szCs w:val="20"/>
              </w:rPr>
              <w:t>самоуправления, а также лиц, включенных в кадровый резерв муниципального образования.</w:t>
            </w:r>
          </w:p>
        </w:tc>
      </w:tr>
      <w:tr w:rsidR="00246AB7" w:rsidRPr="00885D27" w14:paraId="4F439274" w14:textId="77777777" w:rsidTr="00575D8B">
        <w:trPr>
          <w:trHeight w:val="799"/>
        </w:trPr>
        <w:tc>
          <w:tcPr>
            <w:tcW w:w="420" w:type="pct"/>
            <w:shd w:val="clear" w:color="auto" w:fill="auto"/>
            <w:vAlign w:val="center"/>
          </w:tcPr>
          <w:p w14:paraId="16EFB0F5" w14:textId="77777777"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464613A" w14:textId="77777777"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12" w:type="pct"/>
            <w:shd w:val="clear" w:color="auto" w:fill="auto"/>
          </w:tcPr>
          <w:p w14:paraId="19F2A6B8" w14:textId="77777777" w:rsidR="0048731E" w:rsidRPr="00885D27" w:rsidRDefault="0048731E" w:rsidP="004873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Обеспечение выполнения полномочий </w:t>
            </w:r>
            <w:r w:rsidR="005A3AB6" w:rsidRPr="00885D27">
              <w:rPr>
                <w:rFonts w:ascii="Times New Roman" w:hAnsi="Times New Roman"/>
                <w:sz w:val="20"/>
                <w:szCs w:val="20"/>
              </w:rPr>
              <w:t>и функций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Салым</w:t>
            </w:r>
          </w:p>
          <w:p w14:paraId="0CF2A09C" w14:textId="77777777"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pct"/>
            <w:shd w:val="clear" w:color="auto" w:fill="auto"/>
          </w:tcPr>
          <w:p w14:paraId="53084A40" w14:textId="77777777" w:rsidR="00246AB7" w:rsidRPr="00885D27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для эффективного и качественного исполнения полномочий и функций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сельского поселения Салым.</w:t>
            </w:r>
          </w:p>
        </w:tc>
        <w:tc>
          <w:tcPr>
            <w:tcW w:w="1619" w:type="pct"/>
            <w:shd w:val="clear" w:color="auto" w:fill="auto"/>
          </w:tcPr>
          <w:p w14:paraId="00156154" w14:textId="77777777" w:rsidR="00246AB7" w:rsidRPr="00885D27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6AB7" w:rsidRPr="00885D27" w14:paraId="32058EBF" w14:textId="77777777" w:rsidTr="00575D8B">
        <w:tc>
          <w:tcPr>
            <w:tcW w:w="420" w:type="pct"/>
            <w:shd w:val="clear" w:color="auto" w:fill="auto"/>
            <w:vAlign w:val="center"/>
          </w:tcPr>
          <w:p w14:paraId="6E565C28" w14:textId="77777777"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shd w:val="clear" w:color="auto" w:fill="auto"/>
          </w:tcPr>
          <w:p w14:paraId="021A6737" w14:textId="77777777"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за выслугу лет</w:t>
            </w:r>
          </w:p>
        </w:tc>
        <w:tc>
          <w:tcPr>
            <w:tcW w:w="1549" w:type="pct"/>
            <w:shd w:val="clear" w:color="auto" w:fill="auto"/>
          </w:tcPr>
          <w:p w14:paraId="49F6660C" w14:textId="77777777" w:rsidR="00246AB7" w:rsidRPr="00885D27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лет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 xml:space="preserve"> лиц, замещавших</w:t>
            </w:r>
            <w:r w:rsidR="0087423B"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 xml:space="preserve">муниципальные должности и 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>должности муниципальной службы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shd w:val="clear" w:color="auto" w:fill="auto"/>
          </w:tcPr>
          <w:p w14:paraId="0CB5B5A1" w14:textId="77777777" w:rsidR="00246AB7" w:rsidRPr="00885D27" w:rsidRDefault="004934BF" w:rsidP="004934BF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14:paraId="43A97062" w14:textId="77777777" w:rsidTr="00575D8B">
        <w:trPr>
          <w:trHeight w:val="1334"/>
        </w:trPr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20424" w14:textId="77777777" w:rsidR="00246AB7" w:rsidRPr="00885D27" w:rsidRDefault="00417C76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14:paraId="71A588E1" w14:textId="77777777" w:rsidR="00246AB7" w:rsidRPr="009E6300" w:rsidRDefault="0048731E" w:rsidP="00417C7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300">
              <w:rPr>
                <w:rFonts w:ascii="Times New Roman" w:hAnsi="Times New Roman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самоуправления, лиц, включенных в кадровый резерв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14:paraId="76811B97" w14:textId="77777777" w:rsidR="00246AB7" w:rsidRPr="009E6300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9E6300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9E6300">
              <w:rPr>
                <w:rFonts w:ascii="Times New Roman" w:hAnsi="Times New Roman"/>
                <w:sz w:val="20"/>
                <w:szCs w:val="20"/>
              </w:rPr>
              <w:t>рганиз</w:t>
            </w:r>
            <w:r w:rsidR="004935DF" w:rsidRPr="009E6300">
              <w:rPr>
                <w:rFonts w:ascii="Times New Roman" w:hAnsi="Times New Roman"/>
                <w:sz w:val="20"/>
                <w:szCs w:val="20"/>
              </w:rPr>
              <w:t>аци</w:t>
            </w:r>
            <w:r w:rsidR="00DB75C1" w:rsidRPr="009E6300">
              <w:rPr>
                <w:rFonts w:ascii="Times New Roman" w:hAnsi="Times New Roman"/>
                <w:sz w:val="20"/>
                <w:szCs w:val="20"/>
              </w:rPr>
              <w:t>я профессиональн</w:t>
            </w:r>
            <w:r w:rsidRPr="009E6300">
              <w:rPr>
                <w:rFonts w:ascii="Times New Roman" w:hAnsi="Times New Roman"/>
                <w:sz w:val="20"/>
                <w:szCs w:val="20"/>
              </w:rPr>
              <w:t>ой</w:t>
            </w:r>
            <w:r w:rsidR="00DB75C1" w:rsidRPr="009E6300">
              <w:rPr>
                <w:rFonts w:ascii="Times New Roman" w:hAnsi="Times New Roman"/>
                <w:sz w:val="20"/>
                <w:szCs w:val="20"/>
              </w:rPr>
              <w:t xml:space="preserve"> переподготовк</w:t>
            </w:r>
            <w:r w:rsidR="004935DF" w:rsidRPr="009E6300">
              <w:rPr>
                <w:rFonts w:ascii="Times New Roman" w:hAnsi="Times New Roman"/>
                <w:sz w:val="20"/>
                <w:szCs w:val="20"/>
              </w:rPr>
              <w:t>и</w:t>
            </w:r>
            <w:r w:rsidR="00DB75C1" w:rsidRPr="009E6300">
              <w:rPr>
                <w:rFonts w:ascii="Times New Roman" w:hAnsi="Times New Roman"/>
                <w:sz w:val="20"/>
                <w:szCs w:val="20"/>
              </w:rPr>
              <w:t>, повышени</w:t>
            </w:r>
            <w:r w:rsidRPr="009E6300">
              <w:rPr>
                <w:rFonts w:ascii="Times New Roman" w:hAnsi="Times New Roman"/>
                <w:sz w:val="20"/>
                <w:szCs w:val="20"/>
              </w:rPr>
              <w:t>я</w:t>
            </w:r>
            <w:r w:rsidR="00DB75C1" w:rsidRPr="009E6300">
              <w:rPr>
                <w:rFonts w:ascii="Times New Roman" w:hAnsi="Times New Roman"/>
                <w:sz w:val="20"/>
                <w:szCs w:val="20"/>
              </w:rPr>
              <w:t xml:space="preserve"> квалификации, стажиров</w:t>
            </w:r>
            <w:r w:rsidRPr="009E6300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9E6300">
              <w:rPr>
                <w:rFonts w:ascii="Times New Roman" w:hAnsi="Times New Roman"/>
                <w:sz w:val="20"/>
                <w:szCs w:val="20"/>
              </w:rPr>
              <w:t>к, коммуникативны</w:t>
            </w:r>
            <w:r w:rsidRPr="009E6300">
              <w:rPr>
                <w:rFonts w:ascii="Times New Roman" w:hAnsi="Times New Roman"/>
                <w:sz w:val="20"/>
                <w:szCs w:val="20"/>
              </w:rPr>
              <w:t>х</w:t>
            </w:r>
            <w:r w:rsidR="00DB75C1" w:rsidRPr="009E6300">
              <w:rPr>
                <w:rFonts w:ascii="Times New Roman" w:hAnsi="Times New Roman"/>
                <w:sz w:val="20"/>
                <w:szCs w:val="20"/>
              </w:rPr>
              <w:t xml:space="preserve"> мероприяти</w:t>
            </w:r>
            <w:r w:rsidRPr="009E6300">
              <w:rPr>
                <w:rFonts w:ascii="Times New Roman" w:hAnsi="Times New Roman"/>
                <w:sz w:val="20"/>
                <w:szCs w:val="20"/>
              </w:rPr>
              <w:t>й</w:t>
            </w:r>
            <w:r w:rsidR="00DB75C1" w:rsidRPr="009E6300">
              <w:rPr>
                <w:rFonts w:ascii="Times New Roman" w:hAnsi="Times New Roman"/>
                <w:sz w:val="20"/>
                <w:szCs w:val="20"/>
              </w:rPr>
              <w:t>, наставничест</w:t>
            </w:r>
            <w:r w:rsidRPr="009E6300">
              <w:rPr>
                <w:rFonts w:ascii="Times New Roman" w:hAnsi="Times New Roman"/>
                <w:sz w:val="20"/>
                <w:szCs w:val="20"/>
              </w:rPr>
              <w:t>ва</w:t>
            </w:r>
            <w:r w:rsidR="00DB75C1" w:rsidRPr="009E63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14:paraId="520C79CC" w14:textId="77777777" w:rsidR="00246AB7" w:rsidRPr="009E6300" w:rsidRDefault="00DF7A5B" w:rsidP="00DF7A5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9E6300">
              <w:rPr>
                <w:rFonts w:ascii="Times New Roman" w:hAnsi="Times New Roman"/>
                <w:sz w:val="20"/>
                <w:szCs w:val="20"/>
              </w:rPr>
              <w:t xml:space="preserve">п. 6 ст.13 Закона Ханты – Мансийского автономного округа - Югры от 30.12.2008 № 172-оз «О резервах управленческих кадров </w:t>
            </w:r>
            <w:proofErr w:type="gramStart"/>
            <w:r w:rsidRPr="009E630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9E63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E6300">
              <w:rPr>
                <w:rFonts w:ascii="Times New Roman" w:hAnsi="Times New Roman"/>
                <w:sz w:val="20"/>
                <w:szCs w:val="20"/>
              </w:rPr>
              <w:t>Ханты-Мансийском</w:t>
            </w:r>
            <w:proofErr w:type="gramEnd"/>
            <w:r w:rsidRPr="009E6300">
              <w:rPr>
                <w:rFonts w:ascii="Times New Roman" w:hAnsi="Times New Roman"/>
                <w:sz w:val="20"/>
                <w:szCs w:val="20"/>
              </w:rPr>
              <w:t xml:space="preserve"> автономном округе – Югре»</w:t>
            </w:r>
          </w:p>
        </w:tc>
      </w:tr>
      <w:tr w:rsidR="00246AB7" w:rsidRPr="00885D27" w14:paraId="3ED100C6" w14:textId="77777777" w:rsidTr="00575D8B"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9414F" w14:textId="77777777" w:rsidR="00246AB7" w:rsidRPr="00885D27" w:rsidRDefault="00246AB7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14:paraId="535B4824" w14:textId="77777777" w:rsidR="00246AB7" w:rsidRPr="00885D27" w:rsidRDefault="00C4415B" w:rsidP="00DF7A5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выполнения переданных</w:t>
            </w: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полномочий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14:paraId="6FEB821D" w14:textId="77777777" w:rsidR="00246AB7" w:rsidRPr="00885D27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14:paraId="38EB8819" w14:textId="77777777" w:rsidR="00417C76" w:rsidRPr="00885D27" w:rsidRDefault="00DF7A5B" w:rsidP="00417C7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</w:tr>
      <w:tr w:rsidR="00417C76" w:rsidRPr="00885D27" w14:paraId="6B690391" w14:textId="77777777" w:rsidTr="00575D8B"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76FA9" w14:textId="77777777" w:rsidR="00417C76" w:rsidRPr="00885D27" w:rsidRDefault="00417C76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23AE63" w14:textId="77777777" w:rsidR="00417C76" w:rsidRPr="00885D27" w:rsidRDefault="00417C76" w:rsidP="00DF7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E5FFE2" w14:textId="77777777" w:rsidR="00417C76" w:rsidRPr="00885D27" w:rsidRDefault="00417C76" w:rsidP="00CA3D0B">
            <w:pPr>
              <w:ind w:firstLine="3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963481" w14:textId="77777777" w:rsidR="00417C76" w:rsidRPr="00885D27" w:rsidRDefault="00417C76" w:rsidP="00417C76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14:paraId="36BAAF30" w14:textId="77777777" w:rsidR="0082549D" w:rsidRPr="00390843" w:rsidRDefault="0082549D" w:rsidP="004E28FD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4E28FD">
      <w:pgSz w:w="16838" w:h="11906" w:orient="landscape"/>
      <w:pgMar w:top="567" w:right="1134" w:bottom="170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E61B4" w14:textId="77777777" w:rsidR="005C0DAA" w:rsidRDefault="005C0DAA" w:rsidP="009030A0">
      <w:r>
        <w:separator/>
      </w:r>
    </w:p>
  </w:endnote>
  <w:endnote w:type="continuationSeparator" w:id="0">
    <w:p w14:paraId="447F0C6A" w14:textId="77777777" w:rsidR="005C0DAA" w:rsidRDefault="005C0DAA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AAD3B" w14:textId="77777777" w:rsidR="00114BB0" w:rsidRPr="00B1541E" w:rsidRDefault="00114BB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FDDAD" w14:textId="77777777" w:rsidR="005C0DAA" w:rsidRDefault="005C0DAA" w:rsidP="009030A0">
      <w:r>
        <w:separator/>
      </w:r>
    </w:p>
  </w:footnote>
  <w:footnote w:type="continuationSeparator" w:id="0">
    <w:p w14:paraId="75D86CBD" w14:textId="77777777" w:rsidR="005C0DAA" w:rsidRDefault="005C0DAA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D0603" w14:textId="77777777" w:rsidR="00114BB0" w:rsidRPr="00B1541E" w:rsidRDefault="00114BB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5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3"/>
  </w:num>
  <w:num w:numId="9">
    <w:abstractNumId w:val="7"/>
  </w:num>
  <w:num w:numId="10">
    <w:abstractNumId w:val="25"/>
  </w:num>
  <w:num w:numId="11">
    <w:abstractNumId w:val="10"/>
  </w:num>
  <w:num w:numId="12">
    <w:abstractNumId w:val="1"/>
  </w:num>
  <w:num w:numId="13">
    <w:abstractNumId w:val="15"/>
  </w:num>
  <w:num w:numId="14">
    <w:abstractNumId w:val="29"/>
  </w:num>
  <w:num w:numId="15">
    <w:abstractNumId w:val="28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4"/>
  </w:num>
  <w:num w:numId="28">
    <w:abstractNumId w:val="27"/>
  </w:num>
  <w:num w:numId="29">
    <w:abstractNumId w:val="13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2D94"/>
    <w:rsid w:val="00003598"/>
    <w:rsid w:val="000050A9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1743B"/>
    <w:rsid w:val="00020559"/>
    <w:rsid w:val="00020E7C"/>
    <w:rsid w:val="00021491"/>
    <w:rsid w:val="00021F5E"/>
    <w:rsid w:val="000239A0"/>
    <w:rsid w:val="00024644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21A0"/>
    <w:rsid w:val="0004290C"/>
    <w:rsid w:val="00042A8E"/>
    <w:rsid w:val="00043B7A"/>
    <w:rsid w:val="00043DD3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3631"/>
    <w:rsid w:val="00054499"/>
    <w:rsid w:val="00054663"/>
    <w:rsid w:val="00056695"/>
    <w:rsid w:val="000568DC"/>
    <w:rsid w:val="00056BA7"/>
    <w:rsid w:val="0005713F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8004A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B780D"/>
    <w:rsid w:val="000C04B7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3EF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413"/>
    <w:rsid w:val="000F1F76"/>
    <w:rsid w:val="000F3BA6"/>
    <w:rsid w:val="000F4F40"/>
    <w:rsid w:val="000F5247"/>
    <w:rsid w:val="000F5576"/>
    <w:rsid w:val="000F56F7"/>
    <w:rsid w:val="000F6495"/>
    <w:rsid w:val="00100179"/>
    <w:rsid w:val="00100236"/>
    <w:rsid w:val="0010253F"/>
    <w:rsid w:val="00102B97"/>
    <w:rsid w:val="001118FA"/>
    <w:rsid w:val="00111F72"/>
    <w:rsid w:val="0011448E"/>
    <w:rsid w:val="001149F2"/>
    <w:rsid w:val="00114BB0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6A8C"/>
    <w:rsid w:val="00137320"/>
    <w:rsid w:val="00140373"/>
    <w:rsid w:val="00143C62"/>
    <w:rsid w:val="00143E6C"/>
    <w:rsid w:val="00143F12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5A7C"/>
    <w:rsid w:val="00156592"/>
    <w:rsid w:val="00160A04"/>
    <w:rsid w:val="00160B4B"/>
    <w:rsid w:val="00163CA2"/>
    <w:rsid w:val="0016589E"/>
    <w:rsid w:val="001671D5"/>
    <w:rsid w:val="00170D0B"/>
    <w:rsid w:val="00171BD8"/>
    <w:rsid w:val="00171EBB"/>
    <w:rsid w:val="001733C6"/>
    <w:rsid w:val="00173C20"/>
    <w:rsid w:val="00174960"/>
    <w:rsid w:val="0017536F"/>
    <w:rsid w:val="0017614D"/>
    <w:rsid w:val="0017727E"/>
    <w:rsid w:val="001779F8"/>
    <w:rsid w:val="001801D9"/>
    <w:rsid w:val="00181127"/>
    <w:rsid w:val="0018194B"/>
    <w:rsid w:val="00181C5D"/>
    <w:rsid w:val="00181D24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E5E"/>
    <w:rsid w:val="001A64AD"/>
    <w:rsid w:val="001A6685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493"/>
    <w:rsid w:val="001D6ACD"/>
    <w:rsid w:val="001E03F1"/>
    <w:rsid w:val="001E0744"/>
    <w:rsid w:val="001E1561"/>
    <w:rsid w:val="001E1A9B"/>
    <w:rsid w:val="001E224F"/>
    <w:rsid w:val="001E22E3"/>
    <w:rsid w:val="001E3509"/>
    <w:rsid w:val="001E3A8B"/>
    <w:rsid w:val="001E5036"/>
    <w:rsid w:val="001E6ACB"/>
    <w:rsid w:val="001E734B"/>
    <w:rsid w:val="001F0861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488"/>
    <w:rsid w:val="00204805"/>
    <w:rsid w:val="00204A01"/>
    <w:rsid w:val="00204B52"/>
    <w:rsid w:val="0020505A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32C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082C"/>
    <w:rsid w:val="002508FE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5436"/>
    <w:rsid w:val="0026713C"/>
    <w:rsid w:val="002678BA"/>
    <w:rsid w:val="00267B6B"/>
    <w:rsid w:val="00270B94"/>
    <w:rsid w:val="00270E9A"/>
    <w:rsid w:val="00271581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3EF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374"/>
    <w:rsid w:val="002A08DA"/>
    <w:rsid w:val="002A265E"/>
    <w:rsid w:val="002A321B"/>
    <w:rsid w:val="002A402A"/>
    <w:rsid w:val="002A454F"/>
    <w:rsid w:val="002A4C97"/>
    <w:rsid w:val="002A5DA0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62B7"/>
    <w:rsid w:val="002D78DE"/>
    <w:rsid w:val="002D7FB2"/>
    <w:rsid w:val="002E5050"/>
    <w:rsid w:val="002E531D"/>
    <w:rsid w:val="002E6C05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C64"/>
    <w:rsid w:val="00330CE6"/>
    <w:rsid w:val="00333538"/>
    <w:rsid w:val="00334A29"/>
    <w:rsid w:val="00335226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2BC2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549D"/>
    <w:rsid w:val="003673F8"/>
    <w:rsid w:val="0036794F"/>
    <w:rsid w:val="00370DB7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59FF"/>
    <w:rsid w:val="003A1C60"/>
    <w:rsid w:val="003A1F16"/>
    <w:rsid w:val="003A20D4"/>
    <w:rsid w:val="003A2CBF"/>
    <w:rsid w:val="003A2FD6"/>
    <w:rsid w:val="003A37A7"/>
    <w:rsid w:val="003A3D4C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5EEF"/>
    <w:rsid w:val="003E6E21"/>
    <w:rsid w:val="003E78BF"/>
    <w:rsid w:val="003F0FF6"/>
    <w:rsid w:val="003F208B"/>
    <w:rsid w:val="003F35D6"/>
    <w:rsid w:val="003F480C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16B30"/>
    <w:rsid w:val="00417039"/>
    <w:rsid w:val="00417C76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1594"/>
    <w:rsid w:val="0045247F"/>
    <w:rsid w:val="004545D3"/>
    <w:rsid w:val="004570CC"/>
    <w:rsid w:val="0046086D"/>
    <w:rsid w:val="0046202F"/>
    <w:rsid w:val="004621DF"/>
    <w:rsid w:val="00463138"/>
    <w:rsid w:val="00465C8E"/>
    <w:rsid w:val="0046641D"/>
    <w:rsid w:val="00467A83"/>
    <w:rsid w:val="00467C87"/>
    <w:rsid w:val="00471194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1459"/>
    <w:rsid w:val="004B2C43"/>
    <w:rsid w:val="004B2D5A"/>
    <w:rsid w:val="004B30B4"/>
    <w:rsid w:val="004B370D"/>
    <w:rsid w:val="004B3C1A"/>
    <w:rsid w:val="004B422C"/>
    <w:rsid w:val="004B4A55"/>
    <w:rsid w:val="004B4BB7"/>
    <w:rsid w:val="004B4C1F"/>
    <w:rsid w:val="004B58F1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390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519C"/>
    <w:rsid w:val="004E0391"/>
    <w:rsid w:val="004E0BF6"/>
    <w:rsid w:val="004E28FD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24B"/>
    <w:rsid w:val="005009DE"/>
    <w:rsid w:val="005014D5"/>
    <w:rsid w:val="00502775"/>
    <w:rsid w:val="00504DA5"/>
    <w:rsid w:val="00505590"/>
    <w:rsid w:val="0050656E"/>
    <w:rsid w:val="00507B55"/>
    <w:rsid w:val="005113CE"/>
    <w:rsid w:val="00513594"/>
    <w:rsid w:val="00513C02"/>
    <w:rsid w:val="00515A8C"/>
    <w:rsid w:val="00515D0D"/>
    <w:rsid w:val="00515F76"/>
    <w:rsid w:val="00516447"/>
    <w:rsid w:val="00517CBF"/>
    <w:rsid w:val="00520A8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638"/>
    <w:rsid w:val="00540190"/>
    <w:rsid w:val="00540764"/>
    <w:rsid w:val="00542A8B"/>
    <w:rsid w:val="00543270"/>
    <w:rsid w:val="00543521"/>
    <w:rsid w:val="005441E8"/>
    <w:rsid w:val="00544A60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131B"/>
    <w:rsid w:val="00561336"/>
    <w:rsid w:val="00562213"/>
    <w:rsid w:val="00562EEA"/>
    <w:rsid w:val="0056481D"/>
    <w:rsid w:val="005648EF"/>
    <w:rsid w:val="00567269"/>
    <w:rsid w:val="00567BF4"/>
    <w:rsid w:val="005709D4"/>
    <w:rsid w:val="00571E80"/>
    <w:rsid w:val="005725D5"/>
    <w:rsid w:val="00572DD7"/>
    <w:rsid w:val="00572F3B"/>
    <w:rsid w:val="00575D8B"/>
    <w:rsid w:val="00577AD2"/>
    <w:rsid w:val="00580127"/>
    <w:rsid w:val="00580538"/>
    <w:rsid w:val="00580642"/>
    <w:rsid w:val="00580A90"/>
    <w:rsid w:val="005837A3"/>
    <w:rsid w:val="00585643"/>
    <w:rsid w:val="005861CB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A025F"/>
    <w:rsid w:val="005A2901"/>
    <w:rsid w:val="005A3386"/>
    <w:rsid w:val="005A3AB6"/>
    <w:rsid w:val="005A4F40"/>
    <w:rsid w:val="005A5106"/>
    <w:rsid w:val="005A5377"/>
    <w:rsid w:val="005A78A4"/>
    <w:rsid w:val="005B0EFA"/>
    <w:rsid w:val="005B1704"/>
    <w:rsid w:val="005B1BF7"/>
    <w:rsid w:val="005B24B9"/>
    <w:rsid w:val="005B2A5E"/>
    <w:rsid w:val="005B33B5"/>
    <w:rsid w:val="005B35C4"/>
    <w:rsid w:val="005B51E4"/>
    <w:rsid w:val="005B67B6"/>
    <w:rsid w:val="005C0DAA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19"/>
    <w:rsid w:val="005D53AD"/>
    <w:rsid w:val="005E168E"/>
    <w:rsid w:val="005E1869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10FE"/>
    <w:rsid w:val="006020E6"/>
    <w:rsid w:val="00602547"/>
    <w:rsid w:val="00602A4C"/>
    <w:rsid w:val="00604BA8"/>
    <w:rsid w:val="006053A9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41F"/>
    <w:rsid w:val="00624E49"/>
    <w:rsid w:val="00624FF3"/>
    <w:rsid w:val="006254D3"/>
    <w:rsid w:val="006259F2"/>
    <w:rsid w:val="006263BD"/>
    <w:rsid w:val="0062646C"/>
    <w:rsid w:val="00630876"/>
    <w:rsid w:val="00630C07"/>
    <w:rsid w:val="00630C1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5FF"/>
    <w:rsid w:val="00641A01"/>
    <w:rsid w:val="00642942"/>
    <w:rsid w:val="0064322F"/>
    <w:rsid w:val="00643259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175F"/>
    <w:rsid w:val="00662985"/>
    <w:rsid w:val="00663FEF"/>
    <w:rsid w:val="00664884"/>
    <w:rsid w:val="00666516"/>
    <w:rsid w:val="00667B89"/>
    <w:rsid w:val="00673446"/>
    <w:rsid w:val="006768AC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A2D"/>
    <w:rsid w:val="00684C33"/>
    <w:rsid w:val="0068585D"/>
    <w:rsid w:val="00685AD4"/>
    <w:rsid w:val="0069110A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0C2F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520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640A"/>
    <w:rsid w:val="006D72F6"/>
    <w:rsid w:val="006D76CA"/>
    <w:rsid w:val="006E034F"/>
    <w:rsid w:val="006E063B"/>
    <w:rsid w:val="006E20AE"/>
    <w:rsid w:val="006E2A7B"/>
    <w:rsid w:val="006E659E"/>
    <w:rsid w:val="006E7769"/>
    <w:rsid w:val="006E7D76"/>
    <w:rsid w:val="006F2CB3"/>
    <w:rsid w:val="006F4843"/>
    <w:rsid w:val="006F4B44"/>
    <w:rsid w:val="006F4C77"/>
    <w:rsid w:val="006F57BD"/>
    <w:rsid w:val="006F6539"/>
    <w:rsid w:val="006F7F4E"/>
    <w:rsid w:val="007001BF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BC5"/>
    <w:rsid w:val="00725F02"/>
    <w:rsid w:val="00726A63"/>
    <w:rsid w:val="0072758F"/>
    <w:rsid w:val="007276DB"/>
    <w:rsid w:val="00727A22"/>
    <w:rsid w:val="007301B8"/>
    <w:rsid w:val="007319C9"/>
    <w:rsid w:val="0073202A"/>
    <w:rsid w:val="00732580"/>
    <w:rsid w:val="007328A5"/>
    <w:rsid w:val="007334EB"/>
    <w:rsid w:val="00733CF3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028B"/>
    <w:rsid w:val="007628F2"/>
    <w:rsid w:val="00763459"/>
    <w:rsid w:val="00764697"/>
    <w:rsid w:val="00764FAA"/>
    <w:rsid w:val="00765197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2AD7"/>
    <w:rsid w:val="00792EA5"/>
    <w:rsid w:val="007950EB"/>
    <w:rsid w:val="0079546C"/>
    <w:rsid w:val="00796382"/>
    <w:rsid w:val="00796A2B"/>
    <w:rsid w:val="00797E1F"/>
    <w:rsid w:val="007A0F0D"/>
    <w:rsid w:val="007A417F"/>
    <w:rsid w:val="007A42EA"/>
    <w:rsid w:val="007A49C6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8B1"/>
    <w:rsid w:val="007B2A25"/>
    <w:rsid w:val="007B4BD5"/>
    <w:rsid w:val="007B5AC6"/>
    <w:rsid w:val="007B5EBF"/>
    <w:rsid w:val="007B6459"/>
    <w:rsid w:val="007B6544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3C25"/>
    <w:rsid w:val="007C44B4"/>
    <w:rsid w:val="007C60CB"/>
    <w:rsid w:val="007C6250"/>
    <w:rsid w:val="007C6B1E"/>
    <w:rsid w:val="007C7D5B"/>
    <w:rsid w:val="007D0F0C"/>
    <w:rsid w:val="007D1CE1"/>
    <w:rsid w:val="007D20D2"/>
    <w:rsid w:val="007D22DD"/>
    <w:rsid w:val="007D24D7"/>
    <w:rsid w:val="007D3984"/>
    <w:rsid w:val="007D54B3"/>
    <w:rsid w:val="007D6F42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407"/>
    <w:rsid w:val="007E7904"/>
    <w:rsid w:val="007F00CC"/>
    <w:rsid w:val="007F1366"/>
    <w:rsid w:val="007F14D3"/>
    <w:rsid w:val="007F2D10"/>
    <w:rsid w:val="007F4FBE"/>
    <w:rsid w:val="008019EF"/>
    <w:rsid w:val="008047A3"/>
    <w:rsid w:val="00805DD7"/>
    <w:rsid w:val="0081030E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459"/>
    <w:rsid w:val="00816716"/>
    <w:rsid w:val="00816EA3"/>
    <w:rsid w:val="008170AB"/>
    <w:rsid w:val="008172E9"/>
    <w:rsid w:val="00817D60"/>
    <w:rsid w:val="00817E65"/>
    <w:rsid w:val="00820B24"/>
    <w:rsid w:val="008210E0"/>
    <w:rsid w:val="0082179F"/>
    <w:rsid w:val="00821CBA"/>
    <w:rsid w:val="0082273C"/>
    <w:rsid w:val="00823AEA"/>
    <w:rsid w:val="00824313"/>
    <w:rsid w:val="00824986"/>
    <w:rsid w:val="008252D9"/>
    <w:rsid w:val="0082549D"/>
    <w:rsid w:val="00830206"/>
    <w:rsid w:val="00830240"/>
    <w:rsid w:val="00830F67"/>
    <w:rsid w:val="00831858"/>
    <w:rsid w:val="00833917"/>
    <w:rsid w:val="00833C9A"/>
    <w:rsid w:val="00834658"/>
    <w:rsid w:val="00834924"/>
    <w:rsid w:val="00835C97"/>
    <w:rsid w:val="00835D87"/>
    <w:rsid w:val="0083633A"/>
    <w:rsid w:val="008363AE"/>
    <w:rsid w:val="008370DD"/>
    <w:rsid w:val="008406C9"/>
    <w:rsid w:val="00842750"/>
    <w:rsid w:val="008429A3"/>
    <w:rsid w:val="00842C29"/>
    <w:rsid w:val="00842D87"/>
    <w:rsid w:val="00843AE7"/>
    <w:rsid w:val="00843F52"/>
    <w:rsid w:val="00845350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1D7E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423B"/>
    <w:rsid w:val="00875A3D"/>
    <w:rsid w:val="00875DF9"/>
    <w:rsid w:val="008768CA"/>
    <w:rsid w:val="0087787D"/>
    <w:rsid w:val="008802BB"/>
    <w:rsid w:val="00880475"/>
    <w:rsid w:val="00882D41"/>
    <w:rsid w:val="00882FC9"/>
    <w:rsid w:val="008840D2"/>
    <w:rsid w:val="00884FDA"/>
    <w:rsid w:val="00885859"/>
    <w:rsid w:val="00885D27"/>
    <w:rsid w:val="00886EB8"/>
    <w:rsid w:val="00887DFD"/>
    <w:rsid w:val="00887F1D"/>
    <w:rsid w:val="008905DC"/>
    <w:rsid w:val="00892A26"/>
    <w:rsid w:val="0089352D"/>
    <w:rsid w:val="00894F4F"/>
    <w:rsid w:val="00895369"/>
    <w:rsid w:val="00896E7C"/>
    <w:rsid w:val="0089772F"/>
    <w:rsid w:val="008A130D"/>
    <w:rsid w:val="008A4894"/>
    <w:rsid w:val="008A49ED"/>
    <w:rsid w:val="008A4C7E"/>
    <w:rsid w:val="008A4E72"/>
    <w:rsid w:val="008A5B68"/>
    <w:rsid w:val="008A5CEA"/>
    <w:rsid w:val="008A6267"/>
    <w:rsid w:val="008B0EC6"/>
    <w:rsid w:val="008B1CA1"/>
    <w:rsid w:val="008B3D23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29C"/>
    <w:rsid w:val="008C2523"/>
    <w:rsid w:val="008C263D"/>
    <w:rsid w:val="008C271F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E4B19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30A0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275EF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755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693"/>
    <w:rsid w:val="009B2C46"/>
    <w:rsid w:val="009B2CCE"/>
    <w:rsid w:val="009B478F"/>
    <w:rsid w:val="009B4D8E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050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6300"/>
    <w:rsid w:val="009E79F6"/>
    <w:rsid w:val="009F034D"/>
    <w:rsid w:val="009F070B"/>
    <w:rsid w:val="009F3062"/>
    <w:rsid w:val="009F36B2"/>
    <w:rsid w:val="009F3A2E"/>
    <w:rsid w:val="009F3A99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101DB"/>
    <w:rsid w:val="00A10D87"/>
    <w:rsid w:val="00A11E68"/>
    <w:rsid w:val="00A122CF"/>
    <w:rsid w:val="00A12798"/>
    <w:rsid w:val="00A13000"/>
    <w:rsid w:val="00A13618"/>
    <w:rsid w:val="00A14300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3B11"/>
    <w:rsid w:val="00A23C0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3782E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466E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6275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A81"/>
    <w:rsid w:val="00AD5D9B"/>
    <w:rsid w:val="00AD7A7B"/>
    <w:rsid w:val="00AD7F77"/>
    <w:rsid w:val="00AE0D99"/>
    <w:rsid w:val="00AE0ED3"/>
    <w:rsid w:val="00AE3FAD"/>
    <w:rsid w:val="00AE62B5"/>
    <w:rsid w:val="00AE71D1"/>
    <w:rsid w:val="00AF1739"/>
    <w:rsid w:val="00AF4C59"/>
    <w:rsid w:val="00AF68EE"/>
    <w:rsid w:val="00AF7067"/>
    <w:rsid w:val="00AF7809"/>
    <w:rsid w:val="00B0026D"/>
    <w:rsid w:val="00B0056D"/>
    <w:rsid w:val="00B01D9D"/>
    <w:rsid w:val="00B026BF"/>
    <w:rsid w:val="00B03320"/>
    <w:rsid w:val="00B03D64"/>
    <w:rsid w:val="00B05FB7"/>
    <w:rsid w:val="00B066CB"/>
    <w:rsid w:val="00B06C9B"/>
    <w:rsid w:val="00B06DC2"/>
    <w:rsid w:val="00B0719A"/>
    <w:rsid w:val="00B07A56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47F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5487"/>
    <w:rsid w:val="00B46730"/>
    <w:rsid w:val="00B46DEE"/>
    <w:rsid w:val="00B47FDD"/>
    <w:rsid w:val="00B503B2"/>
    <w:rsid w:val="00B506D0"/>
    <w:rsid w:val="00B526E5"/>
    <w:rsid w:val="00B5435A"/>
    <w:rsid w:val="00B56A9C"/>
    <w:rsid w:val="00B605DF"/>
    <w:rsid w:val="00B60628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448"/>
    <w:rsid w:val="00B719DB"/>
    <w:rsid w:val="00B71B3C"/>
    <w:rsid w:val="00B749A8"/>
    <w:rsid w:val="00B74DE7"/>
    <w:rsid w:val="00B763CB"/>
    <w:rsid w:val="00B77542"/>
    <w:rsid w:val="00B8084E"/>
    <w:rsid w:val="00B81223"/>
    <w:rsid w:val="00B816B1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A5C79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0BEF"/>
    <w:rsid w:val="00BE1744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0B68"/>
    <w:rsid w:val="00C114D3"/>
    <w:rsid w:val="00C11BED"/>
    <w:rsid w:val="00C12262"/>
    <w:rsid w:val="00C12D6A"/>
    <w:rsid w:val="00C1626D"/>
    <w:rsid w:val="00C167FE"/>
    <w:rsid w:val="00C17398"/>
    <w:rsid w:val="00C21652"/>
    <w:rsid w:val="00C22D69"/>
    <w:rsid w:val="00C2311A"/>
    <w:rsid w:val="00C23AF5"/>
    <w:rsid w:val="00C24062"/>
    <w:rsid w:val="00C244F5"/>
    <w:rsid w:val="00C248BE"/>
    <w:rsid w:val="00C24F98"/>
    <w:rsid w:val="00C25E62"/>
    <w:rsid w:val="00C264D4"/>
    <w:rsid w:val="00C26A29"/>
    <w:rsid w:val="00C3456C"/>
    <w:rsid w:val="00C3491A"/>
    <w:rsid w:val="00C34DFD"/>
    <w:rsid w:val="00C411C0"/>
    <w:rsid w:val="00C432EA"/>
    <w:rsid w:val="00C44047"/>
    <w:rsid w:val="00C4415B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5129"/>
    <w:rsid w:val="00C75574"/>
    <w:rsid w:val="00C76C61"/>
    <w:rsid w:val="00C778FC"/>
    <w:rsid w:val="00C77AA5"/>
    <w:rsid w:val="00C80160"/>
    <w:rsid w:val="00C81074"/>
    <w:rsid w:val="00C817D6"/>
    <w:rsid w:val="00C817DA"/>
    <w:rsid w:val="00C819C9"/>
    <w:rsid w:val="00C8311E"/>
    <w:rsid w:val="00C85A56"/>
    <w:rsid w:val="00C85EBF"/>
    <w:rsid w:val="00C86753"/>
    <w:rsid w:val="00C8714F"/>
    <w:rsid w:val="00C875BF"/>
    <w:rsid w:val="00C87FCC"/>
    <w:rsid w:val="00C90D92"/>
    <w:rsid w:val="00C92655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722"/>
    <w:rsid w:val="00CB2E88"/>
    <w:rsid w:val="00CB3460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629"/>
    <w:rsid w:val="00CC5952"/>
    <w:rsid w:val="00CC5FEE"/>
    <w:rsid w:val="00CD00FD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E706F"/>
    <w:rsid w:val="00CF25CB"/>
    <w:rsid w:val="00CF27AF"/>
    <w:rsid w:val="00CF2AB5"/>
    <w:rsid w:val="00CF30B1"/>
    <w:rsid w:val="00CF332B"/>
    <w:rsid w:val="00CF4159"/>
    <w:rsid w:val="00CF4412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3BC0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6587"/>
    <w:rsid w:val="00D2716E"/>
    <w:rsid w:val="00D27D51"/>
    <w:rsid w:val="00D301C7"/>
    <w:rsid w:val="00D356CA"/>
    <w:rsid w:val="00D37670"/>
    <w:rsid w:val="00D41004"/>
    <w:rsid w:val="00D41BA0"/>
    <w:rsid w:val="00D42020"/>
    <w:rsid w:val="00D42E9C"/>
    <w:rsid w:val="00D4402B"/>
    <w:rsid w:val="00D45EA1"/>
    <w:rsid w:val="00D4790F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56C29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6327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402"/>
    <w:rsid w:val="00DC359E"/>
    <w:rsid w:val="00DC3E55"/>
    <w:rsid w:val="00DC45E6"/>
    <w:rsid w:val="00DC4AA8"/>
    <w:rsid w:val="00DC5FB8"/>
    <w:rsid w:val="00DC6424"/>
    <w:rsid w:val="00DC66BA"/>
    <w:rsid w:val="00DC682E"/>
    <w:rsid w:val="00DC75E4"/>
    <w:rsid w:val="00DC7706"/>
    <w:rsid w:val="00DD04BC"/>
    <w:rsid w:val="00DD057C"/>
    <w:rsid w:val="00DD05C8"/>
    <w:rsid w:val="00DD1B45"/>
    <w:rsid w:val="00DD2049"/>
    <w:rsid w:val="00DD3604"/>
    <w:rsid w:val="00DD3844"/>
    <w:rsid w:val="00DD5578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E00029"/>
    <w:rsid w:val="00E01A78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4C8B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BC5"/>
    <w:rsid w:val="00EA7C73"/>
    <w:rsid w:val="00EA7EC4"/>
    <w:rsid w:val="00EB0460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5095"/>
    <w:rsid w:val="00ED60E9"/>
    <w:rsid w:val="00ED6D0E"/>
    <w:rsid w:val="00EE0844"/>
    <w:rsid w:val="00EE1B28"/>
    <w:rsid w:val="00EE268C"/>
    <w:rsid w:val="00EE4EDA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45DEB"/>
    <w:rsid w:val="00F47CEB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7C5"/>
    <w:rsid w:val="00F859F8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A1"/>
    <w:rsid w:val="00F97C29"/>
    <w:rsid w:val="00FA20D0"/>
    <w:rsid w:val="00FA2336"/>
    <w:rsid w:val="00FA2602"/>
    <w:rsid w:val="00FA4926"/>
    <w:rsid w:val="00FA4AA6"/>
    <w:rsid w:val="00FA661E"/>
    <w:rsid w:val="00FA6C9E"/>
    <w:rsid w:val="00FB3567"/>
    <w:rsid w:val="00FB3C84"/>
    <w:rsid w:val="00FB583F"/>
    <w:rsid w:val="00FB6EDA"/>
    <w:rsid w:val="00FB6FA7"/>
    <w:rsid w:val="00FB73D7"/>
    <w:rsid w:val="00FC1BA0"/>
    <w:rsid w:val="00FC1EFF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1935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47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FB52-0315-44A1-ADBF-059C7E5F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256</TotalTime>
  <Pages>7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46</cp:revision>
  <cp:lastPrinted>2025-01-31T04:01:00Z</cp:lastPrinted>
  <dcterms:created xsi:type="dcterms:W3CDTF">2024-12-12T06:45:00Z</dcterms:created>
  <dcterms:modified xsi:type="dcterms:W3CDTF">2025-01-31T04:01:00Z</dcterms:modified>
</cp:coreProperties>
</file>