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FD" w:rsidRPr="000941BE" w:rsidRDefault="004E28FD" w:rsidP="004E28FD">
      <w:pPr>
        <w:ind w:right="-103"/>
        <w:jc w:val="center"/>
        <w:rPr>
          <w:rFonts w:ascii="Times New Roman" w:hAnsi="Times New Roman"/>
        </w:rPr>
      </w:pPr>
      <w:r w:rsidRPr="000941BE">
        <w:rPr>
          <w:rFonts w:ascii="Times New Roman" w:hAnsi="Times New Roman"/>
          <w:noProof/>
        </w:rPr>
        <w:drawing>
          <wp:inline distT="0" distB="0" distL="0" distR="0" wp14:anchorId="7DA45693" wp14:editId="249A53EB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FD" w:rsidRPr="000941BE" w:rsidRDefault="004E28FD" w:rsidP="004E28FD">
      <w:pPr>
        <w:shd w:val="clear" w:color="auto" w:fill="FFFFFF"/>
        <w:jc w:val="center"/>
        <w:rPr>
          <w:rFonts w:ascii="Times New Roman" w:hAnsi="Times New Roman"/>
          <w:b/>
        </w:rPr>
      </w:pPr>
      <w:r w:rsidRPr="000941BE">
        <w:rPr>
          <w:rFonts w:ascii="Times New Roman" w:hAnsi="Times New Roman"/>
          <w:b/>
          <w:spacing w:val="-2"/>
        </w:rPr>
        <w:t>Сельское поселение Салым</w:t>
      </w:r>
    </w:p>
    <w:p w:rsidR="004E28FD" w:rsidRPr="000941BE" w:rsidRDefault="004E28FD" w:rsidP="004E28FD">
      <w:pPr>
        <w:shd w:val="clear" w:color="auto" w:fill="FFFFFF"/>
        <w:jc w:val="center"/>
        <w:rPr>
          <w:rFonts w:ascii="Times New Roman" w:hAnsi="Times New Roman"/>
          <w:b/>
        </w:rPr>
      </w:pPr>
      <w:r w:rsidRPr="000941BE">
        <w:rPr>
          <w:rFonts w:ascii="Times New Roman" w:hAnsi="Times New Roman"/>
          <w:b/>
        </w:rPr>
        <w:t>Нефтеюганский район</w:t>
      </w:r>
    </w:p>
    <w:p w:rsidR="004E28FD" w:rsidRPr="000941BE" w:rsidRDefault="004E28FD" w:rsidP="004E28FD">
      <w:pPr>
        <w:shd w:val="clear" w:color="auto" w:fill="FFFFFF"/>
        <w:spacing w:line="360" w:lineRule="auto"/>
        <w:jc w:val="center"/>
        <w:rPr>
          <w:rFonts w:ascii="Times New Roman" w:hAnsi="Times New Roman"/>
          <w:b/>
        </w:rPr>
      </w:pPr>
      <w:r w:rsidRPr="000941BE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0941BE">
        <w:rPr>
          <w:rFonts w:ascii="Times New Roman" w:hAnsi="Times New Roman"/>
          <w:b/>
        </w:rPr>
        <w:t>г-</w:t>
      </w:r>
      <w:proofErr w:type="gramEnd"/>
      <w:r w:rsidRPr="000941BE">
        <w:rPr>
          <w:rFonts w:ascii="Times New Roman" w:hAnsi="Times New Roman"/>
          <w:b/>
        </w:rPr>
        <w:t xml:space="preserve"> Югра</w:t>
      </w:r>
    </w:p>
    <w:p w:rsidR="004E28FD" w:rsidRPr="000941BE" w:rsidRDefault="004E28FD" w:rsidP="004E28FD">
      <w:pPr>
        <w:shd w:val="clear" w:color="auto" w:fill="FFFFFF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0941BE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4E28FD" w:rsidRPr="000941BE" w:rsidRDefault="004E28FD" w:rsidP="004E28FD">
      <w:pPr>
        <w:shd w:val="clear" w:color="auto" w:fill="FFFFFF"/>
        <w:spacing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0941BE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0941BE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4E28FD" w:rsidRPr="000941BE" w:rsidRDefault="004E28FD" w:rsidP="004E28FD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0941BE">
        <w:rPr>
          <w:rFonts w:ascii="Times New Roman" w:hAnsi="Times New Roman"/>
          <w:b/>
          <w:sz w:val="32"/>
          <w:szCs w:val="32"/>
        </w:rPr>
        <w:t>ПОСТАНОВЛЕНИЕ</w:t>
      </w:r>
    </w:p>
    <w:p w:rsidR="004E28FD" w:rsidRPr="000941BE" w:rsidRDefault="004E28FD" w:rsidP="004E28FD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0941BE">
        <w:rPr>
          <w:rFonts w:ascii="Times New Roman" w:hAnsi="Times New Roman"/>
          <w:sz w:val="26"/>
          <w:szCs w:val="26"/>
          <w:u w:val="single"/>
        </w:rPr>
        <w:t>19 сентября 2024 года</w:t>
      </w:r>
      <w:r w:rsidRPr="000941B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0941BE">
        <w:rPr>
          <w:rFonts w:ascii="Times New Roman" w:hAnsi="Times New Roman"/>
          <w:sz w:val="26"/>
          <w:szCs w:val="26"/>
          <w:u w:val="single"/>
        </w:rPr>
        <w:t>№ 17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Pr="000941BE">
        <w:rPr>
          <w:rFonts w:ascii="Times New Roman" w:hAnsi="Times New Roman"/>
          <w:sz w:val="26"/>
          <w:szCs w:val="26"/>
          <w:u w:val="single"/>
        </w:rPr>
        <w:t>-п</w:t>
      </w:r>
    </w:p>
    <w:p w:rsidR="004E28FD" w:rsidRPr="000941BE" w:rsidRDefault="004E28FD" w:rsidP="004E28FD">
      <w:pPr>
        <w:shd w:val="clear" w:color="auto" w:fill="FFFFFF"/>
        <w:ind w:left="7"/>
        <w:jc w:val="center"/>
        <w:rPr>
          <w:rFonts w:ascii="Times New Roman" w:hAnsi="Times New Roman"/>
          <w:spacing w:val="-13"/>
        </w:rPr>
      </w:pPr>
      <w:r w:rsidRPr="000941BE">
        <w:rPr>
          <w:rFonts w:ascii="Times New Roman" w:hAnsi="Times New Roman"/>
          <w:spacing w:val="-13"/>
        </w:rPr>
        <w:t>п. Салым</w:t>
      </w:r>
    </w:p>
    <w:p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DB4E27" w:rsidRPr="00FB6EDA" w:rsidRDefault="00DB4E27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Салым»</w:t>
      </w:r>
    </w:p>
    <w:p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053631" w:rsidRPr="00FB6EDA" w:rsidRDefault="00053631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DB4E27" w:rsidRPr="00FB6EDA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643259" w:rsidRPr="00FB6EDA">
        <w:rPr>
          <w:rFonts w:ascii="Times New Roman" w:hAnsi="Times New Roman"/>
          <w:sz w:val="26"/>
          <w:szCs w:val="26"/>
        </w:rPr>
        <w:t>20 сентября</w:t>
      </w:r>
      <w:r w:rsidRPr="00FB6EDA">
        <w:rPr>
          <w:rFonts w:ascii="Times New Roman" w:hAnsi="Times New Roman"/>
          <w:sz w:val="26"/>
          <w:szCs w:val="26"/>
        </w:rPr>
        <w:t xml:space="preserve"> 202</w:t>
      </w:r>
      <w:r w:rsidR="00643259" w:rsidRPr="00FB6EDA">
        <w:rPr>
          <w:rFonts w:ascii="Times New Roman" w:hAnsi="Times New Roman"/>
          <w:sz w:val="26"/>
          <w:szCs w:val="26"/>
        </w:rPr>
        <w:t>3 года № 147</w:t>
      </w:r>
      <w:r w:rsidRPr="00FB6EDA">
        <w:rPr>
          <w:rFonts w:ascii="Times New Roman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FB6EDA">
        <w:rPr>
          <w:rFonts w:ascii="Times New Roman" w:hAnsi="Times New Roman"/>
          <w:sz w:val="26"/>
          <w:szCs w:val="26"/>
        </w:rPr>
        <w:t>п</w:t>
      </w:r>
      <w:proofErr w:type="gramEnd"/>
      <w:r w:rsidRPr="00FB6EDA">
        <w:rPr>
          <w:rFonts w:ascii="Times New Roman" w:hAnsi="Times New Roman"/>
          <w:sz w:val="26"/>
          <w:szCs w:val="26"/>
        </w:rPr>
        <w:t xml:space="preserve"> о с т а н </w:t>
      </w:r>
      <w:proofErr w:type="gramStart"/>
      <w:r w:rsidRPr="00FB6EDA">
        <w:rPr>
          <w:rFonts w:ascii="Times New Roman" w:hAnsi="Times New Roman"/>
          <w:sz w:val="26"/>
          <w:szCs w:val="26"/>
        </w:rPr>
        <w:t>о</w:t>
      </w:r>
      <w:proofErr w:type="gramEnd"/>
      <w:r w:rsidRPr="00FB6EDA">
        <w:rPr>
          <w:rFonts w:ascii="Times New Roman" w:hAnsi="Times New Roman"/>
          <w:sz w:val="26"/>
          <w:szCs w:val="26"/>
        </w:rPr>
        <w:t xml:space="preserve"> в л я ю</w:t>
      </w:r>
      <w:r w:rsidR="00DB4E27" w:rsidRPr="00FB6EDA">
        <w:rPr>
          <w:rFonts w:ascii="Times New Roman" w:hAnsi="Times New Roman"/>
          <w:sz w:val="26"/>
          <w:szCs w:val="26"/>
        </w:rPr>
        <w:t>:</w:t>
      </w:r>
    </w:p>
    <w:p w:rsidR="00DB4E27" w:rsidRPr="00FB6EDA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50024B" w:rsidRPr="0050024B" w:rsidRDefault="0050024B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0024B">
        <w:rPr>
          <w:rFonts w:ascii="Times New Roman" w:hAnsi="Times New Roman"/>
          <w:sz w:val="26"/>
          <w:szCs w:val="26"/>
        </w:rPr>
        <w:t xml:space="preserve">1.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 w:rsidRPr="00FB6EDA">
        <w:rPr>
          <w:rFonts w:ascii="Times New Roman" w:hAnsi="Times New Roman"/>
          <w:sz w:val="26"/>
          <w:szCs w:val="26"/>
        </w:rPr>
        <w:t xml:space="preserve">30 ноября 2018 года №179-п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>«Об утверждении муниципальной программы «</w:t>
      </w:r>
      <w:r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Салым»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</w:t>
      </w:r>
      <w:r w:rsidRPr="0050024B"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CD00FD" w:rsidRPr="00CD00FD" w:rsidRDefault="00CD00FD" w:rsidP="004E28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CD00FD" w:rsidRPr="00CD00FD" w:rsidRDefault="00CD00FD" w:rsidP="004E28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14300">
        <w:rPr>
          <w:rFonts w:ascii="Times New Roman" w:hAnsi="Times New Roman" w:cs="Times New Roman"/>
          <w:sz w:val="26"/>
          <w:szCs w:val="26"/>
        </w:rPr>
        <w:t>.</w:t>
      </w:r>
    </w:p>
    <w:p w:rsidR="00CD00FD" w:rsidRDefault="00CD00FD" w:rsidP="004E28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 xml:space="preserve">4.  </w:t>
      </w:r>
      <w:proofErr w:type="gramStart"/>
      <w:r w:rsidRPr="00CD00F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D00FD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</w:t>
      </w:r>
      <w:r w:rsidR="004E28FD">
        <w:rPr>
          <w:rFonts w:ascii="Times New Roman" w:hAnsi="Times New Roman"/>
          <w:sz w:val="26"/>
          <w:szCs w:val="26"/>
        </w:rPr>
        <w:t>.</w:t>
      </w:r>
    </w:p>
    <w:p w:rsidR="004E28FD" w:rsidRPr="00CD00FD" w:rsidRDefault="004E28FD" w:rsidP="004E28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:rsidR="00DB4E27" w:rsidRPr="00DB4E27" w:rsidRDefault="006010FE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 xml:space="preserve">а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:rsidR="004E28FD" w:rsidRDefault="004E28FD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4E28FD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4E28FD">
        <w:rPr>
          <w:rFonts w:ascii="Times New Roman" w:eastAsia="Courier New" w:hAnsi="Times New Roman"/>
          <w:bCs/>
          <w:iCs/>
          <w:sz w:val="26"/>
          <w:szCs w:val="26"/>
        </w:rPr>
        <w:t>19</w:t>
      </w:r>
      <w:r w:rsidR="003E5EEF"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4E28FD">
        <w:rPr>
          <w:rFonts w:ascii="Times New Roman" w:eastAsia="Courier New" w:hAnsi="Times New Roman"/>
          <w:bCs/>
          <w:iCs/>
          <w:sz w:val="26"/>
          <w:szCs w:val="26"/>
        </w:rPr>
        <w:t>сентября</w:t>
      </w:r>
      <w:r w:rsidR="00417C76"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Pr="00843F52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843F52">
        <w:rPr>
          <w:rFonts w:ascii="Times New Roman" w:eastAsia="Courier New" w:hAnsi="Times New Roman"/>
          <w:bCs/>
          <w:iCs/>
          <w:sz w:val="26"/>
          <w:szCs w:val="26"/>
        </w:rPr>
        <w:t>4</w:t>
      </w:r>
      <w:r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843F52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4E28FD">
        <w:rPr>
          <w:rFonts w:ascii="Times New Roman" w:eastAsia="Courier New" w:hAnsi="Times New Roman"/>
          <w:bCs/>
          <w:iCs/>
          <w:sz w:val="26"/>
          <w:szCs w:val="26"/>
        </w:rPr>
        <w:t>176-п</w:t>
      </w:r>
      <w:bookmarkStart w:id="0" w:name="_GoBack"/>
      <w:bookmarkEnd w:id="0"/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550"/>
        <w:gridCol w:w="1701"/>
        <w:gridCol w:w="1701"/>
        <w:gridCol w:w="708"/>
        <w:gridCol w:w="708"/>
        <w:gridCol w:w="709"/>
        <w:gridCol w:w="143"/>
        <w:gridCol w:w="566"/>
        <w:gridCol w:w="709"/>
        <w:gridCol w:w="425"/>
        <w:gridCol w:w="709"/>
        <w:gridCol w:w="1838"/>
      </w:tblGrid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519" w:type="dxa"/>
            <w:gridSpan w:val="4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3968" w:type="dxa"/>
            <w:gridSpan w:val="7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2023-2026 гг. 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муниципальной 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Создание условий для обеспечения эффективной деятельности администрации сельского поселения Салым.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hAnsi="Times New Roman"/>
                <w:sz w:val="20"/>
                <w:szCs w:val="20"/>
              </w:rPr>
              <w:t xml:space="preserve">Повышение профессиональной компетенции лиц замещающих муниципальную должность, муниципальных служащих и работников, осуществляющих 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B780D" w:rsidRPr="000B780D" w:rsidTr="00181127">
        <w:trPr>
          <w:trHeight w:val="145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550" w:type="dxa"/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3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0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hAnsi="Times New Roman"/>
                <w:sz w:val="20"/>
                <w:szCs w:val="20"/>
              </w:rPr>
              <w:t>Увеличение доли должностей, по которым 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сформированы, 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от 26.05.2021 "О муниципальной службе в Российской Федерации"</w:t>
            </w:r>
          </w:p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5%</w:t>
            </w:r>
          </w:p>
        </w:tc>
        <w:tc>
          <w:tcPr>
            <w:tcW w:w="70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3550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>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trHeight w:val="335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17" w:type="dxa"/>
            <w:gridSpan w:val="11"/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2026</w:t>
            </w:r>
          </w:p>
        </w:tc>
      </w:tr>
      <w:tr w:rsidR="009B4D8E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9B4D8E" w:rsidRPr="006E20AE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100 142,25941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24 540,58661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25 709,20496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22 989,20496  </w:t>
            </w:r>
          </w:p>
        </w:tc>
      </w:tr>
      <w:tr w:rsidR="009B4D8E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9B4D8E" w:rsidRPr="000B780D" w:rsidTr="00181127">
        <w:trPr>
          <w:trHeight w:val="445"/>
          <w:jc w:val="center"/>
        </w:trPr>
        <w:tc>
          <w:tcPr>
            <w:tcW w:w="1696" w:type="dxa"/>
            <w:vMerge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476,55800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9B4D8E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2 328,05298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1 411,29018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B4D8E" w:rsidRPr="000B780D" w:rsidTr="00181127">
        <w:trPr>
          <w:trHeight w:val="315"/>
          <w:jc w:val="center"/>
        </w:trPr>
        <w:tc>
          <w:tcPr>
            <w:tcW w:w="1696" w:type="dxa"/>
            <w:vMerge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96 741,19543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22 709,55943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25 489,46796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B4D8E" w:rsidRPr="004E28FD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22 769,46796  </w:t>
            </w:r>
          </w:p>
        </w:tc>
      </w:tr>
      <w:tr w:rsidR="009B4D8E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:rsidR="009B4D8E" w:rsidRPr="000B780D" w:rsidRDefault="009B4D8E" w:rsidP="009B4D8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7B28B1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D8E" w:rsidRPr="007B28B1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9B4D8E" w:rsidRPr="007B28B1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B4D8E" w:rsidRPr="007B28B1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B4D8E" w:rsidRPr="007B28B1" w:rsidRDefault="009B4D8E" w:rsidP="009B4D8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B28B1" w:rsidRDefault="007B28B1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Pr="004E28FD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5601" w:type="dxa"/>
        <w:tblInd w:w="-184" w:type="dxa"/>
        <w:tblLayout w:type="fixed"/>
        <w:tblLook w:val="04A0" w:firstRow="1" w:lastRow="0" w:firstColumn="1" w:lastColumn="0" w:noHBand="0" w:noVBand="1"/>
      </w:tblPr>
      <w:tblGrid>
        <w:gridCol w:w="923"/>
        <w:gridCol w:w="2542"/>
        <w:gridCol w:w="2248"/>
        <w:gridCol w:w="2024"/>
        <w:gridCol w:w="1428"/>
        <w:gridCol w:w="1569"/>
        <w:gridCol w:w="1711"/>
        <w:gridCol w:w="1569"/>
        <w:gridCol w:w="1587"/>
      </w:tblGrid>
      <w:tr w:rsidR="007B28B1" w:rsidRPr="004E28FD" w:rsidTr="004E28FD">
        <w:trPr>
          <w:trHeight w:val="34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4E28FD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8F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4E28FD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8F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4E28FD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8F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4E28FD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8F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4E28FD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8F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4E28FD" w:rsidRDefault="007B28B1" w:rsidP="007B28B1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8FD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7B28B1" w:rsidRPr="004E28FD" w:rsidTr="004E28FD">
        <w:trPr>
          <w:trHeight w:val="340"/>
        </w:trPr>
        <w:tc>
          <w:tcPr>
            <w:tcW w:w="14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4E28FD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8FD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4E28FD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8F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22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0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7B28B1" w:rsidRPr="007B28B1" w:rsidTr="004E28FD">
        <w:trPr>
          <w:trHeight w:val="340"/>
        </w:trPr>
        <w:tc>
          <w:tcPr>
            <w:tcW w:w="156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96 702,39041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26 072,60488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23 670,84961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24 839,46796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22 119,46796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2 328,05298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1 411,29018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94 174,33743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25 155,84208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22 059,55943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24 839,46796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22 119,46796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муниципальных служащих и работников, </w:t>
            </w: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осуществляющих техническое обеспечение деятельности органов местного самоуправления, лиц, включенных в кадровый резерв (показатель 2,3)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406,85800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76,85800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</w:t>
            </w: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406,85800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76,85800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выполнения переданных государственных полномочий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(показатель 4)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873,01100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213,80000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276,55800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100 142,25941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24 540,58661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25 709,20496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22 989,20496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476,55800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2 328,05298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1 411,29018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96 741,19543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22 709,55943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25 489,46796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22 769,46796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100 142,25941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24 540,58661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25 709,20496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22 989,20496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476,55800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2 328,05298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1 411,29018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96 741,19543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22 709,55943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25 489,46796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22 769,46796  </w:t>
            </w:r>
          </w:p>
        </w:tc>
      </w:tr>
      <w:tr w:rsidR="007B28B1" w:rsidRPr="007B28B1" w:rsidTr="004E28FD">
        <w:trPr>
          <w:trHeight w:val="340"/>
        </w:trPr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8B1" w:rsidRPr="007B28B1" w:rsidRDefault="007B28B1" w:rsidP="007B28B1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28B1" w:rsidRPr="007B28B1" w:rsidRDefault="007B28B1" w:rsidP="007B28B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7B28B1" w:rsidRDefault="007B28B1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B4D8E" w:rsidRDefault="009B4D8E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390843" w:rsidRPr="00885D27" w:rsidRDefault="00390843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  <w:r w:rsidRPr="00885D27">
        <w:rPr>
          <w:rFonts w:ascii="Times New Roman" w:hAnsi="Times New Roman"/>
          <w:sz w:val="26"/>
          <w:szCs w:val="26"/>
        </w:rPr>
        <w:t xml:space="preserve">Таблица </w:t>
      </w:r>
      <w:r w:rsidR="00DB75C1" w:rsidRPr="00885D27">
        <w:rPr>
          <w:rFonts w:ascii="Times New Roman" w:hAnsi="Times New Roman"/>
          <w:sz w:val="26"/>
          <w:szCs w:val="26"/>
        </w:rPr>
        <w:t>3</w:t>
      </w:r>
    </w:p>
    <w:p w:rsidR="002C541C" w:rsidRPr="00885D27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885D27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417C76" w:rsidRPr="00885D27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885D27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tbl>
      <w:tblPr>
        <w:tblW w:w="51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4525"/>
        <w:gridCol w:w="4437"/>
        <w:gridCol w:w="4917"/>
      </w:tblGrid>
      <w:tr w:rsidR="00390843" w:rsidRPr="00885D27" w:rsidTr="00843F52">
        <w:tc>
          <w:tcPr>
            <w:tcW w:w="415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390843" w:rsidRPr="00885D27" w:rsidRDefault="00CA3D0B" w:rsidP="00CA3D0B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сновно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 муниципальной программы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625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:rsidTr="00843F52">
        <w:tc>
          <w:tcPr>
            <w:tcW w:w="415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95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66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25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:rsidTr="00843F52">
        <w:tc>
          <w:tcPr>
            <w:tcW w:w="5000" w:type="pct"/>
            <w:gridSpan w:val="4"/>
            <w:shd w:val="clear" w:color="auto" w:fill="auto"/>
          </w:tcPr>
          <w:p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:rsidTr="00843F52">
        <w:tc>
          <w:tcPr>
            <w:tcW w:w="5000" w:type="pct"/>
            <w:gridSpan w:val="4"/>
            <w:shd w:val="clear" w:color="auto" w:fill="auto"/>
          </w:tcPr>
          <w:p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:rsidR="000351F7" w:rsidRPr="00885D27" w:rsidRDefault="000351F7" w:rsidP="000351F7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246AB7" w:rsidRPr="00885D27" w:rsidTr="00843F52">
        <w:trPr>
          <w:trHeight w:val="799"/>
        </w:trPr>
        <w:tc>
          <w:tcPr>
            <w:tcW w:w="415" w:type="pct"/>
            <w:shd w:val="clear" w:color="auto" w:fill="auto"/>
            <w:vAlign w:val="center"/>
          </w:tcPr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95" w:type="pct"/>
            <w:shd w:val="clear" w:color="auto" w:fill="auto"/>
          </w:tcPr>
          <w:p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625" w:type="pct"/>
            <w:shd w:val="clear" w:color="auto" w:fill="auto"/>
          </w:tcPr>
          <w:p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:rsidTr="00843F52">
        <w:tc>
          <w:tcPr>
            <w:tcW w:w="415" w:type="pct"/>
            <w:shd w:val="clear" w:color="auto" w:fill="auto"/>
            <w:vAlign w:val="center"/>
          </w:tcPr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95" w:type="pct"/>
            <w:shd w:val="clear" w:color="auto" w:fill="auto"/>
          </w:tcPr>
          <w:p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466" w:type="pct"/>
            <w:shd w:val="clear" w:color="auto" w:fill="auto"/>
          </w:tcPr>
          <w:p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5" w:type="pct"/>
            <w:shd w:val="clear" w:color="auto" w:fill="auto"/>
          </w:tcPr>
          <w:p w:rsidR="00246AB7" w:rsidRPr="00885D27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:rsidTr="00843F52">
        <w:trPr>
          <w:trHeight w:val="1334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85D27" w:rsidRDefault="00417C76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95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48731E" w:rsidP="00417C7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DF7A5B" w:rsidP="00DF7A5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п. 6 ст.13 Закона Ханты – Мансийского автономного округа - Югры от 30.12.2008 № 172-оз «О резервах управленческих кадров </w:t>
            </w:r>
            <w:proofErr w:type="gramStart"/>
            <w:r w:rsidRPr="00885D2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85D27">
              <w:rPr>
                <w:rFonts w:ascii="Times New Roman" w:hAnsi="Times New Roman"/>
                <w:sz w:val="20"/>
                <w:szCs w:val="20"/>
              </w:rPr>
              <w:t>Ханты-Мансийском</w:t>
            </w:r>
            <w:proofErr w:type="gramEnd"/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автономном округе – Югре»</w:t>
            </w:r>
          </w:p>
        </w:tc>
      </w:tr>
      <w:tr w:rsidR="00246AB7" w:rsidRPr="00885D27" w:rsidTr="00843F52"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85D27" w:rsidRDefault="00246AB7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95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shd w:val="clear" w:color="auto" w:fill="auto"/>
          </w:tcPr>
          <w:p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885D27" w:rsidTr="00843F52"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82549D" w:rsidRPr="00390843" w:rsidRDefault="0082549D" w:rsidP="004E28F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4E28FD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29" w:rsidRDefault="00D56C29" w:rsidP="009030A0">
      <w:r>
        <w:separator/>
      </w:r>
    </w:p>
  </w:endnote>
  <w:endnote w:type="continuationSeparator" w:id="0">
    <w:p w:rsidR="00D56C29" w:rsidRDefault="00D56C2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0D" w:rsidRPr="00B1541E" w:rsidRDefault="004B370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29" w:rsidRDefault="00D56C29" w:rsidP="009030A0">
      <w:r>
        <w:separator/>
      </w:r>
    </w:p>
  </w:footnote>
  <w:footnote w:type="continuationSeparator" w:id="0">
    <w:p w:rsidR="00D56C29" w:rsidRDefault="00D56C2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0D" w:rsidRPr="00B1541E" w:rsidRDefault="004B37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127"/>
    <w:rsid w:val="0018194B"/>
    <w:rsid w:val="00181C5D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D4C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641D"/>
    <w:rsid w:val="00467A83"/>
    <w:rsid w:val="00467C87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28FD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24B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7269"/>
    <w:rsid w:val="00567BF4"/>
    <w:rsid w:val="005709D4"/>
    <w:rsid w:val="00571E80"/>
    <w:rsid w:val="005725D5"/>
    <w:rsid w:val="00572DD7"/>
    <w:rsid w:val="00572F3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1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175F"/>
    <w:rsid w:val="00662985"/>
    <w:rsid w:val="00663FEF"/>
    <w:rsid w:val="00666516"/>
    <w:rsid w:val="00667B89"/>
    <w:rsid w:val="0067344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76CA"/>
    <w:rsid w:val="006E034F"/>
    <w:rsid w:val="006E063B"/>
    <w:rsid w:val="006E20AE"/>
    <w:rsid w:val="006E2A7B"/>
    <w:rsid w:val="006E659E"/>
    <w:rsid w:val="006E7769"/>
    <w:rsid w:val="006E7D76"/>
    <w:rsid w:val="006F2CB3"/>
    <w:rsid w:val="006F4843"/>
    <w:rsid w:val="006F4B44"/>
    <w:rsid w:val="006F4C77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8B1"/>
    <w:rsid w:val="007B2A25"/>
    <w:rsid w:val="007B4BD5"/>
    <w:rsid w:val="007B5AC6"/>
    <w:rsid w:val="007B5EBF"/>
    <w:rsid w:val="007B6459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755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C46"/>
    <w:rsid w:val="009B2CCE"/>
    <w:rsid w:val="009B478F"/>
    <w:rsid w:val="009B4D8E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3062"/>
    <w:rsid w:val="009F36B2"/>
    <w:rsid w:val="009F3A2E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D9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2D69"/>
    <w:rsid w:val="00C2311A"/>
    <w:rsid w:val="00C23AF5"/>
    <w:rsid w:val="00C244F5"/>
    <w:rsid w:val="00C248BE"/>
    <w:rsid w:val="00C24F98"/>
    <w:rsid w:val="00C25E62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129"/>
    <w:rsid w:val="00C75574"/>
    <w:rsid w:val="00C76C61"/>
    <w:rsid w:val="00C778FC"/>
    <w:rsid w:val="00C77AA5"/>
    <w:rsid w:val="00C80160"/>
    <w:rsid w:val="00C81074"/>
    <w:rsid w:val="00C817D6"/>
    <w:rsid w:val="00C819C9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56C29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59E"/>
    <w:rsid w:val="00DC3E55"/>
    <w:rsid w:val="00DC45E6"/>
    <w:rsid w:val="00DC4AA8"/>
    <w:rsid w:val="00DC5FB8"/>
    <w:rsid w:val="00DC6424"/>
    <w:rsid w:val="00DC66BA"/>
    <w:rsid w:val="00DC682E"/>
    <w:rsid w:val="00DC75E4"/>
    <w:rsid w:val="00DC770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E00029"/>
    <w:rsid w:val="00E01A78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1B28"/>
    <w:rsid w:val="00EE268C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B6EDA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767A-E7B5-43DB-A6B0-737A93A8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7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8</cp:revision>
  <cp:lastPrinted>2024-10-01T04:42:00Z</cp:lastPrinted>
  <dcterms:created xsi:type="dcterms:W3CDTF">2024-08-14T12:02:00Z</dcterms:created>
  <dcterms:modified xsi:type="dcterms:W3CDTF">2024-10-01T04:43:00Z</dcterms:modified>
</cp:coreProperties>
</file>