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10" w:rsidRPr="00B05DE5" w:rsidRDefault="00B33710" w:rsidP="00B33710">
      <w:pPr>
        <w:ind w:right="-103"/>
        <w:jc w:val="center"/>
      </w:pPr>
      <w:r w:rsidRPr="00B05DE5">
        <w:rPr>
          <w:noProof/>
        </w:rPr>
        <w:drawing>
          <wp:inline distT="0" distB="0" distL="0" distR="0" wp14:anchorId="6152B6A6" wp14:editId="3D35DA64">
            <wp:extent cx="560705" cy="69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710" w:rsidRPr="00B33710" w:rsidRDefault="00B33710" w:rsidP="00B33710">
      <w:pPr>
        <w:shd w:val="clear" w:color="auto" w:fill="FFFFFF"/>
        <w:jc w:val="center"/>
        <w:rPr>
          <w:b/>
          <w:sz w:val="24"/>
          <w:szCs w:val="24"/>
        </w:rPr>
      </w:pPr>
      <w:r w:rsidRPr="00B33710">
        <w:rPr>
          <w:b/>
          <w:spacing w:val="-2"/>
          <w:sz w:val="24"/>
          <w:szCs w:val="24"/>
        </w:rPr>
        <w:t>Сельское поселение Салым</w:t>
      </w:r>
    </w:p>
    <w:p w:rsidR="00B33710" w:rsidRPr="00B33710" w:rsidRDefault="00B33710" w:rsidP="00B33710">
      <w:pPr>
        <w:shd w:val="clear" w:color="auto" w:fill="FFFFFF"/>
        <w:jc w:val="center"/>
        <w:rPr>
          <w:b/>
          <w:sz w:val="24"/>
          <w:szCs w:val="24"/>
        </w:rPr>
      </w:pPr>
      <w:r w:rsidRPr="00B33710">
        <w:rPr>
          <w:b/>
          <w:sz w:val="24"/>
          <w:szCs w:val="24"/>
        </w:rPr>
        <w:t>Нефтеюганский район</w:t>
      </w:r>
    </w:p>
    <w:p w:rsidR="00B33710" w:rsidRPr="00B33710" w:rsidRDefault="00B33710" w:rsidP="00B33710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B33710">
        <w:rPr>
          <w:b/>
          <w:sz w:val="24"/>
          <w:szCs w:val="24"/>
        </w:rPr>
        <w:t>Ханты-Мансийский автономный окру</w:t>
      </w:r>
      <w:proofErr w:type="gramStart"/>
      <w:r w:rsidRPr="00B33710">
        <w:rPr>
          <w:b/>
          <w:sz w:val="24"/>
          <w:szCs w:val="24"/>
        </w:rPr>
        <w:t>г-</w:t>
      </w:r>
      <w:proofErr w:type="gramEnd"/>
      <w:r w:rsidRPr="00B33710">
        <w:rPr>
          <w:b/>
          <w:sz w:val="24"/>
          <w:szCs w:val="24"/>
        </w:rPr>
        <w:t xml:space="preserve"> Югра</w:t>
      </w:r>
    </w:p>
    <w:p w:rsidR="00B33710" w:rsidRPr="00B05DE5" w:rsidRDefault="00B33710" w:rsidP="00B33710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B05DE5">
        <w:rPr>
          <w:b/>
          <w:spacing w:val="-10"/>
          <w:sz w:val="32"/>
          <w:szCs w:val="32"/>
        </w:rPr>
        <w:t xml:space="preserve">АДМИНИСТРАЦИЯ </w:t>
      </w:r>
    </w:p>
    <w:p w:rsidR="00B33710" w:rsidRPr="00B05DE5" w:rsidRDefault="00B33710" w:rsidP="00B33710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B05DE5">
        <w:rPr>
          <w:b/>
          <w:spacing w:val="-10"/>
          <w:sz w:val="32"/>
          <w:szCs w:val="32"/>
        </w:rPr>
        <w:t>СЕЛЬСКОГО ПОСЕЛЕНИЯ САЛЫМ</w:t>
      </w:r>
      <w:r w:rsidRPr="00B05DE5">
        <w:rPr>
          <w:spacing w:val="-10"/>
          <w:sz w:val="32"/>
          <w:szCs w:val="32"/>
        </w:rPr>
        <w:t xml:space="preserve"> </w:t>
      </w:r>
    </w:p>
    <w:p w:rsidR="00B33710" w:rsidRPr="00B05DE5" w:rsidRDefault="00B33710" w:rsidP="00B33710">
      <w:pPr>
        <w:shd w:val="clear" w:color="auto" w:fill="FFFFFF"/>
        <w:jc w:val="center"/>
        <w:rPr>
          <w:b/>
          <w:sz w:val="32"/>
          <w:szCs w:val="32"/>
        </w:rPr>
      </w:pPr>
      <w:r w:rsidRPr="00B05DE5">
        <w:rPr>
          <w:b/>
          <w:sz w:val="32"/>
          <w:szCs w:val="32"/>
        </w:rPr>
        <w:t>ПОСТАНОВЛЕНИЕ</w:t>
      </w:r>
    </w:p>
    <w:p w:rsidR="00B33710" w:rsidRPr="00B05DE5" w:rsidRDefault="00B33710" w:rsidP="00B33710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B05DE5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1</w:t>
      </w:r>
      <w:r w:rsidRPr="00B05DE5">
        <w:rPr>
          <w:sz w:val="26"/>
          <w:szCs w:val="26"/>
          <w:u w:val="single"/>
        </w:rPr>
        <w:t xml:space="preserve"> февраля 2023 года</w:t>
      </w:r>
      <w:r w:rsidRPr="00B05DE5">
        <w:rPr>
          <w:sz w:val="26"/>
          <w:szCs w:val="26"/>
        </w:rPr>
        <w:t xml:space="preserve">                                                                                             </w:t>
      </w:r>
      <w:r w:rsidRPr="00B05DE5">
        <w:rPr>
          <w:sz w:val="26"/>
          <w:szCs w:val="26"/>
          <w:u w:val="single"/>
        </w:rPr>
        <w:t>№ 1</w:t>
      </w:r>
      <w:r>
        <w:rPr>
          <w:sz w:val="26"/>
          <w:szCs w:val="26"/>
          <w:u w:val="single"/>
        </w:rPr>
        <w:t>9</w:t>
      </w:r>
      <w:r w:rsidRPr="00B05DE5">
        <w:rPr>
          <w:sz w:val="26"/>
          <w:szCs w:val="26"/>
          <w:u w:val="single"/>
        </w:rPr>
        <w:t>-п</w:t>
      </w:r>
    </w:p>
    <w:p w:rsidR="00B33710" w:rsidRPr="00B05DE5" w:rsidRDefault="00B33710" w:rsidP="00B33710">
      <w:pPr>
        <w:shd w:val="clear" w:color="auto" w:fill="FFFFFF"/>
        <w:ind w:left="7"/>
        <w:jc w:val="center"/>
        <w:rPr>
          <w:sz w:val="22"/>
          <w:szCs w:val="22"/>
        </w:rPr>
      </w:pPr>
      <w:r w:rsidRPr="00B05DE5">
        <w:rPr>
          <w:spacing w:val="-13"/>
          <w:sz w:val="22"/>
          <w:szCs w:val="22"/>
        </w:rPr>
        <w:t>п. Салым</w:t>
      </w:r>
    </w:p>
    <w:p w:rsidR="00B33710" w:rsidRDefault="00B33710" w:rsidP="00B33710">
      <w:pPr>
        <w:ind w:right="-1"/>
        <w:jc w:val="center"/>
        <w:rPr>
          <w:sz w:val="26"/>
          <w:szCs w:val="26"/>
        </w:rPr>
      </w:pPr>
    </w:p>
    <w:p w:rsidR="007573A4" w:rsidRPr="001872CC" w:rsidRDefault="007573A4" w:rsidP="007573A4">
      <w:pPr>
        <w:tabs>
          <w:tab w:val="left" w:pos="1260"/>
        </w:tabs>
        <w:jc w:val="center"/>
        <w:rPr>
          <w:bCs/>
          <w:sz w:val="26"/>
          <w:szCs w:val="26"/>
        </w:rPr>
      </w:pPr>
      <w:r w:rsidRPr="001872CC">
        <w:rPr>
          <w:sz w:val="26"/>
          <w:szCs w:val="26"/>
        </w:rPr>
        <w:t>О внесении изменений в постановление администрации сельского поселения Салым от  30 ноября 2018 года № 176-п «</w:t>
      </w:r>
      <w:r w:rsidRPr="001872CC">
        <w:rPr>
          <w:bCs/>
          <w:sz w:val="26"/>
          <w:szCs w:val="26"/>
        </w:rPr>
        <w:t xml:space="preserve">Об утверждении муниципальной программы </w:t>
      </w:r>
    </w:p>
    <w:p w:rsidR="007573A4" w:rsidRPr="001872CC" w:rsidRDefault="007573A4" w:rsidP="007573A4">
      <w:pPr>
        <w:jc w:val="center"/>
        <w:rPr>
          <w:bCs/>
          <w:sz w:val="26"/>
          <w:szCs w:val="26"/>
        </w:rPr>
      </w:pPr>
      <w:r w:rsidRPr="001872CC">
        <w:rPr>
          <w:bCs/>
          <w:sz w:val="26"/>
          <w:szCs w:val="26"/>
        </w:rPr>
        <w:t xml:space="preserve">«Развитие и применение информационных технологий в муниципальном образовании сельское поселение Салым </w:t>
      </w:r>
      <w:r w:rsidRPr="001872CC">
        <w:rPr>
          <w:sz w:val="26"/>
          <w:szCs w:val="26"/>
        </w:rPr>
        <w:t>на 2019-2025 годы</w:t>
      </w:r>
      <w:r w:rsidRPr="001872CC">
        <w:rPr>
          <w:bCs/>
          <w:sz w:val="26"/>
          <w:szCs w:val="26"/>
        </w:rPr>
        <w:t>»</w:t>
      </w:r>
    </w:p>
    <w:p w:rsidR="001B0F7F" w:rsidRDefault="001B0F7F" w:rsidP="00B11C2B">
      <w:pPr>
        <w:ind w:firstLine="709"/>
        <w:jc w:val="both"/>
        <w:rPr>
          <w:sz w:val="26"/>
          <w:szCs w:val="26"/>
        </w:rPr>
      </w:pPr>
    </w:p>
    <w:p w:rsidR="00EB2C0E" w:rsidRPr="001872CC" w:rsidRDefault="00EB2C0E" w:rsidP="00B11C2B">
      <w:pPr>
        <w:ind w:firstLine="709"/>
        <w:jc w:val="both"/>
        <w:rPr>
          <w:sz w:val="26"/>
          <w:szCs w:val="26"/>
        </w:rPr>
      </w:pPr>
    </w:p>
    <w:p w:rsidR="0014029D" w:rsidRPr="001872CC" w:rsidRDefault="0014029D" w:rsidP="006554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872CC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29 сентября 2021 года № 120-п «Об утверждении перечня муниципальных программ сельского поселения Салым», </w:t>
      </w:r>
      <w:proofErr w:type="gramStart"/>
      <w:r w:rsidRPr="001872CC">
        <w:rPr>
          <w:sz w:val="26"/>
          <w:szCs w:val="26"/>
        </w:rPr>
        <w:t>п</w:t>
      </w:r>
      <w:proofErr w:type="gramEnd"/>
      <w:r w:rsidRPr="001872CC">
        <w:rPr>
          <w:sz w:val="26"/>
          <w:szCs w:val="26"/>
        </w:rPr>
        <w:t xml:space="preserve"> о с т а н </w:t>
      </w:r>
      <w:proofErr w:type="gramStart"/>
      <w:r w:rsidRPr="001872CC">
        <w:rPr>
          <w:sz w:val="26"/>
          <w:szCs w:val="26"/>
        </w:rPr>
        <w:t>о</w:t>
      </w:r>
      <w:proofErr w:type="gramEnd"/>
      <w:r w:rsidRPr="001872CC">
        <w:rPr>
          <w:sz w:val="26"/>
          <w:szCs w:val="26"/>
        </w:rPr>
        <w:t xml:space="preserve"> в л я ю</w:t>
      </w:r>
    </w:p>
    <w:p w:rsidR="007573A4" w:rsidRPr="001872CC" w:rsidRDefault="007573A4" w:rsidP="007573A4">
      <w:pPr>
        <w:pStyle w:val="ConsTitle"/>
        <w:keepNext/>
        <w:autoSpaceDE/>
        <w:adjustRightInd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573A4" w:rsidRPr="001872CC" w:rsidRDefault="00754EDC" w:rsidP="00C738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573A4" w:rsidRPr="001872CC">
        <w:rPr>
          <w:sz w:val="26"/>
          <w:szCs w:val="26"/>
        </w:rPr>
        <w:t>1. Внести изменения в постановлени</w:t>
      </w:r>
      <w:r w:rsidR="00730A05" w:rsidRPr="001872CC">
        <w:rPr>
          <w:sz w:val="26"/>
          <w:szCs w:val="26"/>
        </w:rPr>
        <w:t>е</w:t>
      </w:r>
      <w:r w:rsidR="007573A4" w:rsidRPr="001872CC">
        <w:rPr>
          <w:sz w:val="26"/>
          <w:szCs w:val="26"/>
        </w:rPr>
        <w:t xml:space="preserve"> администрации сельского поселения от  30 ноября 2018 года № 176-п «</w:t>
      </w:r>
      <w:r w:rsidR="007573A4" w:rsidRPr="001872CC">
        <w:rPr>
          <w:bCs/>
          <w:sz w:val="26"/>
          <w:szCs w:val="26"/>
        </w:rPr>
        <w:t xml:space="preserve">Об утверждении муниципальной программы  «Развитие и применение информационных технологий в муниципальном образовании сельское поселение Салым </w:t>
      </w:r>
      <w:r w:rsidR="007573A4" w:rsidRPr="001872CC">
        <w:rPr>
          <w:sz w:val="26"/>
          <w:szCs w:val="26"/>
        </w:rPr>
        <w:t>на 2019-2025 годы</w:t>
      </w:r>
      <w:r w:rsidR="007573A4" w:rsidRPr="001872CC">
        <w:rPr>
          <w:bCs/>
          <w:sz w:val="26"/>
          <w:szCs w:val="26"/>
        </w:rPr>
        <w:t>»,</w:t>
      </w:r>
      <w:r w:rsidR="007573A4" w:rsidRPr="001872CC">
        <w:rPr>
          <w:sz w:val="26"/>
          <w:szCs w:val="26"/>
        </w:rPr>
        <w:t xml:space="preserve"> изложив приложение к постановлению в новой редакции согласно приложению к настоящему постановлению.</w:t>
      </w:r>
    </w:p>
    <w:p w:rsidR="007573A4" w:rsidRPr="001872CC" w:rsidRDefault="007573A4" w:rsidP="007573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72CC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7573A4" w:rsidRPr="001872CC" w:rsidRDefault="007573A4" w:rsidP="007573A4">
      <w:pPr>
        <w:pStyle w:val="af1"/>
        <w:numPr>
          <w:ilvl w:val="0"/>
          <w:numId w:val="26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1872CC">
        <w:rPr>
          <w:sz w:val="26"/>
          <w:szCs w:val="26"/>
        </w:rPr>
        <w:t xml:space="preserve">Настоящее постановление вступает в силу </w:t>
      </w:r>
      <w:r w:rsidR="00730A05" w:rsidRPr="001872CC">
        <w:rPr>
          <w:sz w:val="26"/>
          <w:szCs w:val="26"/>
        </w:rPr>
        <w:t xml:space="preserve">после </w:t>
      </w:r>
      <w:r w:rsidRPr="001872CC">
        <w:rPr>
          <w:sz w:val="26"/>
          <w:szCs w:val="26"/>
        </w:rPr>
        <w:t xml:space="preserve">официального опубликования (обнародования). </w:t>
      </w:r>
    </w:p>
    <w:p w:rsidR="007573A4" w:rsidRPr="001872CC" w:rsidRDefault="007573A4" w:rsidP="007573A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872CC">
        <w:rPr>
          <w:sz w:val="26"/>
          <w:szCs w:val="26"/>
        </w:rPr>
        <w:t xml:space="preserve">4.  </w:t>
      </w:r>
      <w:proofErr w:type="gramStart"/>
      <w:r w:rsidRPr="001872CC">
        <w:rPr>
          <w:sz w:val="26"/>
          <w:szCs w:val="26"/>
        </w:rPr>
        <w:t>Контроль за</w:t>
      </w:r>
      <w:proofErr w:type="gramEnd"/>
      <w:r w:rsidRPr="001872CC">
        <w:rPr>
          <w:sz w:val="26"/>
          <w:szCs w:val="26"/>
        </w:rPr>
        <w:t xml:space="preserve"> исполнением постановления оставляю за собой.</w:t>
      </w:r>
    </w:p>
    <w:p w:rsidR="008B4C92" w:rsidRPr="001872CC" w:rsidRDefault="008B4C92" w:rsidP="008B4C92">
      <w:pPr>
        <w:jc w:val="both"/>
        <w:rPr>
          <w:sz w:val="26"/>
          <w:szCs w:val="26"/>
        </w:rPr>
      </w:pPr>
    </w:p>
    <w:p w:rsidR="008B4C92" w:rsidRPr="001872CC" w:rsidRDefault="008B4C92" w:rsidP="008B4C92">
      <w:pPr>
        <w:rPr>
          <w:sz w:val="26"/>
          <w:szCs w:val="26"/>
        </w:rPr>
      </w:pPr>
    </w:p>
    <w:p w:rsidR="007D43F9" w:rsidRPr="001872CC" w:rsidRDefault="007D43F9" w:rsidP="008B4C92">
      <w:pPr>
        <w:rPr>
          <w:sz w:val="26"/>
          <w:szCs w:val="26"/>
        </w:rPr>
      </w:pPr>
    </w:p>
    <w:p w:rsidR="00B33710" w:rsidRDefault="00B33710" w:rsidP="008B4C92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8B4C92" w:rsidRPr="001872CC" w:rsidRDefault="00B33710" w:rsidP="008B4C92">
      <w:pPr>
        <w:rPr>
          <w:b/>
          <w:sz w:val="26"/>
          <w:szCs w:val="26"/>
        </w:rPr>
      </w:pPr>
      <w:r>
        <w:rPr>
          <w:sz w:val="26"/>
          <w:szCs w:val="26"/>
        </w:rPr>
        <w:t>г</w:t>
      </w:r>
      <w:r w:rsidR="008B4C92" w:rsidRPr="001872CC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8B4C92" w:rsidRPr="001872CC">
        <w:rPr>
          <w:sz w:val="26"/>
          <w:szCs w:val="26"/>
        </w:rPr>
        <w:t xml:space="preserve"> поселения                                                                                 </w:t>
      </w:r>
      <w:r>
        <w:rPr>
          <w:sz w:val="26"/>
          <w:szCs w:val="26"/>
        </w:rPr>
        <w:t>Г.С. Черкезов</w:t>
      </w:r>
    </w:p>
    <w:p w:rsidR="008B4C92" w:rsidRPr="001872CC" w:rsidRDefault="008B4C92" w:rsidP="008B4C92">
      <w:pPr>
        <w:shd w:val="clear" w:color="auto" w:fill="FFFFFF"/>
        <w:ind w:left="5610"/>
        <w:rPr>
          <w:b/>
          <w:sz w:val="26"/>
          <w:szCs w:val="26"/>
        </w:rPr>
      </w:pPr>
    </w:p>
    <w:p w:rsidR="008B4C92" w:rsidRPr="001872CC" w:rsidRDefault="008B4C92" w:rsidP="008B4C92">
      <w:pPr>
        <w:shd w:val="clear" w:color="auto" w:fill="FFFFFF"/>
        <w:ind w:left="5610"/>
        <w:rPr>
          <w:b/>
          <w:sz w:val="26"/>
          <w:szCs w:val="26"/>
        </w:rPr>
      </w:pPr>
    </w:p>
    <w:p w:rsidR="00CE1B3D" w:rsidRPr="001872CC" w:rsidRDefault="00CE1B3D" w:rsidP="008B4C92">
      <w:pPr>
        <w:shd w:val="clear" w:color="auto" w:fill="FFFFFF"/>
        <w:ind w:left="5610"/>
        <w:rPr>
          <w:b/>
          <w:sz w:val="26"/>
          <w:szCs w:val="26"/>
        </w:rPr>
      </w:pPr>
    </w:p>
    <w:p w:rsidR="00CE1B3D" w:rsidRPr="001872CC" w:rsidRDefault="00CE1B3D" w:rsidP="008B4C92">
      <w:pPr>
        <w:shd w:val="clear" w:color="auto" w:fill="FFFFFF"/>
        <w:ind w:left="5610"/>
        <w:rPr>
          <w:b/>
          <w:sz w:val="26"/>
          <w:szCs w:val="26"/>
        </w:rPr>
      </w:pPr>
    </w:p>
    <w:p w:rsidR="006554D4" w:rsidRDefault="006554D4" w:rsidP="008B4C92">
      <w:pPr>
        <w:rPr>
          <w:b/>
          <w:sz w:val="26"/>
          <w:szCs w:val="26"/>
        </w:rPr>
        <w:sectPr w:rsidR="006554D4" w:rsidSect="004E7A8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lastRenderedPageBreak/>
        <w:t xml:space="preserve">Приложение </w:t>
      </w:r>
    </w:p>
    <w:p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к постановлению администрации</w:t>
      </w:r>
    </w:p>
    <w:p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сельского поселения Салым</w:t>
      </w:r>
    </w:p>
    <w:p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EB2C0E">
        <w:rPr>
          <w:rFonts w:eastAsia="Courier New"/>
          <w:bCs/>
          <w:iCs/>
          <w:sz w:val="26"/>
          <w:szCs w:val="26"/>
        </w:rPr>
        <w:t xml:space="preserve">от </w:t>
      </w:r>
      <w:r w:rsidR="00B33710">
        <w:rPr>
          <w:rFonts w:eastAsia="Courier New"/>
          <w:bCs/>
          <w:iCs/>
          <w:sz w:val="26"/>
          <w:szCs w:val="26"/>
        </w:rPr>
        <w:t>21 февраля</w:t>
      </w:r>
      <w:r w:rsidR="00EB2C0E">
        <w:rPr>
          <w:rFonts w:eastAsia="Courier New"/>
          <w:bCs/>
          <w:iCs/>
          <w:sz w:val="26"/>
          <w:szCs w:val="26"/>
        </w:rPr>
        <w:t xml:space="preserve"> </w:t>
      </w:r>
      <w:r w:rsidRPr="00EB2C0E">
        <w:rPr>
          <w:rFonts w:eastAsia="Courier New"/>
          <w:bCs/>
          <w:iCs/>
          <w:sz w:val="26"/>
          <w:szCs w:val="26"/>
        </w:rPr>
        <w:t>202</w:t>
      </w:r>
      <w:r w:rsidR="00B33710">
        <w:rPr>
          <w:rFonts w:eastAsia="Courier New"/>
          <w:bCs/>
          <w:iCs/>
          <w:sz w:val="26"/>
          <w:szCs w:val="26"/>
        </w:rPr>
        <w:t>3</w:t>
      </w:r>
      <w:r w:rsidR="00F577CD" w:rsidRPr="00EB2C0E">
        <w:rPr>
          <w:rFonts w:eastAsia="Courier New"/>
          <w:bCs/>
          <w:iCs/>
          <w:sz w:val="26"/>
          <w:szCs w:val="26"/>
        </w:rPr>
        <w:t xml:space="preserve"> года №</w:t>
      </w:r>
      <w:r w:rsidR="00B33710">
        <w:rPr>
          <w:rFonts w:eastAsia="Courier New"/>
          <w:bCs/>
          <w:iCs/>
          <w:sz w:val="26"/>
          <w:szCs w:val="26"/>
        </w:rPr>
        <w:t xml:space="preserve"> 19-п</w:t>
      </w:r>
    </w:p>
    <w:p w:rsidR="006554D4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</w:p>
    <w:p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«</w:t>
      </w:r>
      <w:r w:rsidR="00B95FFB" w:rsidRPr="00507662">
        <w:rPr>
          <w:rFonts w:eastAsia="Courier New"/>
          <w:bCs/>
          <w:iCs/>
          <w:sz w:val="26"/>
          <w:szCs w:val="26"/>
        </w:rPr>
        <w:t xml:space="preserve">Приложение </w:t>
      </w:r>
    </w:p>
    <w:p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к</w:t>
      </w:r>
      <w:r w:rsidR="00B95FFB" w:rsidRPr="00507662">
        <w:rPr>
          <w:rFonts w:eastAsia="Courier New"/>
          <w:bCs/>
          <w:iCs/>
          <w:sz w:val="26"/>
          <w:szCs w:val="26"/>
        </w:rPr>
        <w:t xml:space="preserve"> постановлению администрации</w:t>
      </w:r>
    </w:p>
    <w:p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с</w:t>
      </w:r>
      <w:r w:rsidR="00B95FFB" w:rsidRPr="00507662">
        <w:rPr>
          <w:rFonts w:eastAsia="Courier New"/>
          <w:bCs/>
          <w:iCs/>
          <w:sz w:val="26"/>
          <w:szCs w:val="26"/>
        </w:rPr>
        <w:t>ельского поселения Салым</w:t>
      </w:r>
    </w:p>
    <w:p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о</w:t>
      </w:r>
      <w:r w:rsidR="00B95FFB" w:rsidRPr="00507662">
        <w:rPr>
          <w:rFonts w:eastAsia="Courier New"/>
          <w:bCs/>
          <w:iCs/>
          <w:sz w:val="26"/>
          <w:szCs w:val="26"/>
        </w:rPr>
        <w:t xml:space="preserve">т  </w:t>
      </w:r>
      <w:r w:rsidRPr="00507662">
        <w:rPr>
          <w:sz w:val="26"/>
          <w:szCs w:val="26"/>
        </w:rPr>
        <w:t>30 ноября 2018 года № 176-п</w:t>
      </w:r>
    </w:p>
    <w:p w:rsidR="00B95FFB" w:rsidRPr="00507662" w:rsidRDefault="00B95FFB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</w:p>
    <w:p w:rsidR="00762FAD" w:rsidRPr="00507662" w:rsidRDefault="00762FAD" w:rsidP="00762FAD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Таблица 1</w:t>
      </w:r>
    </w:p>
    <w:p w:rsidR="00CE1B3D" w:rsidRPr="00507662" w:rsidRDefault="00CE1B3D" w:rsidP="00CE1B3D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 xml:space="preserve"> Паспорт муниципальной программы </w:t>
      </w:r>
    </w:p>
    <w:p w:rsidR="00263FEE" w:rsidRDefault="00263FEE" w:rsidP="00030291">
      <w:pPr>
        <w:pStyle w:val="af1"/>
        <w:ind w:left="0" w:firstLine="720"/>
        <w:jc w:val="right"/>
        <w:rPr>
          <w:sz w:val="22"/>
          <w:szCs w:val="22"/>
        </w:rPr>
      </w:pPr>
    </w:p>
    <w:tbl>
      <w:tblPr>
        <w:tblW w:w="1589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425"/>
        <w:gridCol w:w="1701"/>
        <w:gridCol w:w="1417"/>
        <w:gridCol w:w="851"/>
        <w:gridCol w:w="567"/>
        <w:gridCol w:w="425"/>
        <w:gridCol w:w="567"/>
        <w:gridCol w:w="425"/>
        <w:gridCol w:w="142"/>
        <w:gridCol w:w="709"/>
        <w:gridCol w:w="850"/>
        <w:gridCol w:w="851"/>
        <w:gridCol w:w="709"/>
        <w:gridCol w:w="141"/>
        <w:gridCol w:w="709"/>
        <w:gridCol w:w="142"/>
        <w:gridCol w:w="567"/>
        <w:gridCol w:w="283"/>
        <w:gridCol w:w="1134"/>
        <w:gridCol w:w="142"/>
        <w:gridCol w:w="1559"/>
      </w:tblGrid>
      <w:tr w:rsidR="005D1084" w:rsidRPr="005D1084" w:rsidTr="00665815">
        <w:trPr>
          <w:trHeight w:val="780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5953" w:type="dxa"/>
            <w:gridSpan w:val="7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Развитие и применение информационных технологий в муниципальном образовании сельское поселение Салым на 2019-2025 годы</w:t>
            </w:r>
          </w:p>
        </w:tc>
        <w:tc>
          <w:tcPr>
            <w:tcW w:w="4536" w:type="dxa"/>
            <w:gridSpan w:val="8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Сроки реализации муниципальной программы </w:t>
            </w:r>
          </w:p>
        </w:tc>
        <w:tc>
          <w:tcPr>
            <w:tcW w:w="3827" w:type="dxa"/>
            <w:gridSpan w:val="6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2019- 2025 годы</w:t>
            </w:r>
          </w:p>
        </w:tc>
      </w:tr>
      <w:tr w:rsidR="005D1084" w:rsidRPr="005D1084" w:rsidTr="005D1084">
        <w:trPr>
          <w:trHeight w:val="780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Тип муниципальной программы </w:t>
            </w: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Муниципальная программа</w:t>
            </w:r>
          </w:p>
        </w:tc>
      </w:tr>
      <w:tr w:rsidR="005D1084" w:rsidRPr="005D1084" w:rsidTr="005D1084">
        <w:trPr>
          <w:trHeight w:val="1035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Муниципальное учреждение «Администрация сельского поселения Салым»</w:t>
            </w:r>
          </w:p>
        </w:tc>
      </w:tr>
      <w:tr w:rsidR="005D1084" w:rsidRPr="005D1084" w:rsidTr="005D1084">
        <w:trPr>
          <w:trHeight w:val="780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Соисполнители муниципальной программы </w:t>
            </w: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-</w:t>
            </w:r>
          </w:p>
        </w:tc>
      </w:tr>
      <w:tr w:rsidR="005D1084" w:rsidRPr="005D1084" w:rsidTr="005D1084">
        <w:trPr>
          <w:trHeight w:val="525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Национальная цель </w:t>
            </w: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-</w:t>
            </w:r>
          </w:p>
        </w:tc>
      </w:tr>
      <w:tr w:rsidR="005D1084" w:rsidRPr="005D1084" w:rsidTr="005D1084">
        <w:trPr>
          <w:trHeight w:val="780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Цели муниципальной программы </w:t>
            </w: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Повышение эффективности системы муниципального управления в сельском поселении Салым на основе применения информационно-коммуникационных технологий, повышение доступности и качества муниципальных услуг для населения и бизнеса, а также открытости деятельности органов местного самоуправления муниципального образования сельское поселение Салым.</w:t>
            </w:r>
          </w:p>
        </w:tc>
      </w:tr>
      <w:tr w:rsidR="005D1084" w:rsidRPr="005D1084" w:rsidTr="005D1084">
        <w:trPr>
          <w:trHeight w:val="645"/>
        </w:trPr>
        <w:tc>
          <w:tcPr>
            <w:tcW w:w="1574" w:type="dxa"/>
            <w:vMerge w:val="restart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Задачи муниципальной программы </w:t>
            </w: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jc w:val="both"/>
              <w:rPr>
                <w:color w:val="000000"/>
              </w:rPr>
            </w:pPr>
            <w:r w:rsidRPr="005D1084">
              <w:rPr>
                <w:color w:val="000000"/>
              </w:rPr>
              <w:t>1.       Обеспечение доступом в сеть Интернет.</w:t>
            </w:r>
          </w:p>
        </w:tc>
      </w:tr>
      <w:tr w:rsidR="005D1084" w:rsidRPr="005D1084" w:rsidTr="005D1084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ind w:firstLineChars="100" w:firstLine="200"/>
              <w:rPr>
                <w:color w:val="000000"/>
              </w:rPr>
            </w:pPr>
            <w:r w:rsidRPr="005D1084">
              <w:rPr>
                <w:color w:val="000000"/>
              </w:rPr>
              <w:t>2. Содержание и обслуживание программного обеспечения и оргтехники.</w:t>
            </w:r>
          </w:p>
        </w:tc>
      </w:tr>
      <w:tr w:rsidR="005D1084" w:rsidRPr="005D1084" w:rsidTr="005D1084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ind w:firstLineChars="200" w:firstLine="400"/>
              <w:rPr>
                <w:color w:val="000000"/>
              </w:rPr>
            </w:pPr>
            <w:r w:rsidRPr="005D1084">
              <w:rPr>
                <w:color w:val="000000"/>
              </w:rPr>
              <w:t> </w:t>
            </w:r>
          </w:p>
        </w:tc>
      </w:tr>
      <w:tr w:rsidR="005D1084" w:rsidRPr="005D1084" w:rsidTr="005D1084">
        <w:trPr>
          <w:trHeight w:val="315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lastRenderedPageBreak/>
              <w:t xml:space="preserve">Подпрограммы </w:t>
            </w:r>
          </w:p>
        </w:tc>
        <w:tc>
          <w:tcPr>
            <w:tcW w:w="14316" w:type="dxa"/>
            <w:gridSpan w:val="21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-</w:t>
            </w:r>
          </w:p>
        </w:tc>
      </w:tr>
      <w:tr w:rsidR="005D1084" w:rsidRPr="005D1084" w:rsidTr="00665815">
        <w:trPr>
          <w:trHeight w:val="693"/>
        </w:trPr>
        <w:tc>
          <w:tcPr>
            <w:tcW w:w="1574" w:type="dxa"/>
            <w:vMerge w:val="restart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Целевые показатели муниципальной программы 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№ </w:t>
            </w:r>
            <w:proofErr w:type="gramStart"/>
            <w:r w:rsidRPr="005D1084">
              <w:rPr>
                <w:color w:val="000000"/>
              </w:rPr>
              <w:t>п</w:t>
            </w:r>
            <w:proofErr w:type="gramEnd"/>
            <w:r w:rsidRPr="005D1084">
              <w:rPr>
                <w:color w:val="00000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Наименование целевого показателя 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 xml:space="preserve">Документ </w:t>
            </w:r>
            <w:proofErr w:type="gramStart"/>
            <w:r w:rsidRPr="005D1084">
              <w:rPr>
                <w:color w:val="000000"/>
              </w:rPr>
              <w:t>-о</w:t>
            </w:r>
            <w:proofErr w:type="gramEnd"/>
            <w:r w:rsidRPr="005D1084">
              <w:rPr>
                <w:color w:val="000000"/>
              </w:rPr>
              <w:t>снование</w:t>
            </w:r>
          </w:p>
        </w:tc>
        <w:tc>
          <w:tcPr>
            <w:tcW w:w="9922" w:type="dxa"/>
            <w:gridSpan w:val="17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Значение показателя по годам</w:t>
            </w:r>
          </w:p>
        </w:tc>
      </w:tr>
      <w:tr w:rsidR="00665815" w:rsidRPr="005D1084" w:rsidTr="00893B64">
        <w:trPr>
          <w:trHeight w:val="1425"/>
        </w:trPr>
        <w:tc>
          <w:tcPr>
            <w:tcW w:w="1574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Базовое значение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2019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2020</w:t>
            </w:r>
          </w:p>
        </w:tc>
        <w:tc>
          <w:tcPr>
            <w:tcW w:w="850" w:type="dxa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2021</w:t>
            </w:r>
          </w:p>
        </w:tc>
        <w:tc>
          <w:tcPr>
            <w:tcW w:w="851" w:type="dxa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2022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2023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2024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2025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На момент окончания реализации муниципальной программы</w:t>
            </w:r>
          </w:p>
        </w:tc>
        <w:tc>
          <w:tcPr>
            <w:tcW w:w="1559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Ответственный исполнитель/соисполнитель за достижение показателей</w:t>
            </w:r>
          </w:p>
        </w:tc>
      </w:tr>
      <w:tr w:rsidR="00665815" w:rsidRPr="005D1084" w:rsidTr="00893B64">
        <w:trPr>
          <w:trHeight w:val="1290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:rsidR="005D1084" w:rsidRPr="005D1084" w:rsidRDefault="005D1084" w:rsidP="005D1084">
            <w:pPr>
              <w:jc w:val="right"/>
              <w:rPr>
                <w:color w:val="000000"/>
              </w:rPr>
            </w:pPr>
            <w:r w:rsidRPr="005D1084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Бесперебойное функционирование средств вычислительной техники</w:t>
            </w:r>
            <w:proofErr w:type="gramStart"/>
            <w:r w:rsidRPr="005D1084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665815" w:rsidRPr="005D1084" w:rsidTr="00893B64">
        <w:trPr>
          <w:trHeight w:val="1800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:rsidR="005D1084" w:rsidRPr="005D1084" w:rsidRDefault="005D1084" w:rsidP="005D1084">
            <w:pPr>
              <w:jc w:val="right"/>
              <w:rPr>
                <w:color w:val="000000"/>
              </w:rPr>
            </w:pPr>
            <w:r w:rsidRPr="005D1084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Соответствие рабочего места минимальным техническим требованиям программного обеспечения</w:t>
            </w:r>
            <w:proofErr w:type="gramStart"/>
            <w:r w:rsidRPr="005D1084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665815" w:rsidRPr="005D1084" w:rsidTr="00893B64">
        <w:trPr>
          <w:trHeight w:val="2565"/>
        </w:trPr>
        <w:tc>
          <w:tcPr>
            <w:tcW w:w="1574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:rsidR="005D1084" w:rsidRPr="005D1084" w:rsidRDefault="005D1084" w:rsidP="005D1084">
            <w:pPr>
              <w:jc w:val="right"/>
              <w:rPr>
                <w:color w:val="000000"/>
              </w:rPr>
            </w:pPr>
            <w:r w:rsidRPr="005D1084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Доля жителей поселения, использующих механизм получения государственных и муниципальных услуг в электронной форме(%)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Указ Президента Российской Федерации от 07.05.2012 № 601 «Об основных направлениях совершенствования системы государственного управления»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75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80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85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90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95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5D1084" w:rsidRPr="005D1084" w:rsidTr="005D1084">
        <w:trPr>
          <w:trHeight w:val="345"/>
        </w:trPr>
        <w:tc>
          <w:tcPr>
            <w:tcW w:w="1574" w:type="dxa"/>
            <w:vMerge w:val="restart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Параметры финансового обеспечения муниципальной программы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Источники финансирования</w:t>
            </w:r>
          </w:p>
        </w:tc>
        <w:tc>
          <w:tcPr>
            <w:tcW w:w="12190" w:type="dxa"/>
            <w:gridSpan w:val="19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Расходы по годам (тыс. рублей)</w:t>
            </w:r>
          </w:p>
        </w:tc>
      </w:tr>
      <w:tr w:rsidR="007833FB" w:rsidRPr="005D1084" w:rsidTr="007833FB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D1084" w:rsidRPr="00113997" w:rsidRDefault="005D1084" w:rsidP="005D1084">
            <w:pPr>
              <w:jc w:val="center"/>
              <w:rPr>
                <w:color w:val="000000"/>
              </w:rPr>
            </w:pPr>
            <w:r w:rsidRPr="00113997">
              <w:rPr>
                <w:color w:val="000000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5D1084" w:rsidRPr="00113997" w:rsidRDefault="005D1084" w:rsidP="005D1084">
            <w:pPr>
              <w:jc w:val="center"/>
              <w:rPr>
                <w:color w:val="000000"/>
              </w:rPr>
            </w:pPr>
            <w:r w:rsidRPr="00113997">
              <w:rPr>
                <w:color w:val="000000"/>
              </w:rPr>
              <w:t>2019</w:t>
            </w:r>
          </w:p>
        </w:tc>
        <w:tc>
          <w:tcPr>
            <w:tcW w:w="1559" w:type="dxa"/>
            <w:gridSpan w:val="4"/>
            <w:shd w:val="clear" w:color="auto" w:fill="auto"/>
            <w:hideMark/>
          </w:tcPr>
          <w:p w:rsidR="005D1084" w:rsidRPr="00113997" w:rsidRDefault="005D1084" w:rsidP="005D1084">
            <w:pPr>
              <w:jc w:val="center"/>
              <w:rPr>
                <w:color w:val="000000"/>
              </w:rPr>
            </w:pPr>
            <w:r w:rsidRPr="00113997">
              <w:rPr>
                <w:color w:val="000000"/>
              </w:rPr>
              <w:t>2020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5D1084" w:rsidRPr="00113997" w:rsidRDefault="005D1084" w:rsidP="005D1084">
            <w:pPr>
              <w:jc w:val="center"/>
              <w:rPr>
                <w:color w:val="000000"/>
              </w:rPr>
            </w:pPr>
            <w:r w:rsidRPr="00113997">
              <w:rPr>
                <w:color w:val="000000"/>
              </w:rPr>
              <w:t>2021</w:t>
            </w:r>
          </w:p>
        </w:tc>
        <w:tc>
          <w:tcPr>
            <w:tcW w:w="1560" w:type="dxa"/>
            <w:gridSpan w:val="2"/>
            <w:shd w:val="clear" w:color="auto" w:fill="auto"/>
            <w:hideMark/>
          </w:tcPr>
          <w:p w:rsidR="005D1084" w:rsidRPr="00113997" w:rsidRDefault="005D1084" w:rsidP="005D1084">
            <w:pPr>
              <w:jc w:val="center"/>
              <w:rPr>
                <w:color w:val="000000"/>
              </w:rPr>
            </w:pPr>
            <w:r w:rsidRPr="00113997">
              <w:rPr>
                <w:color w:val="000000"/>
              </w:rPr>
              <w:t>2022</w:t>
            </w:r>
          </w:p>
        </w:tc>
        <w:tc>
          <w:tcPr>
            <w:tcW w:w="1559" w:type="dxa"/>
            <w:gridSpan w:val="4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2023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jc w:val="right"/>
              <w:rPr>
                <w:color w:val="000000"/>
              </w:rPr>
            </w:pPr>
            <w:r w:rsidRPr="005D1084">
              <w:rPr>
                <w:color w:val="000000"/>
              </w:rPr>
              <w:t>2024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>2025</w:t>
            </w:r>
          </w:p>
        </w:tc>
      </w:tr>
      <w:tr w:rsidR="00270D0D" w:rsidRPr="005D1084" w:rsidTr="007833FB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270D0D" w:rsidRPr="005D1084" w:rsidRDefault="00270D0D" w:rsidP="005D1084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270D0D" w:rsidRPr="005D1084" w:rsidRDefault="00270D0D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70D0D" w:rsidRPr="00B33710" w:rsidRDefault="00270D0D" w:rsidP="005D1084">
            <w:pPr>
              <w:jc w:val="center"/>
              <w:rPr>
                <w:color w:val="000000"/>
              </w:rPr>
            </w:pPr>
            <w:r w:rsidRPr="00B33710">
              <w:rPr>
                <w:bCs/>
                <w:color w:val="000000"/>
              </w:rPr>
              <w:t xml:space="preserve">9 402,91009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270D0D" w:rsidRPr="00B33710" w:rsidRDefault="00270D0D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1 840,39081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270D0D" w:rsidRPr="00B33710" w:rsidRDefault="00270D0D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1 407,39030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270D0D" w:rsidRPr="00B33710" w:rsidRDefault="00270D0D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1 433,06578  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  <w:hideMark/>
          </w:tcPr>
          <w:p w:rsidR="00270D0D" w:rsidRPr="00B33710" w:rsidRDefault="00270D0D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>1 339,51120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270D0D" w:rsidRPr="00B33710" w:rsidRDefault="00270D0D" w:rsidP="006359E5">
            <w:pPr>
              <w:jc w:val="center"/>
              <w:rPr>
                <w:bCs/>
                <w:color w:val="000000"/>
              </w:rPr>
            </w:pPr>
            <w:r w:rsidRPr="00B33710">
              <w:rPr>
                <w:bCs/>
                <w:color w:val="000000"/>
              </w:rPr>
              <w:t xml:space="preserve">937,99800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270D0D" w:rsidRPr="00B33710" w:rsidRDefault="00270D0D" w:rsidP="006359E5">
            <w:pPr>
              <w:jc w:val="center"/>
              <w:rPr>
                <w:bCs/>
                <w:color w:val="000000"/>
              </w:rPr>
            </w:pPr>
            <w:r w:rsidRPr="00B33710">
              <w:rPr>
                <w:bCs/>
                <w:color w:val="000000"/>
              </w:rPr>
              <w:t xml:space="preserve">1 222,27700  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270D0D" w:rsidRPr="00B33710" w:rsidRDefault="00270D0D" w:rsidP="006359E5">
            <w:pPr>
              <w:jc w:val="center"/>
              <w:rPr>
                <w:bCs/>
                <w:color w:val="000000"/>
              </w:rPr>
            </w:pPr>
            <w:r w:rsidRPr="00B33710">
              <w:rPr>
                <w:bCs/>
                <w:color w:val="000000"/>
              </w:rPr>
              <w:t xml:space="preserve">1 222,27700  </w:t>
            </w:r>
          </w:p>
        </w:tc>
      </w:tr>
      <w:tr w:rsidR="007833FB" w:rsidRPr="005D1084" w:rsidTr="007833FB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right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</w:tr>
      <w:tr w:rsidR="007833FB" w:rsidRPr="005D1084" w:rsidTr="007833FB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right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</w:tr>
      <w:tr w:rsidR="007833FB" w:rsidRPr="005D1084" w:rsidTr="007833FB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924,62300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674,66000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249,96300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right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5D1084" w:rsidRPr="00B33710" w:rsidRDefault="005D1084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0,00000  </w:t>
            </w:r>
          </w:p>
        </w:tc>
      </w:tr>
      <w:tr w:rsidR="00E0544D" w:rsidRPr="005D1084" w:rsidTr="007833FB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E0544D" w:rsidRPr="005D1084" w:rsidRDefault="00E0544D" w:rsidP="005D1084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E0544D" w:rsidRPr="005D1084" w:rsidRDefault="00E0544D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0544D" w:rsidRPr="00B33710" w:rsidRDefault="00E0544D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8 478,28709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E0544D" w:rsidRPr="00B33710" w:rsidRDefault="00E0544D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1 165,73081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E0544D" w:rsidRPr="00B33710" w:rsidRDefault="00E0544D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1 157,42730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E0544D" w:rsidRPr="00B33710" w:rsidRDefault="00E0544D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1 433,06578  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  <w:hideMark/>
          </w:tcPr>
          <w:p w:rsidR="00E0544D" w:rsidRPr="00B33710" w:rsidRDefault="00E0544D" w:rsidP="005D1084">
            <w:pPr>
              <w:jc w:val="center"/>
              <w:rPr>
                <w:color w:val="000000"/>
              </w:rPr>
            </w:pPr>
            <w:r w:rsidRPr="00B33710">
              <w:rPr>
                <w:color w:val="000000"/>
              </w:rPr>
              <w:t xml:space="preserve">1 339,51120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E0544D" w:rsidRPr="00B33710" w:rsidRDefault="00E0544D" w:rsidP="00173BD1">
            <w:pPr>
              <w:jc w:val="center"/>
              <w:rPr>
                <w:bCs/>
                <w:color w:val="000000"/>
              </w:rPr>
            </w:pPr>
            <w:r w:rsidRPr="00B33710">
              <w:rPr>
                <w:bCs/>
                <w:color w:val="000000"/>
              </w:rPr>
              <w:t xml:space="preserve">937,99800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E0544D" w:rsidRPr="00B33710" w:rsidRDefault="00E0544D" w:rsidP="00173BD1">
            <w:pPr>
              <w:jc w:val="center"/>
              <w:rPr>
                <w:bCs/>
                <w:color w:val="000000"/>
              </w:rPr>
            </w:pPr>
            <w:r w:rsidRPr="00B33710">
              <w:rPr>
                <w:bCs/>
                <w:color w:val="000000"/>
              </w:rPr>
              <w:t xml:space="preserve">1 222,27700  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E0544D" w:rsidRPr="00B33710" w:rsidRDefault="00E0544D" w:rsidP="00173BD1">
            <w:pPr>
              <w:jc w:val="center"/>
              <w:rPr>
                <w:bCs/>
                <w:color w:val="000000"/>
              </w:rPr>
            </w:pPr>
            <w:r w:rsidRPr="00B33710">
              <w:rPr>
                <w:bCs/>
                <w:color w:val="000000"/>
              </w:rPr>
              <w:t xml:space="preserve">1 222,27700  </w:t>
            </w:r>
          </w:p>
        </w:tc>
      </w:tr>
      <w:tr w:rsidR="007833FB" w:rsidRPr="005D1084" w:rsidTr="007833FB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5D1084" w:rsidRPr="005D1084" w:rsidRDefault="005D1084" w:rsidP="005D1084">
            <w:pPr>
              <w:rPr>
                <w:color w:val="000000"/>
              </w:rPr>
            </w:pPr>
            <w:r w:rsidRPr="005D1084">
              <w:rPr>
                <w:color w:val="000000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right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5D1084" w:rsidRPr="005D1084" w:rsidRDefault="005D1084" w:rsidP="005D1084">
            <w:pPr>
              <w:jc w:val="center"/>
              <w:rPr>
                <w:color w:val="000000"/>
              </w:rPr>
            </w:pPr>
            <w:r w:rsidRPr="005D1084">
              <w:rPr>
                <w:color w:val="000000"/>
              </w:rPr>
              <w:t xml:space="preserve">0,00000  </w:t>
            </w:r>
          </w:p>
        </w:tc>
      </w:tr>
    </w:tbl>
    <w:p w:rsidR="00826711" w:rsidRDefault="00826711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507662" w:rsidRDefault="00507662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507662" w:rsidRDefault="00507662" w:rsidP="00030291">
      <w:pPr>
        <w:pStyle w:val="af1"/>
        <w:ind w:left="0" w:firstLine="720"/>
        <w:jc w:val="right"/>
        <w:rPr>
          <w:sz w:val="22"/>
          <w:szCs w:val="22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D16FE4" w:rsidRDefault="00D16FE4" w:rsidP="00030291">
      <w:pPr>
        <w:pStyle w:val="af1"/>
        <w:ind w:left="0" w:firstLine="720"/>
        <w:jc w:val="right"/>
        <w:rPr>
          <w:sz w:val="26"/>
          <w:szCs w:val="26"/>
        </w:rPr>
      </w:pPr>
    </w:p>
    <w:p w:rsidR="00826711" w:rsidRPr="00507662" w:rsidRDefault="00826711" w:rsidP="00030291">
      <w:pPr>
        <w:pStyle w:val="af1"/>
        <w:ind w:left="0" w:firstLine="720"/>
        <w:jc w:val="right"/>
        <w:rPr>
          <w:sz w:val="26"/>
          <w:szCs w:val="26"/>
        </w:rPr>
      </w:pPr>
      <w:r w:rsidRPr="00507662">
        <w:rPr>
          <w:sz w:val="26"/>
          <w:szCs w:val="26"/>
        </w:rPr>
        <w:lastRenderedPageBreak/>
        <w:t>Таблица 2</w:t>
      </w:r>
    </w:p>
    <w:p w:rsidR="00826711" w:rsidRPr="00507662" w:rsidRDefault="00826711" w:rsidP="00826711">
      <w:pPr>
        <w:jc w:val="center"/>
        <w:rPr>
          <w:color w:val="000000"/>
          <w:sz w:val="26"/>
          <w:szCs w:val="26"/>
        </w:rPr>
      </w:pPr>
      <w:r w:rsidRPr="00507662">
        <w:rPr>
          <w:color w:val="000000"/>
          <w:sz w:val="26"/>
          <w:szCs w:val="26"/>
        </w:rPr>
        <w:t>РАСПРЕДЕЛЕНИЕ</w:t>
      </w:r>
      <w:r w:rsidRPr="00507662">
        <w:rPr>
          <w:color w:val="000000"/>
          <w:sz w:val="26"/>
          <w:szCs w:val="26"/>
        </w:rPr>
        <w:br/>
        <w:t xml:space="preserve"> финансовых ресурсов муниципальной программы</w:t>
      </w:r>
    </w:p>
    <w:p w:rsidR="00C96309" w:rsidRDefault="00C96309" w:rsidP="00826711">
      <w:pPr>
        <w:jc w:val="center"/>
        <w:rPr>
          <w:color w:val="000000"/>
          <w:sz w:val="26"/>
          <w:szCs w:val="26"/>
        </w:rPr>
      </w:pPr>
    </w:p>
    <w:tbl>
      <w:tblPr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708"/>
        <w:gridCol w:w="1560"/>
        <w:gridCol w:w="1842"/>
        <w:gridCol w:w="1418"/>
        <w:gridCol w:w="123"/>
        <w:gridCol w:w="1153"/>
        <w:gridCol w:w="165"/>
        <w:gridCol w:w="1110"/>
        <w:gridCol w:w="295"/>
        <w:gridCol w:w="981"/>
        <w:gridCol w:w="317"/>
        <w:gridCol w:w="959"/>
        <w:gridCol w:w="294"/>
        <w:gridCol w:w="982"/>
        <w:gridCol w:w="324"/>
        <w:gridCol w:w="951"/>
        <w:gridCol w:w="301"/>
        <w:gridCol w:w="975"/>
      </w:tblGrid>
      <w:tr w:rsidR="00E0544D" w:rsidRPr="006359E5" w:rsidTr="00E0544D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59E5" w:rsidRPr="006359E5" w:rsidRDefault="006359E5" w:rsidP="006359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59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59E5" w:rsidRPr="006359E5" w:rsidRDefault="006359E5" w:rsidP="006359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59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59E5" w:rsidRPr="006359E5" w:rsidRDefault="006359E5" w:rsidP="006359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59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59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59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59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59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59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359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59E5" w:rsidRPr="006359E5" w:rsidRDefault="006359E5" w:rsidP="006359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59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59E5" w:rsidRPr="006359E5" w:rsidRDefault="006359E5" w:rsidP="006359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59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59E5" w:rsidRPr="006359E5" w:rsidRDefault="006359E5" w:rsidP="006359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59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0544D" w:rsidRPr="006359E5" w:rsidTr="00E0544D">
        <w:trPr>
          <w:trHeight w:val="809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№ основного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Мероприятия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Источники финансирования</w:t>
            </w:r>
          </w:p>
        </w:tc>
        <w:tc>
          <w:tcPr>
            <w:tcW w:w="10348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Финансовые затраты на реализацию по годам, </w:t>
            </w:r>
            <w:proofErr w:type="spellStart"/>
            <w:r w:rsidRPr="006359E5">
              <w:rPr>
                <w:color w:val="000000"/>
              </w:rPr>
              <w:t>тыс</w:t>
            </w:r>
            <w:proofErr w:type="gramStart"/>
            <w:r w:rsidRPr="006359E5">
              <w:rPr>
                <w:color w:val="000000"/>
              </w:rPr>
              <w:t>.р</w:t>
            </w:r>
            <w:proofErr w:type="gramEnd"/>
            <w:r w:rsidRPr="006359E5">
              <w:rPr>
                <w:color w:val="000000"/>
              </w:rPr>
              <w:t>уб</w:t>
            </w:r>
            <w:proofErr w:type="spellEnd"/>
            <w:r w:rsidRPr="006359E5">
              <w:rPr>
                <w:color w:val="000000"/>
              </w:rPr>
              <w:t>.</w:t>
            </w:r>
          </w:p>
        </w:tc>
      </w:tr>
      <w:tr w:rsidR="00E0544D" w:rsidRPr="006359E5" w:rsidTr="00E0544D">
        <w:trPr>
          <w:trHeight w:val="31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2019 г.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2020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2021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2022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2023 г.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2024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2025 г.</w:t>
            </w:r>
          </w:p>
        </w:tc>
      </w:tr>
      <w:tr w:rsidR="00E0544D" w:rsidRPr="006359E5" w:rsidTr="00E0544D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12</w:t>
            </w:r>
          </w:p>
        </w:tc>
      </w:tr>
      <w:tr w:rsidR="00E0544D" w:rsidRPr="006359E5" w:rsidTr="00B33710">
        <w:trPr>
          <w:trHeight w:val="5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Обеспечение доступом в сеть Интернет, предоставление услуг связ</w:t>
            </w:r>
            <w:proofErr w:type="gramStart"/>
            <w:r w:rsidRPr="006359E5">
              <w:rPr>
                <w:color w:val="000000"/>
              </w:rPr>
              <w:t>и(</w:t>
            </w:r>
            <w:proofErr w:type="gramEnd"/>
            <w:r w:rsidRPr="006359E5">
              <w:rPr>
                <w:color w:val="000000"/>
              </w:rPr>
              <w:t>показатель 1)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МУ «Администрация сельского поселения Салым»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2 655,54189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444,40481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343,36730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374,64978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371,12000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374,00000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374,00000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374,00000  </w:t>
            </w:r>
          </w:p>
        </w:tc>
      </w:tr>
      <w:tr w:rsidR="006359E5" w:rsidRPr="006359E5" w:rsidTr="00B33710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</w:tr>
      <w:tr w:rsidR="006359E5" w:rsidRPr="006359E5" w:rsidTr="00B33710">
        <w:trPr>
          <w:trHeight w:val="7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</w:tr>
      <w:tr w:rsidR="006359E5" w:rsidRPr="006359E5" w:rsidTr="00B33710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</w:tr>
      <w:tr w:rsidR="006359E5" w:rsidRPr="006359E5" w:rsidTr="00B33710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2 655,54189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444,40481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343,36730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374,64978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</w:pPr>
            <w:r w:rsidRPr="006359E5">
              <w:t xml:space="preserve">371,12000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</w:pPr>
            <w:r w:rsidRPr="006359E5">
              <w:t xml:space="preserve">374,00000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</w:pPr>
            <w:r w:rsidRPr="006359E5">
              <w:t xml:space="preserve">374,00000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374,00000  </w:t>
            </w:r>
          </w:p>
        </w:tc>
      </w:tr>
      <w:tr w:rsidR="006359E5" w:rsidRPr="006359E5" w:rsidTr="00B33710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</w:tr>
      <w:tr w:rsidR="00E0544D" w:rsidRPr="006359E5" w:rsidTr="00B33710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Оснащение современным программным обеспечением, способствующим развитию информационной среды, продление существующих лицензий, (показатель 2,3)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МУ «Администрация сельского поселения Салым»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6 747,36820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1 395,98600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1 064,02300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1 058,41600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968,39120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563,99800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848,27700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848,27700  </w:t>
            </w:r>
          </w:p>
        </w:tc>
      </w:tr>
      <w:tr w:rsidR="00E0544D" w:rsidRPr="006359E5" w:rsidTr="00B33710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</w:tr>
      <w:tr w:rsidR="00E0544D" w:rsidRPr="006359E5" w:rsidTr="00B33710">
        <w:trPr>
          <w:trHeight w:val="7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</w:tr>
      <w:tr w:rsidR="00E0544D" w:rsidRPr="006359E5" w:rsidTr="00B33710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924,62300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674,66000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249,96300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</w:tr>
      <w:tr w:rsidR="006359E5" w:rsidRPr="006359E5" w:rsidTr="00B33710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5 822,74520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721,32600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814,06000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1 058,41600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968,39120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563,99800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848,27700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848,27700  </w:t>
            </w:r>
          </w:p>
        </w:tc>
      </w:tr>
      <w:tr w:rsidR="00E0544D" w:rsidRPr="006359E5" w:rsidTr="009C6BC2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</w:tr>
      <w:tr w:rsidR="00E0544D" w:rsidRPr="006359E5" w:rsidTr="00B33710">
        <w:trPr>
          <w:trHeight w:val="315"/>
        </w:trPr>
        <w:tc>
          <w:tcPr>
            <w:tcW w:w="41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lastRenderedPageBreak/>
              <w:t>Всего по муниципальной 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9 402,91009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1 840,39081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1 407,39030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1 433,06578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1 339,51120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937,99800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1 222,27700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1 222,27700  </w:t>
            </w:r>
          </w:p>
        </w:tc>
      </w:tr>
      <w:tr w:rsidR="00E0544D" w:rsidRPr="006359E5" w:rsidTr="00B33710">
        <w:trPr>
          <w:trHeight w:val="540"/>
        </w:trPr>
        <w:tc>
          <w:tcPr>
            <w:tcW w:w="41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</w:tr>
      <w:tr w:rsidR="00E0544D" w:rsidRPr="006359E5" w:rsidTr="00B33710">
        <w:trPr>
          <w:trHeight w:val="795"/>
        </w:trPr>
        <w:tc>
          <w:tcPr>
            <w:tcW w:w="41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</w:tr>
      <w:tr w:rsidR="00E0544D" w:rsidRPr="006359E5" w:rsidTr="00B33710">
        <w:trPr>
          <w:trHeight w:val="540"/>
        </w:trPr>
        <w:tc>
          <w:tcPr>
            <w:tcW w:w="41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924,62300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674,66000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249,96300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</w:tr>
      <w:tr w:rsidR="00E0544D" w:rsidRPr="006359E5" w:rsidTr="00B33710">
        <w:trPr>
          <w:trHeight w:val="540"/>
        </w:trPr>
        <w:tc>
          <w:tcPr>
            <w:tcW w:w="41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8 478,28709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1 165,73081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1 157,42730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1 433,06578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1 339,51120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937,99800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1 222,27700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1 222,27700  </w:t>
            </w:r>
          </w:p>
        </w:tc>
      </w:tr>
      <w:tr w:rsidR="00E0544D" w:rsidRPr="006359E5" w:rsidTr="00B33710">
        <w:trPr>
          <w:trHeight w:val="540"/>
        </w:trPr>
        <w:tc>
          <w:tcPr>
            <w:tcW w:w="41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</w:tr>
      <w:tr w:rsidR="00E0544D" w:rsidRPr="006359E5" w:rsidTr="00B33710">
        <w:trPr>
          <w:trHeight w:val="315"/>
        </w:trPr>
        <w:tc>
          <w:tcPr>
            <w:tcW w:w="411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544D" w:rsidRPr="006359E5" w:rsidTr="00B33710">
        <w:trPr>
          <w:trHeight w:val="315"/>
        </w:trPr>
        <w:tc>
          <w:tcPr>
            <w:tcW w:w="18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МУ «Администрация сельского поселения Салым»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9 402,91009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1 840,39081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1 407,39030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1 433,06578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1 339,51120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937,99800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1 222,27700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1 222,27700  </w:t>
            </w:r>
          </w:p>
        </w:tc>
      </w:tr>
      <w:tr w:rsidR="00E0544D" w:rsidRPr="006359E5" w:rsidTr="00B33710">
        <w:trPr>
          <w:trHeight w:val="540"/>
        </w:trPr>
        <w:tc>
          <w:tcPr>
            <w:tcW w:w="1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</w:tr>
      <w:tr w:rsidR="00E0544D" w:rsidRPr="006359E5" w:rsidTr="00B33710">
        <w:trPr>
          <w:trHeight w:val="795"/>
        </w:trPr>
        <w:tc>
          <w:tcPr>
            <w:tcW w:w="1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E0544D" w:rsidRPr="006359E5" w:rsidTr="00B33710">
        <w:trPr>
          <w:trHeight w:val="367"/>
        </w:trPr>
        <w:tc>
          <w:tcPr>
            <w:tcW w:w="1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924,62300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674,66000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249,96300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E0544D" w:rsidRPr="006359E5" w:rsidTr="00B33710">
        <w:trPr>
          <w:trHeight w:val="361"/>
        </w:trPr>
        <w:tc>
          <w:tcPr>
            <w:tcW w:w="1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8 478,28709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1 165,73081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1 157,42730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1 433,06578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1 339,51120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937,99800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1 222,27700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1 222,27700  </w:t>
            </w:r>
          </w:p>
        </w:tc>
      </w:tr>
      <w:tr w:rsidR="00E0544D" w:rsidRPr="006359E5" w:rsidTr="00E0544D">
        <w:trPr>
          <w:trHeight w:val="540"/>
        </w:trPr>
        <w:tc>
          <w:tcPr>
            <w:tcW w:w="1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</w:tr>
      <w:tr w:rsidR="00E0544D" w:rsidRPr="006359E5" w:rsidTr="00E0544D">
        <w:trPr>
          <w:trHeight w:val="315"/>
        </w:trPr>
        <w:tc>
          <w:tcPr>
            <w:tcW w:w="18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Соисполнитель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b/>
                <w:bCs/>
                <w:color w:val="000000"/>
              </w:rPr>
            </w:pPr>
            <w:r w:rsidRPr="006359E5">
              <w:rPr>
                <w:b/>
                <w:bCs/>
                <w:color w:val="000000"/>
              </w:rPr>
              <w:t xml:space="preserve">0,00000  </w:t>
            </w:r>
          </w:p>
        </w:tc>
      </w:tr>
      <w:tr w:rsidR="00E0544D" w:rsidRPr="006359E5" w:rsidTr="00E0544D">
        <w:trPr>
          <w:trHeight w:val="540"/>
        </w:trPr>
        <w:tc>
          <w:tcPr>
            <w:tcW w:w="1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</w:tr>
      <w:tr w:rsidR="00E0544D" w:rsidRPr="006359E5" w:rsidTr="00E0544D">
        <w:trPr>
          <w:trHeight w:val="795"/>
        </w:trPr>
        <w:tc>
          <w:tcPr>
            <w:tcW w:w="1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E0544D" w:rsidRPr="006359E5" w:rsidTr="00D16FE4">
        <w:trPr>
          <w:trHeight w:val="387"/>
        </w:trPr>
        <w:tc>
          <w:tcPr>
            <w:tcW w:w="1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E0544D" w:rsidRPr="006359E5" w:rsidTr="00E0544D">
        <w:trPr>
          <w:trHeight w:val="540"/>
        </w:trPr>
        <w:tc>
          <w:tcPr>
            <w:tcW w:w="1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  <w:sz w:val="18"/>
                <w:szCs w:val="18"/>
              </w:rPr>
            </w:pPr>
            <w:r w:rsidRPr="006359E5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E0544D" w:rsidRPr="006359E5" w:rsidTr="00E0544D">
        <w:trPr>
          <w:trHeight w:val="540"/>
        </w:trPr>
        <w:tc>
          <w:tcPr>
            <w:tcW w:w="1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E5" w:rsidRPr="006359E5" w:rsidRDefault="006359E5" w:rsidP="006359E5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59E5" w:rsidRPr="006359E5" w:rsidRDefault="006359E5" w:rsidP="006359E5">
            <w:pPr>
              <w:jc w:val="center"/>
              <w:rPr>
                <w:color w:val="000000"/>
              </w:rPr>
            </w:pPr>
            <w:r w:rsidRPr="006359E5">
              <w:rPr>
                <w:color w:val="000000"/>
              </w:rPr>
              <w:t xml:space="preserve">0,00000  </w:t>
            </w:r>
          </w:p>
        </w:tc>
      </w:tr>
    </w:tbl>
    <w:p w:rsidR="00C96309" w:rsidRPr="00507662" w:rsidRDefault="00C96309" w:rsidP="00C96309">
      <w:pPr>
        <w:jc w:val="right"/>
        <w:outlineLvl w:val="1"/>
        <w:rPr>
          <w:bCs/>
          <w:iCs/>
          <w:sz w:val="26"/>
          <w:szCs w:val="26"/>
        </w:rPr>
      </w:pPr>
      <w:r w:rsidRPr="00507662">
        <w:rPr>
          <w:bCs/>
          <w:iCs/>
          <w:sz w:val="26"/>
          <w:szCs w:val="26"/>
        </w:rPr>
        <w:lastRenderedPageBreak/>
        <w:t>Таблица 3</w:t>
      </w:r>
    </w:p>
    <w:p w:rsidR="00C96309" w:rsidRPr="00507662" w:rsidRDefault="00C96309" w:rsidP="00C96309">
      <w:pPr>
        <w:ind w:firstLine="567"/>
        <w:jc w:val="center"/>
        <w:rPr>
          <w:bCs/>
          <w:iCs/>
          <w:sz w:val="26"/>
          <w:szCs w:val="26"/>
        </w:rPr>
      </w:pPr>
      <w:r w:rsidRPr="00507662">
        <w:rPr>
          <w:bCs/>
          <w:iCs/>
          <w:sz w:val="26"/>
          <w:szCs w:val="26"/>
        </w:rPr>
        <w:t xml:space="preserve">ПЕРЕЧЕНЬ </w:t>
      </w:r>
    </w:p>
    <w:p w:rsidR="00C96309" w:rsidRPr="00507662" w:rsidRDefault="00C96309" w:rsidP="00C96309">
      <w:pPr>
        <w:ind w:firstLine="567"/>
        <w:jc w:val="center"/>
        <w:rPr>
          <w:bCs/>
          <w:iCs/>
          <w:sz w:val="26"/>
          <w:szCs w:val="26"/>
        </w:rPr>
      </w:pPr>
      <w:r w:rsidRPr="00507662">
        <w:rPr>
          <w:bCs/>
          <w:iCs/>
          <w:sz w:val="26"/>
          <w:szCs w:val="26"/>
        </w:rPr>
        <w:t xml:space="preserve"> основных мероприятий муниципальной программы</w:t>
      </w:r>
    </w:p>
    <w:p w:rsidR="00C96309" w:rsidRPr="001872CC" w:rsidRDefault="00C96309" w:rsidP="00C96309">
      <w:pPr>
        <w:ind w:firstLine="567"/>
        <w:jc w:val="both"/>
        <w:rPr>
          <w:b/>
          <w:bCs/>
          <w:iCs/>
          <w:sz w:val="22"/>
          <w:szCs w:val="22"/>
        </w:rPr>
      </w:pPr>
    </w:p>
    <w:p w:rsidR="00C96309" w:rsidRPr="001872CC" w:rsidRDefault="00C96309" w:rsidP="00C96309">
      <w:pPr>
        <w:ind w:firstLine="567"/>
        <w:jc w:val="both"/>
        <w:rPr>
          <w:sz w:val="22"/>
          <w:szCs w:val="22"/>
        </w:rPr>
      </w:pPr>
    </w:p>
    <w:tbl>
      <w:tblPr>
        <w:tblW w:w="4942" w:type="pct"/>
        <w:tblInd w:w="108" w:type="dxa"/>
        <w:tblLook w:val="04A0" w:firstRow="1" w:lastRow="0" w:firstColumn="1" w:lastColumn="0" w:noHBand="0" w:noVBand="1"/>
      </w:tblPr>
      <w:tblGrid>
        <w:gridCol w:w="1526"/>
        <w:gridCol w:w="4119"/>
        <w:gridCol w:w="5838"/>
        <w:gridCol w:w="4252"/>
      </w:tblGrid>
      <w:tr w:rsidR="00C96309" w:rsidRPr="001872CC" w:rsidTr="00C96309">
        <w:trPr>
          <w:trHeight w:val="509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 xml:space="preserve"> № основного мероприятия</w:t>
            </w:r>
          </w:p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>Наименование основного мероприятия</w:t>
            </w:r>
          </w:p>
        </w:tc>
        <w:tc>
          <w:tcPr>
            <w:tcW w:w="1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>Направления расходов основного мероприятия</w:t>
            </w:r>
          </w:p>
        </w:tc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C96309" w:rsidRPr="001872CC" w:rsidTr="00C96309">
        <w:trPr>
          <w:cantSplit/>
          <w:trHeight w:val="913"/>
        </w:trPr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09" w:rsidRPr="001872CC" w:rsidRDefault="00C96309" w:rsidP="00D10F45">
            <w:pPr>
              <w:jc w:val="both"/>
              <w:rPr>
                <w:bCs/>
              </w:rPr>
            </w:pPr>
          </w:p>
        </w:tc>
      </w:tr>
      <w:tr w:rsidR="00C96309" w:rsidRPr="001872CC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2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3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4</w:t>
            </w:r>
          </w:p>
        </w:tc>
      </w:tr>
      <w:tr w:rsidR="00C96309" w:rsidRPr="001872CC" w:rsidTr="00C96309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Default="00C96309" w:rsidP="00D10F45">
            <w:pPr>
              <w:jc w:val="center"/>
            </w:pPr>
            <w:r w:rsidRPr="001872CC">
              <w:t>Цель</w:t>
            </w:r>
            <w:r w:rsidR="005C623F">
              <w:t>:</w:t>
            </w:r>
          </w:p>
          <w:p w:rsidR="00C96309" w:rsidRPr="001872CC" w:rsidRDefault="00C96309" w:rsidP="00D10F45">
            <w:pPr>
              <w:jc w:val="center"/>
            </w:pPr>
            <w:r w:rsidRPr="001872CC">
              <w:rPr>
                <w:color w:val="000000"/>
              </w:rPr>
              <w:t>Повышение эффективности системы муниципального управления в сельском поселении Салым на основе применения информационно-коммуникационных технологий, повышение доступности и качества муниципальных услуг для населения и бизнеса, а также открытости деятельности органов местного самоуправления муниципального образования сельское поселение Салым.</w:t>
            </w:r>
          </w:p>
        </w:tc>
      </w:tr>
      <w:tr w:rsidR="00C96309" w:rsidRPr="001872CC" w:rsidTr="00C96309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Default="00C96309" w:rsidP="00D10F45">
            <w:pPr>
              <w:jc w:val="center"/>
            </w:pPr>
            <w:r w:rsidRPr="001872CC">
              <w:t>Задача</w:t>
            </w:r>
            <w:r w:rsidR="005C623F">
              <w:t>:</w:t>
            </w:r>
          </w:p>
          <w:p w:rsidR="005C623F" w:rsidRDefault="005C623F" w:rsidP="005C623F">
            <w:pPr>
              <w:jc w:val="center"/>
            </w:pPr>
            <w:r>
              <w:t xml:space="preserve">1. </w:t>
            </w:r>
            <w:r w:rsidR="00C96309">
              <w:t>Обеспечение доступом в сеть Интернет</w:t>
            </w:r>
            <w:r>
              <w:t>;</w:t>
            </w:r>
          </w:p>
          <w:p w:rsidR="00C96309" w:rsidRPr="001872CC" w:rsidRDefault="005C623F" w:rsidP="005C623F">
            <w:pPr>
              <w:jc w:val="center"/>
            </w:pPr>
            <w:r>
              <w:t>2. С</w:t>
            </w:r>
            <w:r w:rsidR="00C96309">
              <w:t>одержание и обслуживание программного обеспечения и оргтехники</w:t>
            </w:r>
          </w:p>
        </w:tc>
      </w:tr>
      <w:tr w:rsidR="00C96309" w:rsidRPr="001872CC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t>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 w:rsidRPr="001872CC">
              <w:rPr>
                <w:color w:val="000000"/>
              </w:rPr>
              <w:t>Обеспечение доступом в сеть Интернет, предоставление услуг связи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Default="00C96309" w:rsidP="00D10F45">
            <w:pPr>
              <w:jc w:val="both"/>
            </w:pPr>
            <w:r>
              <w:t>- бесперебойный доступ в сеть Интернет;</w:t>
            </w:r>
          </w:p>
          <w:p w:rsidR="00C96309" w:rsidRDefault="00C96309" w:rsidP="00D10F45">
            <w:pPr>
              <w:jc w:val="both"/>
            </w:pPr>
            <w:r>
              <w:t>- бесперебойный доступ услуги связи</w:t>
            </w:r>
          </w:p>
          <w:p w:rsidR="00C96309" w:rsidRPr="001872CC" w:rsidRDefault="00C96309" w:rsidP="00D10F45">
            <w:pPr>
              <w:jc w:val="both"/>
            </w:pP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</w:p>
        </w:tc>
      </w:tr>
      <w:tr w:rsidR="00C96309" w:rsidRPr="001872CC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  <w:r>
              <w:t>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644E82" w:rsidP="00644E82">
            <w:r w:rsidRPr="001B0F7F">
              <w:rPr>
                <w:color w:val="000000"/>
              </w:rPr>
              <w:t>Оснащение современным программным обеспечением, способствующим развитию информационной среды, продление существующих лицензий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309" w:rsidRDefault="00C96309" w:rsidP="00D10F45">
            <w:r>
              <w:t>- содержание и обслуживание программных продуктов и оргтехники</w:t>
            </w:r>
          </w:p>
          <w:p w:rsidR="00C96309" w:rsidRPr="001872CC" w:rsidRDefault="00C96309" w:rsidP="00D10F45"/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309" w:rsidRPr="001872CC" w:rsidRDefault="00C96309" w:rsidP="00D10F45">
            <w:pPr>
              <w:jc w:val="both"/>
            </w:pPr>
          </w:p>
        </w:tc>
      </w:tr>
    </w:tbl>
    <w:p w:rsidR="00826711" w:rsidRPr="00C96309" w:rsidRDefault="00826711" w:rsidP="00826711">
      <w:pPr>
        <w:jc w:val="center"/>
        <w:outlineLvl w:val="1"/>
        <w:rPr>
          <w:bCs/>
          <w:iCs/>
        </w:rPr>
      </w:pPr>
    </w:p>
    <w:p w:rsidR="00826711" w:rsidRPr="00507662" w:rsidRDefault="00B33710" w:rsidP="00030291">
      <w:pPr>
        <w:pStyle w:val="af1"/>
        <w:ind w:left="0" w:firstLine="720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»</w:t>
      </w:r>
    </w:p>
    <w:sectPr w:rsidR="00826711" w:rsidRPr="00507662" w:rsidSect="006554D4"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E24" w:rsidRDefault="00D82E24">
      <w:r>
        <w:separator/>
      </w:r>
    </w:p>
  </w:endnote>
  <w:endnote w:type="continuationSeparator" w:id="0">
    <w:p w:rsidR="00D82E24" w:rsidRDefault="00D8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E24" w:rsidRDefault="00D82E24">
      <w:r>
        <w:separator/>
      </w:r>
    </w:p>
  </w:footnote>
  <w:footnote w:type="continuationSeparator" w:id="0">
    <w:p w:rsidR="00D82E24" w:rsidRDefault="00D82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0F90"/>
    <w:multiLevelType w:val="hybridMultilevel"/>
    <w:tmpl w:val="93C2E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26A58"/>
    <w:multiLevelType w:val="hybridMultilevel"/>
    <w:tmpl w:val="1F569EBE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>
    <w:nsid w:val="0EFF7653"/>
    <w:multiLevelType w:val="hybridMultilevel"/>
    <w:tmpl w:val="2574216C"/>
    <w:lvl w:ilvl="0" w:tplc="25360B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821A5A"/>
    <w:multiLevelType w:val="hybridMultilevel"/>
    <w:tmpl w:val="C3C27076"/>
    <w:lvl w:ilvl="0" w:tplc="AB3468B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24637"/>
    <w:multiLevelType w:val="hybridMultilevel"/>
    <w:tmpl w:val="732E0474"/>
    <w:lvl w:ilvl="0" w:tplc="BFA808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FB0C74"/>
    <w:multiLevelType w:val="hybridMultilevel"/>
    <w:tmpl w:val="D2548F60"/>
    <w:lvl w:ilvl="0" w:tplc="25360BC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12EFE"/>
    <w:multiLevelType w:val="hybridMultilevel"/>
    <w:tmpl w:val="07883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D1AA7"/>
    <w:multiLevelType w:val="hybridMultilevel"/>
    <w:tmpl w:val="6226BBA8"/>
    <w:lvl w:ilvl="0" w:tplc="3FAAC636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9">
    <w:nsid w:val="2C6151C6"/>
    <w:multiLevelType w:val="hybridMultilevel"/>
    <w:tmpl w:val="EB26909C"/>
    <w:lvl w:ilvl="0" w:tplc="25360BC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866144"/>
    <w:multiLevelType w:val="hybridMultilevel"/>
    <w:tmpl w:val="64240DC2"/>
    <w:lvl w:ilvl="0" w:tplc="25360BC8">
      <w:start w:val="1"/>
      <w:numFmt w:val="bullet"/>
      <w:lvlText w:val=""/>
      <w:lvlJc w:val="left"/>
      <w:pPr>
        <w:tabs>
          <w:tab w:val="num" w:pos="1915"/>
        </w:tabs>
        <w:ind w:left="1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11">
    <w:nsid w:val="2FDC4125"/>
    <w:multiLevelType w:val="hybridMultilevel"/>
    <w:tmpl w:val="B3B48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53EAD"/>
    <w:multiLevelType w:val="hybridMultilevel"/>
    <w:tmpl w:val="05D04EF2"/>
    <w:lvl w:ilvl="0" w:tplc="F288E01E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38353B"/>
    <w:multiLevelType w:val="hybridMultilevel"/>
    <w:tmpl w:val="6AA820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54F"/>
    <w:multiLevelType w:val="multilevel"/>
    <w:tmpl w:val="CA8AB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42DA54FB"/>
    <w:multiLevelType w:val="hybridMultilevel"/>
    <w:tmpl w:val="D3A87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65427"/>
    <w:multiLevelType w:val="hybridMultilevel"/>
    <w:tmpl w:val="AFC6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D39A5"/>
    <w:multiLevelType w:val="hybridMultilevel"/>
    <w:tmpl w:val="45AA1A7A"/>
    <w:lvl w:ilvl="0" w:tplc="42B82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E1F2890E">
      <w:numFmt w:val="none"/>
      <w:lvlText w:val=""/>
      <w:lvlJc w:val="left"/>
      <w:pPr>
        <w:tabs>
          <w:tab w:val="num" w:pos="360"/>
        </w:tabs>
      </w:pPr>
    </w:lvl>
    <w:lvl w:ilvl="2" w:tplc="5A64262E">
      <w:numFmt w:val="none"/>
      <w:lvlText w:val=""/>
      <w:lvlJc w:val="left"/>
      <w:pPr>
        <w:tabs>
          <w:tab w:val="num" w:pos="360"/>
        </w:tabs>
      </w:pPr>
    </w:lvl>
    <w:lvl w:ilvl="3" w:tplc="02E201F8">
      <w:numFmt w:val="none"/>
      <w:lvlText w:val=""/>
      <w:lvlJc w:val="left"/>
      <w:pPr>
        <w:tabs>
          <w:tab w:val="num" w:pos="360"/>
        </w:tabs>
      </w:pPr>
    </w:lvl>
    <w:lvl w:ilvl="4" w:tplc="E788FC84">
      <w:numFmt w:val="none"/>
      <w:lvlText w:val=""/>
      <w:lvlJc w:val="left"/>
      <w:pPr>
        <w:tabs>
          <w:tab w:val="num" w:pos="360"/>
        </w:tabs>
      </w:pPr>
    </w:lvl>
    <w:lvl w:ilvl="5" w:tplc="E986383C">
      <w:numFmt w:val="none"/>
      <w:lvlText w:val=""/>
      <w:lvlJc w:val="left"/>
      <w:pPr>
        <w:tabs>
          <w:tab w:val="num" w:pos="360"/>
        </w:tabs>
      </w:pPr>
    </w:lvl>
    <w:lvl w:ilvl="6" w:tplc="A47C9346">
      <w:numFmt w:val="none"/>
      <w:lvlText w:val=""/>
      <w:lvlJc w:val="left"/>
      <w:pPr>
        <w:tabs>
          <w:tab w:val="num" w:pos="360"/>
        </w:tabs>
      </w:pPr>
    </w:lvl>
    <w:lvl w:ilvl="7" w:tplc="52C26970">
      <w:numFmt w:val="none"/>
      <w:lvlText w:val=""/>
      <w:lvlJc w:val="left"/>
      <w:pPr>
        <w:tabs>
          <w:tab w:val="num" w:pos="360"/>
        </w:tabs>
      </w:pPr>
    </w:lvl>
    <w:lvl w:ilvl="8" w:tplc="440E34C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8E873E1"/>
    <w:multiLevelType w:val="hybridMultilevel"/>
    <w:tmpl w:val="293A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26961"/>
    <w:multiLevelType w:val="hybridMultilevel"/>
    <w:tmpl w:val="151A0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356F2F"/>
    <w:multiLevelType w:val="hybridMultilevel"/>
    <w:tmpl w:val="EA5EA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2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2624F6"/>
    <w:multiLevelType w:val="multilevel"/>
    <w:tmpl w:val="CA8AB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4">
    <w:nsid w:val="7FEA7F44"/>
    <w:multiLevelType w:val="hybridMultilevel"/>
    <w:tmpl w:val="49469832"/>
    <w:lvl w:ilvl="0" w:tplc="0C7EAD3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"/>
  </w:num>
  <w:num w:numId="5">
    <w:abstractNumId w:val="11"/>
  </w:num>
  <w:num w:numId="6">
    <w:abstractNumId w:val="7"/>
  </w:num>
  <w:num w:numId="7">
    <w:abstractNumId w:val="19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6"/>
  </w:num>
  <w:num w:numId="13">
    <w:abstractNumId w:val="2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</w:num>
  <w:num w:numId="16">
    <w:abstractNumId w:val="13"/>
  </w:num>
  <w:num w:numId="17">
    <w:abstractNumId w:val="3"/>
  </w:num>
  <w:num w:numId="18">
    <w:abstractNumId w:val="22"/>
  </w:num>
  <w:num w:numId="19">
    <w:abstractNumId w:val="24"/>
  </w:num>
  <w:num w:numId="20">
    <w:abstractNumId w:val="18"/>
  </w:num>
  <w:num w:numId="21">
    <w:abstractNumId w:val="16"/>
  </w:num>
  <w:num w:numId="22">
    <w:abstractNumId w:val="12"/>
  </w:num>
  <w:num w:numId="23">
    <w:abstractNumId w:val="8"/>
  </w:num>
  <w:num w:numId="24">
    <w:abstractNumId w:val="8"/>
  </w:num>
  <w:num w:numId="25">
    <w:abstractNumId w:val="21"/>
  </w:num>
  <w:num w:numId="26">
    <w:abstractNumId w:val="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07EC4"/>
    <w:rsid w:val="00003453"/>
    <w:rsid w:val="00010657"/>
    <w:rsid w:val="000123EC"/>
    <w:rsid w:val="00012A73"/>
    <w:rsid w:val="00016FD3"/>
    <w:rsid w:val="00025BEC"/>
    <w:rsid w:val="00030291"/>
    <w:rsid w:val="0003036C"/>
    <w:rsid w:val="0003038C"/>
    <w:rsid w:val="000304E5"/>
    <w:rsid w:val="0003538A"/>
    <w:rsid w:val="00035A30"/>
    <w:rsid w:val="00036499"/>
    <w:rsid w:val="00042475"/>
    <w:rsid w:val="00042D46"/>
    <w:rsid w:val="00043B83"/>
    <w:rsid w:val="0004509E"/>
    <w:rsid w:val="000453EC"/>
    <w:rsid w:val="00046035"/>
    <w:rsid w:val="00051692"/>
    <w:rsid w:val="00052DDE"/>
    <w:rsid w:val="00053797"/>
    <w:rsid w:val="00057C7A"/>
    <w:rsid w:val="00060E67"/>
    <w:rsid w:val="00062CB3"/>
    <w:rsid w:val="00062F59"/>
    <w:rsid w:val="0006536C"/>
    <w:rsid w:val="00070124"/>
    <w:rsid w:val="00071B81"/>
    <w:rsid w:val="00074D72"/>
    <w:rsid w:val="00074E36"/>
    <w:rsid w:val="000825BF"/>
    <w:rsid w:val="00082861"/>
    <w:rsid w:val="00082A6A"/>
    <w:rsid w:val="00084A78"/>
    <w:rsid w:val="00086322"/>
    <w:rsid w:val="00092BAC"/>
    <w:rsid w:val="000979F7"/>
    <w:rsid w:val="00097C0F"/>
    <w:rsid w:val="000A11E9"/>
    <w:rsid w:val="000A16B5"/>
    <w:rsid w:val="000A4D84"/>
    <w:rsid w:val="000B224B"/>
    <w:rsid w:val="000B2AC4"/>
    <w:rsid w:val="000B3892"/>
    <w:rsid w:val="000B4568"/>
    <w:rsid w:val="000B4B85"/>
    <w:rsid w:val="000C236B"/>
    <w:rsid w:val="000C3EBD"/>
    <w:rsid w:val="000C62C5"/>
    <w:rsid w:val="000D03D2"/>
    <w:rsid w:val="000D134F"/>
    <w:rsid w:val="000D3D7D"/>
    <w:rsid w:val="000D7913"/>
    <w:rsid w:val="000D7DDA"/>
    <w:rsid w:val="000E4EF2"/>
    <w:rsid w:val="000F14F2"/>
    <w:rsid w:val="000F19A7"/>
    <w:rsid w:val="000F1AA9"/>
    <w:rsid w:val="000F5BD6"/>
    <w:rsid w:val="000F5CB3"/>
    <w:rsid w:val="001011DA"/>
    <w:rsid w:val="001058C0"/>
    <w:rsid w:val="001064A9"/>
    <w:rsid w:val="001072B2"/>
    <w:rsid w:val="001074AB"/>
    <w:rsid w:val="0011027B"/>
    <w:rsid w:val="00111230"/>
    <w:rsid w:val="001133F1"/>
    <w:rsid w:val="00113997"/>
    <w:rsid w:val="001153E5"/>
    <w:rsid w:val="00115897"/>
    <w:rsid w:val="00115CCF"/>
    <w:rsid w:val="00117C02"/>
    <w:rsid w:val="001200B6"/>
    <w:rsid w:val="0012078C"/>
    <w:rsid w:val="00120F1E"/>
    <w:rsid w:val="001224B2"/>
    <w:rsid w:val="0012386A"/>
    <w:rsid w:val="0012487E"/>
    <w:rsid w:val="00127FBB"/>
    <w:rsid w:val="00130B69"/>
    <w:rsid w:val="00135093"/>
    <w:rsid w:val="001362BB"/>
    <w:rsid w:val="0014029D"/>
    <w:rsid w:val="0014064D"/>
    <w:rsid w:val="0014071C"/>
    <w:rsid w:val="001408D1"/>
    <w:rsid w:val="0014311A"/>
    <w:rsid w:val="0014558F"/>
    <w:rsid w:val="00147E55"/>
    <w:rsid w:val="00150367"/>
    <w:rsid w:val="00153CFC"/>
    <w:rsid w:val="0015418F"/>
    <w:rsid w:val="001544C9"/>
    <w:rsid w:val="00155DFA"/>
    <w:rsid w:val="001603DC"/>
    <w:rsid w:val="0016096D"/>
    <w:rsid w:val="00160F65"/>
    <w:rsid w:val="001625AC"/>
    <w:rsid w:val="00171C12"/>
    <w:rsid w:val="00173551"/>
    <w:rsid w:val="00174C2B"/>
    <w:rsid w:val="00176B3F"/>
    <w:rsid w:val="00182F9D"/>
    <w:rsid w:val="00183DFA"/>
    <w:rsid w:val="00184E0F"/>
    <w:rsid w:val="00185921"/>
    <w:rsid w:val="00185F6A"/>
    <w:rsid w:val="00187152"/>
    <w:rsid w:val="001872CC"/>
    <w:rsid w:val="0019044D"/>
    <w:rsid w:val="001946F3"/>
    <w:rsid w:val="00194A84"/>
    <w:rsid w:val="00195D10"/>
    <w:rsid w:val="001A1A9C"/>
    <w:rsid w:val="001A1E90"/>
    <w:rsid w:val="001A43C8"/>
    <w:rsid w:val="001B0F7F"/>
    <w:rsid w:val="001B5BD6"/>
    <w:rsid w:val="001C1C13"/>
    <w:rsid w:val="001C2F78"/>
    <w:rsid w:val="001C7089"/>
    <w:rsid w:val="001C7142"/>
    <w:rsid w:val="001C727D"/>
    <w:rsid w:val="001C7F16"/>
    <w:rsid w:val="001D160B"/>
    <w:rsid w:val="001D285B"/>
    <w:rsid w:val="001D628F"/>
    <w:rsid w:val="001D7043"/>
    <w:rsid w:val="001D79D3"/>
    <w:rsid w:val="001E3762"/>
    <w:rsid w:val="001E3E9F"/>
    <w:rsid w:val="001F11A6"/>
    <w:rsid w:val="001F3D5D"/>
    <w:rsid w:val="001F65ED"/>
    <w:rsid w:val="002024B3"/>
    <w:rsid w:val="00203D8C"/>
    <w:rsid w:val="00207E3F"/>
    <w:rsid w:val="002102A2"/>
    <w:rsid w:val="00210FEC"/>
    <w:rsid w:val="002131D9"/>
    <w:rsid w:val="00214C96"/>
    <w:rsid w:val="00216EEC"/>
    <w:rsid w:val="00224F1B"/>
    <w:rsid w:val="0022563C"/>
    <w:rsid w:val="00226E1F"/>
    <w:rsid w:val="002274FA"/>
    <w:rsid w:val="0023239F"/>
    <w:rsid w:val="00232A05"/>
    <w:rsid w:val="00232D7A"/>
    <w:rsid w:val="00234F69"/>
    <w:rsid w:val="00241E20"/>
    <w:rsid w:val="00242D31"/>
    <w:rsid w:val="00245D40"/>
    <w:rsid w:val="00247641"/>
    <w:rsid w:val="00247FA6"/>
    <w:rsid w:val="00250D93"/>
    <w:rsid w:val="002519B3"/>
    <w:rsid w:val="00253F9F"/>
    <w:rsid w:val="0025419B"/>
    <w:rsid w:val="00255283"/>
    <w:rsid w:val="00256761"/>
    <w:rsid w:val="00263CA7"/>
    <w:rsid w:val="00263FEE"/>
    <w:rsid w:val="002668A3"/>
    <w:rsid w:val="00270D0D"/>
    <w:rsid w:val="002731F9"/>
    <w:rsid w:val="00275724"/>
    <w:rsid w:val="002767A6"/>
    <w:rsid w:val="00281923"/>
    <w:rsid w:val="0028197C"/>
    <w:rsid w:val="00283204"/>
    <w:rsid w:val="00283BAE"/>
    <w:rsid w:val="00287178"/>
    <w:rsid w:val="00287C57"/>
    <w:rsid w:val="002901F6"/>
    <w:rsid w:val="002909B1"/>
    <w:rsid w:val="002928DD"/>
    <w:rsid w:val="00292C5B"/>
    <w:rsid w:val="00292E11"/>
    <w:rsid w:val="002944B3"/>
    <w:rsid w:val="002962C5"/>
    <w:rsid w:val="0029795B"/>
    <w:rsid w:val="002A00C4"/>
    <w:rsid w:val="002A1C16"/>
    <w:rsid w:val="002B0334"/>
    <w:rsid w:val="002B3974"/>
    <w:rsid w:val="002B5FDC"/>
    <w:rsid w:val="002B609B"/>
    <w:rsid w:val="002B7004"/>
    <w:rsid w:val="002C0851"/>
    <w:rsid w:val="002C1CB5"/>
    <w:rsid w:val="002C1D64"/>
    <w:rsid w:val="002C1FDB"/>
    <w:rsid w:val="002C34DA"/>
    <w:rsid w:val="002C4ED1"/>
    <w:rsid w:val="002C7C17"/>
    <w:rsid w:val="002D2EB6"/>
    <w:rsid w:val="002D4E22"/>
    <w:rsid w:val="002E12DE"/>
    <w:rsid w:val="002E1C70"/>
    <w:rsid w:val="002E2387"/>
    <w:rsid w:val="002E3EDC"/>
    <w:rsid w:val="002E4C0E"/>
    <w:rsid w:val="002F1A66"/>
    <w:rsid w:val="002F574B"/>
    <w:rsid w:val="002F5D49"/>
    <w:rsid w:val="002F7A8F"/>
    <w:rsid w:val="00300B65"/>
    <w:rsid w:val="00301C19"/>
    <w:rsid w:val="003027D8"/>
    <w:rsid w:val="003032F4"/>
    <w:rsid w:val="0031751F"/>
    <w:rsid w:val="00320282"/>
    <w:rsid w:val="00321A5F"/>
    <w:rsid w:val="003232DA"/>
    <w:rsid w:val="00324142"/>
    <w:rsid w:val="00325453"/>
    <w:rsid w:val="003257BB"/>
    <w:rsid w:val="00327706"/>
    <w:rsid w:val="003342E8"/>
    <w:rsid w:val="00336B13"/>
    <w:rsid w:val="00337E23"/>
    <w:rsid w:val="0034048C"/>
    <w:rsid w:val="00342A23"/>
    <w:rsid w:val="00344E9A"/>
    <w:rsid w:val="003465D6"/>
    <w:rsid w:val="003469B2"/>
    <w:rsid w:val="003509D0"/>
    <w:rsid w:val="00350C8A"/>
    <w:rsid w:val="00351B67"/>
    <w:rsid w:val="00353C4F"/>
    <w:rsid w:val="003564E2"/>
    <w:rsid w:val="00360F7C"/>
    <w:rsid w:val="003618C6"/>
    <w:rsid w:val="00363DD7"/>
    <w:rsid w:val="00374D75"/>
    <w:rsid w:val="00380170"/>
    <w:rsid w:val="003819A8"/>
    <w:rsid w:val="00381ADB"/>
    <w:rsid w:val="00386CDD"/>
    <w:rsid w:val="00387A05"/>
    <w:rsid w:val="003907E1"/>
    <w:rsid w:val="00393680"/>
    <w:rsid w:val="003936AC"/>
    <w:rsid w:val="003954A2"/>
    <w:rsid w:val="00395CC7"/>
    <w:rsid w:val="00396B3F"/>
    <w:rsid w:val="00397A6E"/>
    <w:rsid w:val="003A02CA"/>
    <w:rsid w:val="003A2176"/>
    <w:rsid w:val="003A3894"/>
    <w:rsid w:val="003A3CFA"/>
    <w:rsid w:val="003A5E12"/>
    <w:rsid w:val="003B2C63"/>
    <w:rsid w:val="003B350C"/>
    <w:rsid w:val="003B52E8"/>
    <w:rsid w:val="003B53FF"/>
    <w:rsid w:val="003C0D2C"/>
    <w:rsid w:val="003C439F"/>
    <w:rsid w:val="003C7174"/>
    <w:rsid w:val="003C7830"/>
    <w:rsid w:val="003C7B45"/>
    <w:rsid w:val="003D33DD"/>
    <w:rsid w:val="003D3AF6"/>
    <w:rsid w:val="003D439F"/>
    <w:rsid w:val="003D768A"/>
    <w:rsid w:val="003E282C"/>
    <w:rsid w:val="003E4420"/>
    <w:rsid w:val="003F2645"/>
    <w:rsid w:val="003F2B39"/>
    <w:rsid w:val="003F4624"/>
    <w:rsid w:val="003F670B"/>
    <w:rsid w:val="00400E5A"/>
    <w:rsid w:val="0040152B"/>
    <w:rsid w:val="00401BF1"/>
    <w:rsid w:val="004028CC"/>
    <w:rsid w:val="00403BC2"/>
    <w:rsid w:val="00405CF7"/>
    <w:rsid w:val="0041012F"/>
    <w:rsid w:val="00410B71"/>
    <w:rsid w:val="004138CB"/>
    <w:rsid w:val="004168B3"/>
    <w:rsid w:val="00420455"/>
    <w:rsid w:val="00421252"/>
    <w:rsid w:val="00425A64"/>
    <w:rsid w:val="00425ED9"/>
    <w:rsid w:val="004276C4"/>
    <w:rsid w:val="00431406"/>
    <w:rsid w:val="0043393C"/>
    <w:rsid w:val="00435E45"/>
    <w:rsid w:val="00437784"/>
    <w:rsid w:val="00440AEB"/>
    <w:rsid w:val="004449C8"/>
    <w:rsid w:val="00450323"/>
    <w:rsid w:val="004544FF"/>
    <w:rsid w:val="00456361"/>
    <w:rsid w:val="00456587"/>
    <w:rsid w:val="00456E90"/>
    <w:rsid w:val="00460E9C"/>
    <w:rsid w:val="00460F71"/>
    <w:rsid w:val="004626EA"/>
    <w:rsid w:val="00463426"/>
    <w:rsid w:val="0046409A"/>
    <w:rsid w:val="00464943"/>
    <w:rsid w:val="00465095"/>
    <w:rsid w:val="00467343"/>
    <w:rsid w:val="004821AE"/>
    <w:rsid w:val="004875A3"/>
    <w:rsid w:val="00487B56"/>
    <w:rsid w:val="00493F9A"/>
    <w:rsid w:val="004956A7"/>
    <w:rsid w:val="004977F1"/>
    <w:rsid w:val="004A0701"/>
    <w:rsid w:val="004A14F0"/>
    <w:rsid w:val="004A3CD7"/>
    <w:rsid w:val="004A6D19"/>
    <w:rsid w:val="004A7846"/>
    <w:rsid w:val="004B1F3F"/>
    <w:rsid w:val="004B2680"/>
    <w:rsid w:val="004B308C"/>
    <w:rsid w:val="004B315B"/>
    <w:rsid w:val="004B3821"/>
    <w:rsid w:val="004C3872"/>
    <w:rsid w:val="004D08A3"/>
    <w:rsid w:val="004D240B"/>
    <w:rsid w:val="004D57A8"/>
    <w:rsid w:val="004D620F"/>
    <w:rsid w:val="004D6FFF"/>
    <w:rsid w:val="004D7245"/>
    <w:rsid w:val="004E2404"/>
    <w:rsid w:val="004E564C"/>
    <w:rsid w:val="004E5C61"/>
    <w:rsid w:val="004E7A87"/>
    <w:rsid w:val="004F01EC"/>
    <w:rsid w:val="004F162C"/>
    <w:rsid w:val="004F1D3F"/>
    <w:rsid w:val="004F3341"/>
    <w:rsid w:val="004F3609"/>
    <w:rsid w:val="004F63D1"/>
    <w:rsid w:val="005018A6"/>
    <w:rsid w:val="00502680"/>
    <w:rsid w:val="005051B0"/>
    <w:rsid w:val="00505FC9"/>
    <w:rsid w:val="0050607E"/>
    <w:rsid w:val="00507662"/>
    <w:rsid w:val="005107FC"/>
    <w:rsid w:val="00510A10"/>
    <w:rsid w:val="00512BCD"/>
    <w:rsid w:val="00515A08"/>
    <w:rsid w:val="005170F6"/>
    <w:rsid w:val="00521474"/>
    <w:rsid w:val="00526F5D"/>
    <w:rsid w:val="00527A80"/>
    <w:rsid w:val="00530315"/>
    <w:rsid w:val="00531EB7"/>
    <w:rsid w:val="0053390F"/>
    <w:rsid w:val="00535FA4"/>
    <w:rsid w:val="00540098"/>
    <w:rsid w:val="00541DB9"/>
    <w:rsid w:val="00543165"/>
    <w:rsid w:val="00543795"/>
    <w:rsid w:val="00545B29"/>
    <w:rsid w:val="005549CB"/>
    <w:rsid w:val="00554EC9"/>
    <w:rsid w:val="00555A5B"/>
    <w:rsid w:val="00555A7D"/>
    <w:rsid w:val="005607E4"/>
    <w:rsid w:val="00562274"/>
    <w:rsid w:val="0056316A"/>
    <w:rsid w:val="005637B4"/>
    <w:rsid w:val="00563BB4"/>
    <w:rsid w:val="00564C5A"/>
    <w:rsid w:val="00566159"/>
    <w:rsid w:val="00566754"/>
    <w:rsid w:val="00567CA6"/>
    <w:rsid w:val="00570DBA"/>
    <w:rsid w:val="00573127"/>
    <w:rsid w:val="0057331C"/>
    <w:rsid w:val="00574F56"/>
    <w:rsid w:val="00575394"/>
    <w:rsid w:val="005776A1"/>
    <w:rsid w:val="00584300"/>
    <w:rsid w:val="00587573"/>
    <w:rsid w:val="00587704"/>
    <w:rsid w:val="00590032"/>
    <w:rsid w:val="005919B5"/>
    <w:rsid w:val="005925F1"/>
    <w:rsid w:val="0059269B"/>
    <w:rsid w:val="00596578"/>
    <w:rsid w:val="0059775F"/>
    <w:rsid w:val="00597FC8"/>
    <w:rsid w:val="005A12FF"/>
    <w:rsid w:val="005A16FD"/>
    <w:rsid w:val="005A2007"/>
    <w:rsid w:val="005A2594"/>
    <w:rsid w:val="005A2864"/>
    <w:rsid w:val="005A36F2"/>
    <w:rsid w:val="005A3BBF"/>
    <w:rsid w:val="005A3FF2"/>
    <w:rsid w:val="005A4C72"/>
    <w:rsid w:val="005A65F0"/>
    <w:rsid w:val="005B7127"/>
    <w:rsid w:val="005C1251"/>
    <w:rsid w:val="005C166D"/>
    <w:rsid w:val="005C20B4"/>
    <w:rsid w:val="005C623F"/>
    <w:rsid w:val="005C6DB5"/>
    <w:rsid w:val="005D0A96"/>
    <w:rsid w:val="005D1084"/>
    <w:rsid w:val="005D1FB9"/>
    <w:rsid w:val="005D58BD"/>
    <w:rsid w:val="005E1533"/>
    <w:rsid w:val="005E30B3"/>
    <w:rsid w:val="005E31BC"/>
    <w:rsid w:val="005E331D"/>
    <w:rsid w:val="005E47C9"/>
    <w:rsid w:val="005F170B"/>
    <w:rsid w:val="005F3D24"/>
    <w:rsid w:val="005F4AAF"/>
    <w:rsid w:val="005F6C83"/>
    <w:rsid w:val="005F6CFF"/>
    <w:rsid w:val="005F730D"/>
    <w:rsid w:val="00601DD8"/>
    <w:rsid w:val="00603B34"/>
    <w:rsid w:val="00604AA7"/>
    <w:rsid w:val="00604EA0"/>
    <w:rsid w:val="006055AD"/>
    <w:rsid w:val="00605CF5"/>
    <w:rsid w:val="0060651C"/>
    <w:rsid w:val="0060791A"/>
    <w:rsid w:val="00607C51"/>
    <w:rsid w:val="00610837"/>
    <w:rsid w:val="00611453"/>
    <w:rsid w:val="00613D20"/>
    <w:rsid w:val="006177E5"/>
    <w:rsid w:val="0061799D"/>
    <w:rsid w:val="006209BC"/>
    <w:rsid w:val="00620BE4"/>
    <w:rsid w:val="00621416"/>
    <w:rsid w:val="00621F8B"/>
    <w:rsid w:val="006228EB"/>
    <w:rsid w:val="00623006"/>
    <w:rsid w:val="00625327"/>
    <w:rsid w:val="00625D71"/>
    <w:rsid w:val="00627D86"/>
    <w:rsid w:val="006316EF"/>
    <w:rsid w:val="006343A6"/>
    <w:rsid w:val="006359E5"/>
    <w:rsid w:val="00636925"/>
    <w:rsid w:val="006371E7"/>
    <w:rsid w:val="00637B07"/>
    <w:rsid w:val="00640101"/>
    <w:rsid w:val="00640C28"/>
    <w:rsid w:val="00642AEA"/>
    <w:rsid w:val="00644E82"/>
    <w:rsid w:val="00646A99"/>
    <w:rsid w:val="00646C34"/>
    <w:rsid w:val="0065023F"/>
    <w:rsid w:val="006503C8"/>
    <w:rsid w:val="00652CBE"/>
    <w:rsid w:val="00655469"/>
    <w:rsid w:val="006554D4"/>
    <w:rsid w:val="00657FF1"/>
    <w:rsid w:val="0066068B"/>
    <w:rsid w:val="00662364"/>
    <w:rsid w:val="0066273A"/>
    <w:rsid w:val="00663CC8"/>
    <w:rsid w:val="006655A1"/>
    <w:rsid w:val="00665815"/>
    <w:rsid w:val="00682D0A"/>
    <w:rsid w:val="00684224"/>
    <w:rsid w:val="00692C8A"/>
    <w:rsid w:val="0069368A"/>
    <w:rsid w:val="006A0596"/>
    <w:rsid w:val="006A16A1"/>
    <w:rsid w:val="006A1DB1"/>
    <w:rsid w:val="006A256A"/>
    <w:rsid w:val="006B12F2"/>
    <w:rsid w:val="006B4ED4"/>
    <w:rsid w:val="006B5F46"/>
    <w:rsid w:val="006B6E1D"/>
    <w:rsid w:val="006C005C"/>
    <w:rsid w:val="006C02FE"/>
    <w:rsid w:val="006C2B89"/>
    <w:rsid w:val="006C3555"/>
    <w:rsid w:val="006C44A2"/>
    <w:rsid w:val="006D0587"/>
    <w:rsid w:val="006D0C11"/>
    <w:rsid w:val="006D147F"/>
    <w:rsid w:val="006D475D"/>
    <w:rsid w:val="006E0846"/>
    <w:rsid w:val="006E263E"/>
    <w:rsid w:val="006E29F6"/>
    <w:rsid w:val="006E2EC7"/>
    <w:rsid w:val="006E37BC"/>
    <w:rsid w:val="006E6071"/>
    <w:rsid w:val="006E68DD"/>
    <w:rsid w:val="006E7BB9"/>
    <w:rsid w:val="006F3134"/>
    <w:rsid w:val="006F68EE"/>
    <w:rsid w:val="00700CE0"/>
    <w:rsid w:val="00700FDD"/>
    <w:rsid w:val="00702BBA"/>
    <w:rsid w:val="00702E9C"/>
    <w:rsid w:val="00704917"/>
    <w:rsid w:val="00706582"/>
    <w:rsid w:val="00707494"/>
    <w:rsid w:val="007076F0"/>
    <w:rsid w:val="007109E3"/>
    <w:rsid w:val="007177B8"/>
    <w:rsid w:val="00720BF1"/>
    <w:rsid w:val="00724B14"/>
    <w:rsid w:val="00724BD6"/>
    <w:rsid w:val="007308D7"/>
    <w:rsid w:val="00730A05"/>
    <w:rsid w:val="00732B5E"/>
    <w:rsid w:val="00735762"/>
    <w:rsid w:val="00737B62"/>
    <w:rsid w:val="00741CD6"/>
    <w:rsid w:val="00741E4C"/>
    <w:rsid w:val="00744041"/>
    <w:rsid w:val="00744ECF"/>
    <w:rsid w:val="0074504D"/>
    <w:rsid w:val="00745DC4"/>
    <w:rsid w:val="00746734"/>
    <w:rsid w:val="00747187"/>
    <w:rsid w:val="00750F84"/>
    <w:rsid w:val="00752944"/>
    <w:rsid w:val="00753A1B"/>
    <w:rsid w:val="00754EDC"/>
    <w:rsid w:val="00755AFB"/>
    <w:rsid w:val="007573A4"/>
    <w:rsid w:val="007625F0"/>
    <w:rsid w:val="00762FAD"/>
    <w:rsid w:val="007641C1"/>
    <w:rsid w:val="00764C96"/>
    <w:rsid w:val="00766B71"/>
    <w:rsid w:val="0076723F"/>
    <w:rsid w:val="0077036E"/>
    <w:rsid w:val="0077106F"/>
    <w:rsid w:val="00772174"/>
    <w:rsid w:val="00772D92"/>
    <w:rsid w:val="00774F48"/>
    <w:rsid w:val="007763FE"/>
    <w:rsid w:val="00781A66"/>
    <w:rsid w:val="0078217E"/>
    <w:rsid w:val="007833FB"/>
    <w:rsid w:val="00783477"/>
    <w:rsid w:val="00784FE0"/>
    <w:rsid w:val="00786C91"/>
    <w:rsid w:val="007878A6"/>
    <w:rsid w:val="00787DF2"/>
    <w:rsid w:val="0079233B"/>
    <w:rsid w:val="00792F7E"/>
    <w:rsid w:val="00793E60"/>
    <w:rsid w:val="0079778C"/>
    <w:rsid w:val="007A1C07"/>
    <w:rsid w:val="007A1EDA"/>
    <w:rsid w:val="007A241D"/>
    <w:rsid w:val="007A25A8"/>
    <w:rsid w:val="007A40CD"/>
    <w:rsid w:val="007A4618"/>
    <w:rsid w:val="007A4D6C"/>
    <w:rsid w:val="007A5A19"/>
    <w:rsid w:val="007B1CA2"/>
    <w:rsid w:val="007B2118"/>
    <w:rsid w:val="007B5B80"/>
    <w:rsid w:val="007B63C7"/>
    <w:rsid w:val="007B6823"/>
    <w:rsid w:val="007C053B"/>
    <w:rsid w:val="007C22DC"/>
    <w:rsid w:val="007C2A90"/>
    <w:rsid w:val="007C5D52"/>
    <w:rsid w:val="007D25AA"/>
    <w:rsid w:val="007D262F"/>
    <w:rsid w:val="007D3ECC"/>
    <w:rsid w:val="007D43F9"/>
    <w:rsid w:val="007E451C"/>
    <w:rsid w:val="007E4808"/>
    <w:rsid w:val="007E4C24"/>
    <w:rsid w:val="007F1E2F"/>
    <w:rsid w:val="007F30DB"/>
    <w:rsid w:val="007F3AFA"/>
    <w:rsid w:val="007F43AD"/>
    <w:rsid w:val="007F5421"/>
    <w:rsid w:val="00800261"/>
    <w:rsid w:val="0080223C"/>
    <w:rsid w:val="00804F8E"/>
    <w:rsid w:val="00805C73"/>
    <w:rsid w:val="0081320A"/>
    <w:rsid w:val="00813E69"/>
    <w:rsid w:val="00816A74"/>
    <w:rsid w:val="008178DC"/>
    <w:rsid w:val="00817A4A"/>
    <w:rsid w:val="00817FE7"/>
    <w:rsid w:val="00822B69"/>
    <w:rsid w:val="0082400A"/>
    <w:rsid w:val="0082642B"/>
    <w:rsid w:val="00826711"/>
    <w:rsid w:val="00831DDB"/>
    <w:rsid w:val="00831E6C"/>
    <w:rsid w:val="00853A14"/>
    <w:rsid w:val="0085502F"/>
    <w:rsid w:val="00855829"/>
    <w:rsid w:val="00855C06"/>
    <w:rsid w:val="00861787"/>
    <w:rsid w:val="00863F73"/>
    <w:rsid w:val="00864919"/>
    <w:rsid w:val="00864D3A"/>
    <w:rsid w:val="00864D60"/>
    <w:rsid w:val="00873E9E"/>
    <w:rsid w:val="00882EEF"/>
    <w:rsid w:val="008855E1"/>
    <w:rsid w:val="00885A61"/>
    <w:rsid w:val="00886D49"/>
    <w:rsid w:val="008874DA"/>
    <w:rsid w:val="00887F44"/>
    <w:rsid w:val="00890C92"/>
    <w:rsid w:val="00890F47"/>
    <w:rsid w:val="00893B64"/>
    <w:rsid w:val="00893CDB"/>
    <w:rsid w:val="00897AF8"/>
    <w:rsid w:val="00897EEB"/>
    <w:rsid w:val="008A0874"/>
    <w:rsid w:val="008A1684"/>
    <w:rsid w:val="008A1C3E"/>
    <w:rsid w:val="008A2ED6"/>
    <w:rsid w:val="008A300C"/>
    <w:rsid w:val="008A383C"/>
    <w:rsid w:val="008A3EDC"/>
    <w:rsid w:val="008A627A"/>
    <w:rsid w:val="008A6424"/>
    <w:rsid w:val="008B10C7"/>
    <w:rsid w:val="008B134D"/>
    <w:rsid w:val="008B4C92"/>
    <w:rsid w:val="008B6F2E"/>
    <w:rsid w:val="008C0F12"/>
    <w:rsid w:val="008C2423"/>
    <w:rsid w:val="008C42E2"/>
    <w:rsid w:val="008C7D45"/>
    <w:rsid w:val="008D295D"/>
    <w:rsid w:val="008E1160"/>
    <w:rsid w:val="008E2369"/>
    <w:rsid w:val="008E7551"/>
    <w:rsid w:val="008E7638"/>
    <w:rsid w:val="008F0454"/>
    <w:rsid w:val="008F22C4"/>
    <w:rsid w:val="008F4C40"/>
    <w:rsid w:val="008F5767"/>
    <w:rsid w:val="0090301E"/>
    <w:rsid w:val="0090303D"/>
    <w:rsid w:val="00905F6D"/>
    <w:rsid w:val="00906AB2"/>
    <w:rsid w:val="00910B76"/>
    <w:rsid w:val="0091139E"/>
    <w:rsid w:val="00912898"/>
    <w:rsid w:val="0091292F"/>
    <w:rsid w:val="0091348A"/>
    <w:rsid w:val="00914D28"/>
    <w:rsid w:val="00915858"/>
    <w:rsid w:val="009209E0"/>
    <w:rsid w:val="00921084"/>
    <w:rsid w:val="00921FC9"/>
    <w:rsid w:val="00922CD5"/>
    <w:rsid w:val="00922D84"/>
    <w:rsid w:val="00924BB9"/>
    <w:rsid w:val="00924D8F"/>
    <w:rsid w:val="0092610B"/>
    <w:rsid w:val="00927F4F"/>
    <w:rsid w:val="0093295A"/>
    <w:rsid w:val="0093329D"/>
    <w:rsid w:val="00933545"/>
    <w:rsid w:val="00933E50"/>
    <w:rsid w:val="00934C08"/>
    <w:rsid w:val="009358D5"/>
    <w:rsid w:val="00935F7D"/>
    <w:rsid w:val="00941374"/>
    <w:rsid w:val="00942903"/>
    <w:rsid w:val="00942DD3"/>
    <w:rsid w:val="009462EE"/>
    <w:rsid w:val="00950EC1"/>
    <w:rsid w:val="00951841"/>
    <w:rsid w:val="00966777"/>
    <w:rsid w:val="009673F5"/>
    <w:rsid w:val="00971A22"/>
    <w:rsid w:val="00972087"/>
    <w:rsid w:val="0097355C"/>
    <w:rsid w:val="00974A93"/>
    <w:rsid w:val="009759AC"/>
    <w:rsid w:val="00981974"/>
    <w:rsid w:val="00986A95"/>
    <w:rsid w:val="00990862"/>
    <w:rsid w:val="00990DEE"/>
    <w:rsid w:val="0099240C"/>
    <w:rsid w:val="00993136"/>
    <w:rsid w:val="00996C9F"/>
    <w:rsid w:val="00997047"/>
    <w:rsid w:val="009974A8"/>
    <w:rsid w:val="009A0524"/>
    <w:rsid w:val="009A0960"/>
    <w:rsid w:val="009A1EBC"/>
    <w:rsid w:val="009A7DF1"/>
    <w:rsid w:val="009B2E6A"/>
    <w:rsid w:val="009B56B1"/>
    <w:rsid w:val="009C21C7"/>
    <w:rsid w:val="009C31AB"/>
    <w:rsid w:val="009C6BC2"/>
    <w:rsid w:val="009D01AA"/>
    <w:rsid w:val="009D35B9"/>
    <w:rsid w:val="009D4866"/>
    <w:rsid w:val="009D764F"/>
    <w:rsid w:val="009E116D"/>
    <w:rsid w:val="009E1FC9"/>
    <w:rsid w:val="009E29AF"/>
    <w:rsid w:val="009E7748"/>
    <w:rsid w:val="009F002B"/>
    <w:rsid w:val="009F0134"/>
    <w:rsid w:val="009F136D"/>
    <w:rsid w:val="009F1EA0"/>
    <w:rsid w:val="009F2690"/>
    <w:rsid w:val="009F527C"/>
    <w:rsid w:val="009F59D3"/>
    <w:rsid w:val="009F5DF0"/>
    <w:rsid w:val="009F6E61"/>
    <w:rsid w:val="009F75FD"/>
    <w:rsid w:val="00A00E43"/>
    <w:rsid w:val="00A01982"/>
    <w:rsid w:val="00A02935"/>
    <w:rsid w:val="00A02D7C"/>
    <w:rsid w:val="00A04C38"/>
    <w:rsid w:val="00A05A80"/>
    <w:rsid w:val="00A06E59"/>
    <w:rsid w:val="00A07CD4"/>
    <w:rsid w:val="00A1675C"/>
    <w:rsid w:val="00A2047B"/>
    <w:rsid w:val="00A20B27"/>
    <w:rsid w:val="00A22CFA"/>
    <w:rsid w:val="00A24A5B"/>
    <w:rsid w:val="00A302FF"/>
    <w:rsid w:val="00A3051D"/>
    <w:rsid w:val="00A33F77"/>
    <w:rsid w:val="00A35ED4"/>
    <w:rsid w:val="00A40208"/>
    <w:rsid w:val="00A414C9"/>
    <w:rsid w:val="00A42238"/>
    <w:rsid w:val="00A4240B"/>
    <w:rsid w:val="00A43DBC"/>
    <w:rsid w:val="00A47ABB"/>
    <w:rsid w:val="00A52C90"/>
    <w:rsid w:val="00A52CB3"/>
    <w:rsid w:val="00A5446F"/>
    <w:rsid w:val="00A54B27"/>
    <w:rsid w:val="00A55CDC"/>
    <w:rsid w:val="00A60F50"/>
    <w:rsid w:val="00A62F22"/>
    <w:rsid w:val="00A630E5"/>
    <w:rsid w:val="00A637EB"/>
    <w:rsid w:val="00A6561C"/>
    <w:rsid w:val="00A66A76"/>
    <w:rsid w:val="00A7204F"/>
    <w:rsid w:val="00A74E10"/>
    <w:rsid w:val="00A76FF2"/>
    <w:rsid w:val="00A84AA5"/>
    <w:rsid w:val="00A915ED"/>
    <w:rsid w:val="00A9341F"/>
    <w:rsid w:val="00A93AA9"/>
    <w:rsid w:val="00A94EBE"/>
    <w:rsid w:val="00AA0184"/>
    <w:rsid w:val="00AA17C9"/>
    <w:rsid w:val="00AA6313"/>
    <w:rsid w:val="00AA778A"/>
    <w:rsid w:val="00AB089B"/>
    <w:rsid w:val="00AB131D"/>
    <w:rsid w:val="00AB6898"/>
    <w:rsid w:val="00AC02F6"/>
    <w:rsid w:val="00AC320A"/>
    <w:rsid w:val="00AC438E"/>
    <w:rsid w:val="00AC498C"/>
    <w:rsid w:val="00AC5730"/>
    <w:rsid w:val="00AC7713"/>
    <w:rsid w:val="00AD297C"/>
    <w:rsid w:val="00AD5A04"/>
    <w:rsid w:val="00AD7CB7"/>
    <w:rsid w:val="00AE3535"/>
    <w:rsid w:val="00AE46AB"/>
    <w:rsid w:val="00AE4E24"/>
    <w:rsid w:val="00AE7E13"/>
    <w:rsid w:val="00AF272A"/>
    <w:rsid w:val="00AF57EA"/>
    <w:rsid w:val="00AF6383"/>
    <w:rsid w:val="00B02DF9"/>
    <w:rsid w:val="00B057D8"/>
    <w:rsid w:val="00B062F5"/>
    <w:rsid w:val="00B06C25"/>
    <w:rsid w:val="00B11A0D"/>
    <w:rsid w:val="00B11B8A"/>
    <w:rsid w:val="00B11C2B"/>
    <w:rsid w:val="00B1556E"/>
    <w:rsid w:val="00B156EA"/>
    <w:rsid w:val="00B158CA"/>
    <w:rsid w:val="00B159E5"/>
    <w:rsid w:val="00B16BB6"/>
    <w:rsid w:val="00B22A4C"/>
    <w:rsid w:val="00B24C47"/>
    <w:rsid w:val="00B2712C"/>
    <w:rsid w:val="00B27897"/>
    <w:rsid w:val="00B27DD8"/>
    <w:rsid w:val="00B31C1F"/>
    <w:rsid w:val="00B33710"/>
    <w:rsid w:val="00B33AB9"/>
    <w:rsid w:val="00B34A10"/>
    <w:rsid w:val="00B35225"/>
    <w:rsid w:val="00B364F4"/>
    <w:rsid w:val="00B418EB"/>
    <w:rsid w:val="00B437D6"/>
    <w:rsid w:val="00B47BDC"/>
    <w:rsid w:val="00B501C9"/>
    <w:rsid w:val="00B507D0"/>
    <w:rsid w:val="00B5116E"/>
    <w:rsid w:val="00B54B2A"/>
    <w:rsid w:val="00B552FC"/>
    <w:rsid w:val="00B620DC"/>
    <w:rsid w:val="00B62A92"/>
    <w:rsid w:val="00B63D88"/>
    <w:rsid w:val="00B66F6C"/>
    <w:rsid w:val="00B709F3"/>
    <w:rsid w:val="00B7255B"/>
    <w:rsid w:val="00B7280D"/>
    <w:rsid w:val="00B761EF"/>
    <w:rsid w:val="00B77C87"/>
    <w:rsid w:val="00B80F3D"/>
    <w:rsid w:val="00B8178D"/>
    <w:rsid w:val="00B81848"/>
    <w:rsid w:val="00B82A3B"/>
    <w:rsid w:val="00B874F2"/>
    <w:rsid w:val="00B9267A"/>
    <w:rsid w:val="00B95FFB"/>
    <w:rsid w:val="00B96D46"/>
    <w:rsid w:val="00BA0051"/>
    <w:rsid w:val="00BA2188"/>
    <w:rsid w:val="00BA257B"/>
    <w:rsid w:val="00BA3ADF"/>
    <w:rsid w:val="00BA5BA7"/>
    <w:rsid w:val="00BA5D22"/>
    <w:rsid w:val="00BA64F6"/>
    <w:rsid w:val="00BB30FC"/>
    <w:rsid w:val="00BB4932"/>
    <w:rsid w:val="00BB4E29"/>
    <w:rsid w:val="00BB6C04"/>
    <w:rsid w:val="00BB767B"/>
    <w:rsid w:val="00BB77AC"/>
    <w:rsid w:val="00BC046C"/>
    <w:rsid w:val="00BC118A"/>
    <w:rsid w:val="00BC1A15"/>
    <w:rsid w:val="00BC1CE1"/>
    <w:rsid w:val="00BC2E95"/>
    <w:rsid w:val="00BC3AA6"/>
    <w:rsid w:val="00BC7377"/>
    <w:rsid w:val="00BD1ACC"/>
    <w:rsid w:val="00BD50D0"/>
    <w:rsid w:val="00BD59F9"/>
    <w:rsid w:val="00BD5CAE"/>
    <w:rsid w:val="00BD7B4D"/>
    <w:rsid w:val="00BE32CA"/>
    <w:rsid w:val="00BE3AB7"/>
    <w:rsid w:val="00BE43E1"/>
    <w:rsid w:val="00BE71E7"/>
    <w:rsid w:val="00BF16FF"/>
    <w:rsid w:val="00BF612F"/>
    <w:rsid w:val="00BF78F7"/>
    <w:rsid w:val="00C01F39"/>
    <w:rsid w:val="00C02395"/>
    <w:rsid w:val="00C0296A"/>
    <w:rsid w:val="00C04413"/>
    <w:rsid w:val="00C051FA"/>
    <w:rsid w:val="00C10612"/>
    <w:rsid w:val="00C10787"/>
    <w:rsid w:val="00C11785"/>
    <w:rsid w:val="00C17C79"/>
    <w:rsid w:val="00C249DA"/>
    <w:rsid w:val="00C26EB9"/>
    <w:rsid w:val="00C26F47"/>
    <w:rsid w:val="00C26FB7"/>
    <w:rsid w:val="00C34103"/>
    <w:rsid w:val="00C34191"/>
    <w:rsid w:val="00C42BE6"/>
    <w:rsid w:val="00C44EC3"/>
    <w:rsid w:val="00C53411"/>
    <w:rsid w:val="00C548D9"/>
    <w:rsid w:val="00C62CEA"/>
    <w:rsid w:val="00C6669E"/>
    <w:rsid w:val="00C66E94"/>
    <w:rsid w:val="00C6763A"/>
    <w:rsid w:val="00C71D8E"/>
    <w:rsid w:val="00C72D39"/>
    <w:rsid w:val="00C738FA"/>
    <w:rsid w:val="00C80BEA"/>
    <w:rsid w:val="00C83348"/>
    <w:rsid w:val="00C84FC6"/>
    <w:rsid w:val="00C86320"/>
    <w:rsid w:val="00C8635E"/>
    <w:rsid w:val="00C909A5"/>
    <w:rsid w:val="00C91944"/>
    <w:rsid w:val="00C93B5B"/>
    <w:rsid w:val="00C96309"/>
    <w:rsid w:val="00C9640A"/>
    <w:rsid w:val="00C97B5B"/>
    <w:rsid w:val="00CA0109"/>
    <w:rsid w:val="00CA1A46"/>
    <w:rsid w:val="00CA6CD0"/>
    <w:rsid w:val="00CA7169"/>
    <w:rsid w:val="00CA745A"/>
    <w:rsid w:val="00CA7631"/>
    <w:rsid w:val="00CB07C3"/>
    <w:rsid w:val="00CB1F9C"/>
    <w:rsid w:val="00CB205A"/>
    <w:rsid w:val="00CB23A7"/>
    <w:rsid w:val="00CB2ADF"/>
    <w:rsid w:val="00CB3756"/>
    <w:rsid w:val="00CB4B1F"/>
    <w:rsid w:val="00CB6A8E"/>
    <w:rsid w:val="00CB6CDE"/>
    <w:rsid w:val="00CC010C"/>
    <w:rsid w:val="00CC24D9"/>
    <w:rsid w:val="00CC28C6"/>
    <w:rsid w:val="00CC333D"/>
    <w:rsid w:val="00CC6711"/>
    <w:rsid w:val="00CC7504"/>
    <w:rsid w:val="00CD089D"/>
    <w:rsid w:val="00CD0CE3"/>
    <w:rsid w:val="00CD1F9C"/>
    <w:rsid w:val="00CD2FD4"/>
    <w:rsid w:val="00CD68B5"/>
    <w:rsid w:val="00CE01BE"/>
    <w:rsid w:val="00CE1A77"/>
    <w:rsid w:val="00CE1B3D"/>
    <w:rsid w:val="00CE2C71"/>
    <w:rsid w:val="00CF10EB"/>
    <w:rsid w:val="00CF2673"/>
    <w:rsid w:val="00CF4444"/>
    <w:rsid w:val="00CF5A27"/>
    <w:rsid w:val="00CF5E05"/>
    <w:rsid w:val="00D04C4F"/>
    <w:rsid w:val="00D0723F"/>
    <w:rsid w:val="00D0744E"/>
    <w:rsid w:val="00D1011C"/>
    <w:rsid w:val="00D10F45"/>
    <w:rsid w:val="00D13952"/>
    <w:rsid w:val="00D16653"/>
    <w:rsid w:val="00D16B1B"/>
    <w:rsid w:val="00D16FE4"/>
    <w:rsid w:val="00D1767E"/>
    <w:rsid w:val="00D17F12"/>
    <w:rsid w:val="00D261E6"/>
    <w:rsid w:val="00D31833"/>
    <w:rsid w:val="00D3193D"/>
    <w:rsid w:val="00D330ED"/>
    <w:rsid w:val="00D45194"/>
    <w:rsid w:val="00D47113"/>
    <w:rsid w:val="00D47C56"/>
    <w:rsid w:val="00D52EC3"/>
    <w:rsid w:val="00D57969"/>
    <w:rsid w:val="00D61160"/>
    <w:rsid w:val="00D648A0"/>
    <w:rsid w:val="00D657EB"/>
    <w:rsid w:val="00D659CC"/>
    <w:rsid w:val="00D66D1A"/>
    <w:rsid w:val="00D6737D"/>
    <w:rsid w:val="00D72A56"/>
    <w:rsid w:val="00D73A0D"/>
    <w:rsid w:val="00D7576F"/>
    <w:rsid w:val="00D76B33"/>
    <w:rsid w:val="00D808F8"/>
    <w:rsid w:val="00D81401"/>
    <w:rsid w:val="00D8201C"/>
    <w:rsid w:val="00D82322"/>
    <w:rsid w:val="00D82E24"/>
    <w:rsid w:val="00D82F96"/>
    <w:rsid w:val="00D83F4F"/>
    <w:rsid w:val="00D85C38"/>
    <w:rsid w:val="00D903EF"/>
    <w:rsid w:val="00D90A96"/>
    <w:rsid w:val="00D91270"/>
    <w:rsid w:val="00D92A6A"/>
    <w:rsid w:val="00D940E5"/>
    <w:rsid w:val="00D94F0E"/>
    <w:rsid w:val="00D957CF"/>
    <w:rsid w:val="00D96CF4"/>
    <w:rsid w:val="00DA08FC"/>
    <w:rsid w:val="00DA3BF7"/>
    <w:rsid w:val="00DA407E"/>
    <w:rsid w:val="00DA45CF"/>
    <w:rsid w:val="00DA46A8"/>
    <w:rsid w:val="00DA6E1F"/>
    <w:rsid w:val="00DB2C41"/>
    <w:rsid w:val="00DB40F4"/>
    <w:rsid w:val="00DB49F5"/>
    <w:rsid w:val="00DC2A97"/>
    <w:rsid w:val="00DC4D76"/>
    <w:rsid w:val="00DC53B3"/>
    <w:rsid w:val="00DC53C1"/>
    <w:rsid w:val="00DD0064"/>
    <w:rsid w:val="00DD2686"/>
    <w:rsid w:val="00DD5425"/>
    <w:rsid w:val="00DD5811"/>
    <w:rsid w:val="00DD6E22"/>
    <w:rsid w:val="00DD704D"/>
    <w:rsid w:val="00DE4A3B"/>
    <w:rsid w:val="00DE7C0F"/>
    <w:rsid w:val="00DF0970"/>
    <w:rsid w:val="00DF512F"/>
    <w:rsid w:val="00DF5F3C"/>
    <w:rsid w:val="00E0544D"/>
    <w:rsid w:val="00E07258"/>
    <w:rsid w:val="00E07EC4"/>
    <w:rsid w:val="00E12A77"/>
    <w:rsid w:val="00E1538D"/>
    <w:rsid w:val="00E15C0A"/>
    <w:rsid w:val="00E2035C"/>
    <w:rsid w:val="00E23F5E"/>
    <w:rsid w:val="00E24796"/>
    <w:rsid w:val="00E25233"/>
    <w:rsid w:val="00E26191"/>
    <w:rsid w:val="00E26394"/>
    <w:rsid w:val="00E32DE4"/>
    <w:rsid w:val="00E34BAF"/>
    <w:rsid w:val="00E34F1F"/>
    <w:rsid w:val="00E352DA"/>
    <w:rsid w:val="00E376F4"/>
    <w:rsid w:val="00E40456"/>
    <w:rsid w:val="00E40EAF"/>
    <w:rsid w:val="00E40EC9"/>
    <w:rsid w:val="00E4125C"/>
    <w:rsid w:val="00E43791"/>
    <w:rsid w:val="00E45044"/>
    <w:rsid w:val="00E45D6E"/>
    <w:rsid w:val="00E501C0"/>
    <w:rsid w:val="00E50781"/>
    <w:rsid w:val="00E51E0D"/>
    <w:rsid w:val="00E5248B"/>
    <w:rsid w:val="00E562F5"/>
    <w:rsid w:val="00E5659A"/>
    <w:rsid w:val="00E572E9"/>
    <w:rsid w:val="00E60A10"/>
    <w:rsid w:val="00E61247"/>
    <w:rsid w:val="00E62081"/>
    <w:rsid w:val="00E62452"/>
    <w:rsid w:val="00E635B2"/>
    <w:rsid w:val="00E709B7"/>
    <w:rsid w:val="00E71003"/>
    <w:rsid w:val="00E73E45"/>
    <w:rsid w:val="00E742B3"/>
    <w:rsid w:val="00E80662"/>
    <w:rsid w:val="00E81A08"/>
    <w:rsid w:val="00E81C72"/>
    <w:rsid w:val="00E8264A"/>
    <w:rsid w:val="00E848D6"/>
    <w:rsid w:val="00E84D76"/>
    <w:rsid w:val="00E85607"/>
    <w:rsid w:val="00E8732A"/>
    <w:rsid w:val="00E903C6"/>
    <w:rsid w:val="00EA21C9"/>
    <w:rsid w:val="00EA2397"/>
    <w:rsid w:val="00EA2D17"/>
    <w:rsid w:val="00EA3D50"/>
    <w:rsid w:val="00EA4F90"/>
    <w:rsid w:val="00EA7C8E"/>
    <w:rsid w:val="00EB03F9"/>
    <w:rsid w:val="00EB18E4"/>
    <w:rsid w:val="00EB221A"/>
    <w:rsid w:val="00EB2C0E"/>
    <w:rsid w:val="00EB5EEA"/>
    <w:rsid w:val="00EC134E"/>
    <w:rsid w:val="00EC6C96"/>
    <w:rsid w:val="00EC7C89"/>
    <w:rsid w:val="00ED2B2D"/>
    <w:rsid w:val="00ED2CB4"/>
    <w:rsid w:val="00ED3731"/>
    <w:rsid w:val="00EE0510"/>
    <w:rsid w:val="00EE154E"/>
    <w:rsid w:val="00EE3682"/>
    <w:rsid w:val="00EE4EED"/>
    <w:rsid w:val="00EE5409"/>
    <w:rsid w:val="00EE64A5"/>
    <w:rsid w:val="00EF2C18"/>
    <w:rsid w:val="00EF3F09"/>
    <w:rsid w:val="00F01121"/>
    <w:rsid w:val="00F018AA"/>
    <w:rsid w:val="00F01D23"/>
    <w:rsid w:val="00F0299F"/>
    <w:rsid w:val="00F0595F"/>
    <w:rsid w:val="00F072C5"/>
    <w:rsid w:val="00F07487"/>
    <w:rsid w:val="00F102F7"/>
    <w:rsid w:val="00F13C5B"/>
    <w:rsid w:val="00F14422"/>
    <w:rsid w:val="00F14DFD"/>
    <w:rsid w:val="00F176FE"/>
    <w:rsid w:val="00F23260"/>
    <w:rsid w:val="00F24610"/>
    <w:rsid w:val="00F26619"/>
    <w:rsid w:val="00F3014B"/>
    <w:rsid w:val="00F316C8"/>
    <w:rsid w:val="00F32591"/>
    <w:rsid w:val="00F32D5C"/>
    <w:rsid w:val="00F3404D"/>
    <w:rsid w:val="00F42A9F"/>
    <w:rsid w:val="00F44C69"/>
    <w:rsid w:val="00F45489"/>
    <w:rsid w:val="00F45814"/>
    <w:rsid w:val="00F47B88"/>
    <w:rsid w:val="00F502B0"/>
    <w:rsid w:val="00F50BC4"/>
    <w:rsid w:val="00F50FF8"/>
    <w:rsid w:val="00F512B6"/>
    <w:rsid w:val="00F516FA"/>
    <w:rsid w:val="00F523FD"/>
    <w:rsid w:val="00F52B59"/>
    <w:rsid w:val="00F5496F"/>
    <w:rsid w:val="00F559D0"/>
    <w:rsid w:val="00F55B83"/>
    <w:rsid w:val="00F571FD"/>
    <w:rsid w:val="00F577CD"/>
    <w:rsid w:val="00F6317C"/>
    <w:rsid w:val="00F65CC3"/>
    <w:rsid w:val="00F6634C"/>
    <w:rsid w:val="00F6652D"/>
    <w:rsid w:val="00F71C28"/>
    <w:rsid w:val="00F72D8C"/>
    <w:rsid w:val="00F72FAB"/>
    <w:rsid w:val="00F73875"/>
    <w:rsid w:val="00F7459D"/>
    <w:rsid w:val="00F75995"/>
    <w:rsid w:val="00F777A1"/>
    <w:rsid w:val="00F81F51"/>
    <w:rsid w:val="00F84798"/>
    <w:rsid w:val="00F849CD"/>
    <w:rsid w:val="00F8584E"/>
    <w:rsid w:val="00F858F9"/>
    <w:rsid w:val="00F92541"/>
    <w:rsid w:val="00F93A88"/>
    <w:rsid w:val="00F93C20"/>
    <w:rsid w:val="00F96628"/>
    <w:rsid w:val="00FA1526"/>
    <w:rsid w:val="00FA366C"/>
    <w:rsid w:val="00FA4079"/>
    <w:rsid w:val="00FB24BC"/>
    <w:rsid w:val="00FB2CEF"/>
    <w:rsid w:val="00FB3162"/>
    <w:rsid w:val="00FB4798"/>
    <w:rsid w:val="00FB69AC"/>
    <w:rsid w:val="00FC059D"/>
    <w:rsid w:val="00FC33D8"/>
    <w:rsid w:val="00FC3E6A"/>
    <w:rsid w:val="00FC51AD"/>
    <w:rsid w:val="00FC6331"/>
    <w:rsid w:val="00FD0B0E"/>
    <w:rsid w:val="00FD5ACD"/>
    <w:rsid w:val="00FD5AF8"/>
    <w:rsid w:val="00FE7F7F"/>
    <w:rsid w:val="00FF05A7"/>
    <w:rsid w:val="00FF2265"/>
    <w:rsid w:val="00FF2EB9"/>
    <w:rsid w:val="00FF358C"/>
    <w:rsid w:val="00FF65DE"/>
    <w:rsid w:val="00FF6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C4"/>
  </w:style>
  <w:style w:type="paragraph" w:styleId="1">
    <w:name w:val="heading 1"/>
    <w:basedOn w:val="a"/>
    <w:next w:val="a"/>
    <w:qFormat/>
    <w:rsid w:val="00E07EC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E07EC4"/>
    <w:pPr>
      <w:jc w:val="center"/>
    </w:pPr>
    <w:rPr>
      <w:b/>
    </w:rPr>
  </w:style>
  <w:style w:type="paragraph" w:styleId="a5">
    <w:name w:val="Document Map"/>
    <w:basedOn w:val="a"/>
    <w:semiHidden/>
    <w:rsid w:val="000B2AC4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sid w:val="008A300C"/>
    <w:pPr>
      <w:jc w:val="both"/>
    </w:pPr>
    <w:rPr>
      <w:rFonts w:ascii="Arial" w:hAnsi="Arial"/>
      <w:sz w:val="26"/>
    </w:rPr>
  </w:style>
  <w:style w:type="character" w:customStyle="1" w:styleId="a7">
    <w:name w:val="Основной текст Знак"/>
    <w:link w:val="a6"/>
    <w:rsid w:val="008A300C"/>
    <w:rPr>
      <w:rFonts w:ascii="Arial" w:hAnsi="Arial"/>
      <w:sz w:val="26"/>
      <w:lang w:val="ru-RU" w:eastAsia="ru-RU" w:bidi="ar-SA"/>
    </w:rPr>
  </w:style>
  <w:style w:type="paragraph" w:styleId="2">
    <w:name w:val="Body Text 2"/>
    <w:basedOn w:val="a"/>
    <w:rsid w:val="00344E9A"/>
    <w:pPr>
      <w:spacing w:after="120" w:line="480" w:lineRule="auto"/>
    </w:pPr>
  </w:style>
  <w:style w:type="paragraph" w:customStyle="1" w:styleId="ConsPlusNormal">
    <w:name w:val="ConsPlusNormal"/>
    <w:rsid w:val="009F01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аблицы (моноширинный)"/>
    <w:basedOn w:val="a"/>
    <w:next w:val="a"/>
    <w:rsid w:val="009F013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9F01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a">
    <w:name w:val="page number"/>
    <w:basedOn w:val="a0"/>
    <w:rsid w:val="009F0134"/>
  </w:style>
  <w:style w:type="paragraph" w:styleId="ab">
    <w:name w:val="header"/>
    <w:basedOn w:val="a"/>
    <w:link w:val="ac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0">
    <w:name w:val="Знак Знак1"/>
    <w:rsid w:val="009F0134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E903C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c">
    <w:name w:val="Верхний колонтитул Знак"/>
    <w:link w:val="ab"/>
    <w:rsid w:val="00EA2D17"/>
    <w:rPr>
      <w:sz w:val="24"/>
      <w:szCs w:val="24"/>
    </w:rPr>
  </w:style>
  <w:style w:type="paragraph" w:customStyle="1" w:styleId="11">
    <w:name w:val="Стиль1"/>
    <w:basedOn w:val="a"/>
    <w:rsid w:val="00EA2D17"/>
    <w:pPr>
      <w:suppressAutoHyphens/>
      <w:spacing w:line="360" w:lineRule="auto"/>
      <w:ind w:firstLine="540"/>
      <w:jc w:val="center"/>
    </w:pPr>
    <w:rPr>
      <w:b/>
      <w:sz w:val="24"/>
      <w:szCs w:val="24"/>
      <w:lang w:eastAsia="ar-SA"/>
    </w:rPr>
  </w:style>
  <w:style w:type="character" w:styleId="ae">
    <w:name w:val="Hyperlink"/>
    <w:uiPriority w:val="99"/>
    <w:unhideWhenUsed/>
    <w:rsid w:val="00C44EC3"/>
    <w:rPr>
      <w:color w:val="0000FF"/>
      <w:u w:val="single"/>
    </w:rPr>
  </w:style>
  <w:style w:type="paragraph" w:styleId="af">
    <w:name w:val="Balloon Text"/>
    <w:basedOn w:val="a"/>
    <w:link w:val="af0"/>
    <w:rsid w:val="005C6DB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C6DB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7DDA"/>
    <w:pPr>
      <w:ind w:left="720"/>
      <w:contextualSpacing/>
    </w:pPr>
  </w:style>
  <w:style w:type="paragraph" w:styleId="af2">
    <w:name w:val="No Spacing"/>
    <w:link w:val="af3"/>
    <w:uiPriority w:val="1"/>
    <w:qFormat/>
    <w:rsid w:val="00A20B27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A20B27"/>
    <w:rPr>
      <w:rFonts w:ascii="Calibri" w:hAnsi="Calibri"/>
      <w:sz w:val="22"/>
      <w:szCs w:val="22"/>
      <w:lang w:bidi="ar-SA"/>
    </w:rPr>
  </w:style>
  <w:style w:type="paragraph" w:customStyle="1" w:styleId="12">
    <w:name w:val="Абзац списка1"/>
    <w:basedOn w:val="a"/>
    <w:link w:val="ListParagraphChar"/>
    <w:rsid w:val="00EF3F0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2"/>
    <w:locked/>
    <w:rsid w:val="00EF3F09"/>
    <w:rPr>
      <w:rFonts w:ascii="Calibri" w:hAnsi="Calibri"/>
      <w:sz w:val="22"/>
      <w:szCs w:val="22"/>
    </w:rPr>
  </w:style>
  <w:style w:type="paragraph" w:customStyle="1" w:styleId="ConsTitle">
    <w:name w:val="ConsTitle"/>
    <w:rsid w:val="008B4C9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xl65">
    <w:name w:val="xl65"/>
    <w:basedOn w:val="a"/>
    <w:rsid w:val="008A38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customStyle="1" w:styleId="6">
    <w:name w:val="Основной текст (6)_"/>
    <w:link w:val="61"/>
    <w:locked/>
    <w:rsid w:val="00062CB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062CB3"/>
    <w:pPr>
      <w:shd w:val="clear" w:color="auto" w:fill="FFFFFF"/>
      <w:spacing w:before="1140" w:line="240" w:lineRule="atLeast"/>
      <w:jc w:val="center"/>
    </w:pPr>
  </w:style>
  <w:style w:type="character" w:customStyle="1" w:styleId="60">
    <w:name w:val="Основной текст (6)"/>
    <w:rsid w:val="00062CB3"/>
  </w:style>
  <w:style w:type="paragraph" w:styleId="af4">
    <w:name w:val="Normal (Web)"/>
    <w:basedOn w:val="a"/>
    <w:uiPriority w:val="99"/>
    <w:semiHidden/>
    <w:unhideWhenUsed/>
    <w:rsid w:val="0070749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uta\&#1052;&#1086;&#1080;%20&#1076;&#1086;&#1082;&#1091;&#1084;&#1077;&#1085;&#1090;&#1099;\&#1041;&#1083;&#1072;&#1085;&#1082;&#1080;\&#1056;&#1072;&#1089;&#1087;&#1086;&#1088;&#1103;&#1078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40D1FDD-5D7F-495E-B09B-D8ABEF1E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- 2006</Template>
  <TotalTime>43</TotalTime>
  <Pages>7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</vt:lpstr>
    </vt:vector>
  </TitlesOfParts>
  <Company>Home</Company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Anuta</dc:creator>
  <cp:lastModifiedBy>RePack by Diakov</cp:lastModifiedBy>
  <cp:revision>7</cp:revision>
  <cp:lastPrinted>2023-03-13T06:27:00Z</cp:lastPrinted>
  <dcterms:created xsi:type="dcterms:W3CDTF">2022-12-14T10:04:00Z</dcterms:created>
  <dcterms:modified xsi:type="dcterms:W3CDTF">2023-03-13T06:27:00Z</dcterms:modified>
</cp:coreProperties>
</file>