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7247D" w14:textId="095ED002" w:rsidR="0020585E" w:rsidRPr="0020585E" w:rsidRDefault="0020585E" w:rsidP="0020585E">
      <w:pPr>
        <w:ind w:right="-103" w:firstLine="0"/>
        <w:jc w:val="center"/>
        <w:rPr>
          <w:rFonts w:ascii="Times New Roman" w:hAnsi="Times New Roman"/>
        </w:rPr>
      </w:pPr>
      <w:r w:rsidRPr="0020585E">
        <w:rPr>
          <w:rFonts w:ascii="Times New Roman" w:hAnsi="Times New Roman"/>
          <w:noProof/>
        </w:rPr>
        <w:drawing>
          <wp:inline distT="0" distB="0" distL="0" distR="0" wp14:anchorId="178967FD" wp14:editId="3F505F24">
            <wp:extent cx="586740" cy="7334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F7F24" w14:textId="77777777" w:rsidR="0020585E" w:rsidRPr="0020585E" w:rsidRDefault="0020585E" w:rsidP="0020585E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20585E">
        <w:rPr>
          <w:rFonts w:ascii="Times New Roman" w:hAnsi="Times New Roman"/>
          <w:b/>
          <w:spacing w:val="-2"/>
        </w:rPr>
        <w:t>Сельское поселение Салым</w:t>
      </w:r>
    </w:p>
    <w:p w14:paraId="26ED569B" w14:textId="77777777" w:rsidR="0020585E" w:rsidRPr="0020585E" w:rsidRDefault="0020585E" w:rsidP="0020585E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20585E">
        <w:rPr>
          <w:rFonts w:ascii="Times New Roman" w:hAnsi="Times New Roman"/>
          <w:b/>
        </w:rPr>
        <w:t>Нефтеюганский район</w:t>
      </w:r>
    </w:p>
    <w:p w14:paraId="7A203991" w14:textId="77777777" w:rsidR="0020585E" w:rsidRPr="0020585E" w:rsidRDefault="0020585E" w:rsidP="0020585E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20585E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20585E">
        <w:rPr>
          <w:rFonts w:ascii="Times New Roman" w:hAnsi="Times New Roman"/>
          <w:b/>
        </w:rPr>
        <w:t>г-</w:t>
      </w:r>
      <w:proofErr w:type="gramEnd"/>
      <w:r w:rsidRPr="0020585E">
        <w:rPr>
          <w:rFonts w:ascii="Times New Roman" w:hAnsi="Times New Roman"/>
          <w:b/>
        </w:rPr>
        <w:t xml:space="preserve"> Югра</w:t>
      </w:r>
    </w:p>
    <w:p w14:paraId="414D77E5" w14:textId="77777777" w:rsidR="0020585E" w:rsidRPr="0020585E" w:rsidRDefault="0020585E" w:rsidP="0020585E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20585E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53FD6EB9" w14:textId="77777777" w:rsidR="0020585E" w:rsidRPr="0020585E" w:rsidRDefault="0020585E" w:rsidP="0020585E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20585E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20585E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3C8D8394" w14:textId="77777777" w:rsidR="0020585E" w:rsidRPr="0020585E" w:rsidRDefault="0020585E" w:rsidP="0020585E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0585E">
        <w:rPr>
          <w:rFonts w:ascii="Times New Roman" w:hAnsi="Times New Roman"/>
          <w:b/>
          <w:sz w:val="32"/>
          <w:szCs w:val="32"/>
        </w:rPr>
        <w:t>ПОСТАНОВЛЕНИЕ</w:t>
      </w:r>
    </w:p>
    <w:p w14:paraId="1BFD8C79" w14:textId="0ABBCB6A" w:rsidR="0020585E" w:rsidRPr="0020585E" w:rsidRDefault="0020585E" w:rsidP="0020585E">
      <w:pPr>
        <w:shd w:val="clear" w:color="auto" w:fill="FFFFFF"/>
        <w:tabs>
          <w:tab w:val="left" w:leader="underscore" w:pos="2239"/>
          <w:tab w:val="left" w:pos="7805"/>
        </w:tabs>
        <w:spacing w:before="187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12</w:t>
      </w:r>
      <w:r w:rsidRPr="0020585E">
        <w:rPr>
          <w:rFonts w:ascii="Times New Roman" w:hAnsi="Times New Roman"/>
          <w:sz w:val="26"/>
          <w:szCs w:val="26"/>
          <w:u w:val="single"/>
        </w:rPr>
        <w:t xml:space="preserve"> декабря 2025 года</w:t>
      </w:r>
      <w:r w:rsidRPr="0020585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Pr="0020585E">
        <w:rPr>
          <w:rFonts w:ascii="Times New Roman" w:hAnsi="Times New Roman"/>
          <w:sz w:val="26"/>
          <w:szCs w:val="26"/>
          <w:u w:val="single"/>
        </w:rPr>
        <w:t>№ 20</w:t>
      </w:r>
      <w:r>
        <w:rPr>
          <w:rFonts w:ascii="Times New Roman" w:hAnsi="Times New Roman"/>
          <w:sz w:val="26"/>
          <w:szCs w:val="26"/>
          <w:u w:val="single"/>
        </w:rPr>
        <w:t>8</w:t>
      </w:r>
      <w:r w:rsidRPr="0020585E">
        <w:rPr>
          <w:rFonts w:ascii="Times New Roman" w:hAnsi="Times New Roman"/>
          <w:sz w:val="26"/>
          <w:szCs w:val="26"/>
          <w:u w:val="single"/>
        </w:rPr>
        <w:t>-п</w:t>
      </w:r>
    </w:p>
    <w:p w14:paraId="6902D146" w14:textId="77777777" w:rsidR="0020585E" w:rsidRPr="0020585E" w:rsidRDefault="0020585E" w:rsidP="0020585E">
      <w:pPr>
        <w:shd w:val="clear" w:color="auto" w:fill="FFFFFF"/>
        <w:spacing w:before="115"/>
        <w:ind w:left="7" w:firstLine="0"/>
        <w:jc w:val="center"/>
        <w:rPr>
          <w:rFonts w:ascii="Times New Roman" w:hAnsi="Times New Roman"/>
          <w:sz w:val="22"/>
          <w:szCs w:val="22"/>
        </w:rPr>
      </w:pPr>
      <w:r w:rsidRPr="0020585E">
        <w:rPr>
          <w:rFonts w:ascii="Times New Roman" w:hAnsi="Times New Roman"/>
          <w:spacing w:val="-13"/>
          <w:sz w:val="22"/>
          <w:szCs w:val="22"/>
        </w:rPr>
        <w:t>п. Салым</w:t>
      </w:r>
    </w:p>
    <w:p w14:paraId="1266A16D" w14:textId="77777777"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14:paraId="064B7ECF" w14:textId="77777777" w:rsidR="00DB4E27" w:rsidRPr="00FB6EDA" w:rsidRDefault="00DB4E27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Салым»</w:t>
      </w:r>
    </w:p>
    <w:p w14:paraId="194C851F" w14:textId="77777777"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14:paraId="279BB966" w14:textId="77777777" w:rsidR="00053631" w:rsidRPr="00FB6EDA" w:rsidRDefault="00053631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14:paraId="1C244E4E" w14:textId="2DF8584F" w:rsidR="00DB4E27" w:rsidRPr="00FB6EDA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FB6EDA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B60D79">
        <w:rPr>
          <w:rFonts w:ascii="Times New Roman" w:hAnsi="Times New Roman"/>
          <w:sz w:val="26"/>
          <w:szCs w:val="26"/>
        </w:rPr>
        <w:t xml:space="preserve">Федеральными законами от 06 октября 2003 года № 131-ФЗ «Об общих принципах организации местного самоуправления в Российской Федерации», от 20 марта 2025 года </w:t>
      </w:r>
      <w:r w:rsidR="00B60D79" w:rsidRPr="00A07CC2">
        <w:rPr>
          <w:rFonts w:ascii="Times New Roman" w:hAnsi="Times New Roman"/>
          <w:sz w:val="26"/>
          <w:szCs w:val="26"/>
        </w:rPr>
        <w:t>№ 33-ФЗ «Об общих принципах организации местного самоуправления в единой системе публичной власти»</w:t>
      </w:r>
      <w:r w:rsidR="00B60D79">
        <w:rPr>
          <w:rFonts w:ascii="Times New Roman" w:hAnsi="Times New Roman"/>
          <w:sz w:val="26"/>
          <w:szCs w:val="26"/>
        </w:rPr>
        <w:t xml:space="preserve">, </w:t>
      </w:r>
      <w:r w:rsidRPr="00F9791B">
        <w:rPr>
          <w:rFonts w:ascii="Times New Roman" w:hAnsi="Times New Roman"/>
          <w:sz w:val="26"/>
          <w:szCs w:val="26"/>
        </w:rPr>
        <w:t>руководствуясь постановлением администрации сельского поселения Салым от 28 декабря 2021 года № 176-п «О порядке разработки и реализации</w:t>
      </w:r>
      <w:proofErr w:type="gramEnd"/>
      <w:r w:rsidRPr="00F9791B">
        <w:rPr>
          <w:rFonts w:ascii="Times New Roman" w:hAnsi="Times New Roman"/>
          <w:sz w:val="26"/>
          <w:szCs w:val="26"/>
        </w:rPr>
        <w:t xml:space="preserve"> муниципальных программ сельского поселения Салым», постановлением администрации сельского поселения Салым от </w:t>
      </w:r>
      <w:r w:rsidR="00330A47" w:rsidRPr="00F9791B">
        <w:rPr>
          <w:rFonts w:ascii="Times New Roman" w:hAnsi="Times New Roman"/>
          <w:sz w:val="26"/>
          <w:szCs w:val="26"/>
        </w:rPr>
        <w:t>02 октября</w:t>
      </w:r>
      <w:r w:rsidRPr="00F9791B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202</w:t>
      </w:r>
      <w:r w:rsidR="00330A47">
        <w:rPr>
          <w:rFonts w:ascii="Times New Roman" w:hAnsi="Times New Roman"/>
          <w:sz w:val="26"/>
          <w:szCs w:val="26"/>
        </w:rPr>
        <w:t>4 года № 198</w:t>
      </w:r>
      <w:r w:rsidRPr="00FB6EDA">
        <w:rPr>
          <w:rFonts w:ascii="Times New Roman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FB6EDA">
        <w:rPr>
          <w:rFonts w:ascii="Times New Roman" w:hAnsi="Times New Roman"/>
          <w:sz w:val="26"/>
          <w:szCs w:val="26"/>
        </w:rPr>
        <w:t>п</w:t>
      </w:r>
      <w:proofErr w:type="gramEnd"/>
      <w:r w:rsidRPr="00FB6EDA">
        <w:rPr>
          <w:rFonts w:ascii="Times New Roman" w:hAnsi="Times New Roman"/>
          <w:sz w:val="26"/>
          <w:szCs w:val="26"/>
        </w:rPr>
        <w:t xml:space="preserve"> о с т а н о в л я ю</w:t>
      </w:r>
      <w:r w:rsidR="00DB4E27" w:rsidRPr="00FB6EDA">
        <w:rPr>
          <w:rFonts w:ascii="Times New Roman" w:hAnsi="Times New Roman"/>
          <w:sz w:val="26"/>
          <w:szCs w:val="26"/>
        </w:rPr>
        <w:t>:</w:t>
      </w:r>
    </w:p>
    <w:p w14:paraId="37DCCE6B" w14:textId="77777777" w:rsidR="00DB4E27" w:rsidRPr="00FB6EDA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2C10E646" w14:textId="77777777" w:rsidR="00A07CC2" w:rsidRDefault="0050024B" w:rsidP="0020585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0024B">
        <w:rPr>
          <w:rFonts w:ascii="Times New Roman" w:hAnsi="Times New Roman"/>
          <w:sz w:val="26"/>
          <w:szCs w:val="26"/>
        </w:rPr>
        <w:t xml:space="preserve">1. </w:t>
      </w:r>
      <w:r w:rsidR="00A07CC2">
        <w:rPr>
          <w:rFonts w:ascii="Times New Roman" w:hAnsi="Times New Roman"/>
          <w:sz w:val="26"/>
          <w:szCs w:val="26"/>
        </w:rPr>
        <w:t>В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постановление администрации сельского поселения Салым от </w:t>
      </w:r>
      <w:r w:rsidRPr="00FB6EDA">
        <w:rPr>
          <w:rFonts w:ascii="Times New Roman" w:hAnsi="Times New Roman"/>
          <w:sz w:val="26"/>
          <w:szCs w:val="26"/>
        </w:rPr>
        <w:t xml:space="preserve">30 ноября 2018 года №179-п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>«Об утверждении муниципальной программы «</w:t>
      </w:r>
      <w:r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Салым»</w:t>
      </w:r>
      <w:r w:rsidR="0015699B" w:rsidRPr="0015699B">
        <w:rPr>
          <w:rFonts w:ascii="Times New Roman" w:hAnsi="Times New Roman"/>
          <w:sz w:val="26"/>
          <w:szCs w:val="26"/>
        </w:rPr>
        <w:t xml:space="preserve"> </w:t>
      </w:r>
      <w:r w:rsidR="0015699B">
        <w:rPr>
          <w:rFonts w:ascii="Times New Roman" w:hAnsi="Times New Roman"/>
          <w:sz w:val="26"/>
          <w:szCs w:val="26"/>
        </w:rPr>
        <w:t>(</w:t>
      </w:r>
      <w:r w:rsidR="0015699B" w:rsidRPr="0020585E">
        <w:rPr>
          <w:rFonts w:ascii="Times New Roman" w:hAnsi="Times New Roman"/>
          <w:sz w:val="26"/>
          <w:szCs w:val="26"/>
        </w:rPr>
        <w:t>в редакции от 27.06.2025 №133-п)</w:t>
      </w:r>
      <w:r w:rsidR="00A07CC2" w:rsidRPr="0020585E">
        <w:rPr>
          <w:rFonts w:ascii="Times New Roman" w:hAnsi="Times New Roman"/>
          <w:sz w:val="26"/>
          <w:szCs w:val="26"/>
        </w:rPr>
        <w:t xml:space="preserve"> внести следующие изменения:</w:t>
      </w:r>
    </w:p>
    <w:p w14:paraId="1691399D" w14:textId="063DAB32" w:rsidR="00A07CC2" w:rsidRDefault="00A07CC2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Преамбулу изложить в следующей редакции:</w:t>
      </w:r>
    </w:p>
    <w:p w14:paraId="69B956A3" w14:textId="74D7A706" w:rsidR="00A07CC2" w:rsidRDefault="00A07CC2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«В соответствии с Бюджетным кодексом Российской Федерации, Федеральным</w:t>
      </w:r>
      <w:r w:rsidR="00FB7CF6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закон</w:t>
      </w:r>
      <w:r w:rsidR="00FB7CF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м</w:t>
      </w:r>
      <w:r w:rsidR="00FB7CF6">
        <w:rPr>
          <w:rFonts w:ascii="Times New Roman" w:hAnsi="Times New Roman"/>
          <w:sz w:val="26"/>
          <w:szCs w:val="26"/>
        </w:rPr>
        <w:t>и от 06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6"/>
          <w:szCs w:val="26"/>
        </w:rPr>
        <w:t xml:space="preserve"> от 20 марта 2025 года </w:t>
      </w:r>
      <w:r w:rsidRPr="00A07CC2">
        <w:rPr>
          <w:rFonts w:ascii="Times New Roman" w:hAnsi="Times New Roman"/>
          <w:sz w:val="26"/>
          <w:szCs w:val="26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6"/>
          <w:szCs w:val="26"/>
        </w:rPr>
        <w:t xml:space="preserve">, руководствуясь постановлением </w:t>
      </w:r>
      <w:r w:rsidRPr="00A07CC2">
        <w:rPr>
          <w:rFonts w:ascii="Times New Roman" w:hAnsi="Times New Roman"/>
          <w:sz w:val="26"/>
          <w:szCs w:val="26"/>
        </w:rPr>
        <w:t>администрации сельского поселения Салым от 28 декабря 2021 года № 176-п «О порядке разработки и реализации муниципальных программ</w:t>
      </w:r>
      <w:proofErr w:type="gramEnd"/>
      <w:r w:rsidRPr="00A07CC2">
        <w:rPr>
          <w:rFonts w:ascii="Times New Roman" w:hAnsi="Times New Roman"/>
          <w:sz w:val="26"/>
          <w:szCs w:val="26"/>
        </w:rPr>
        <w:t xml:space="preserve"> сельского поселения Салым»</w:t>
      </w:r>
      <w:r w:rsidR="005C314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постановляю</w:t>
      </w:r>
      <w:proofErr w:type="gramStart"/>
      <w:r>
        <w:rPr>
          <w:rFonts w:ascii="Times New Roman" w:hAnsi="Times New Roman"/>
          <w:sz w:val="26"/>
          <w:szCs w:val="26"/>
        </w:rPr>
        <w:t>:»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 w14:paraId="2CE7AEAC" w14:textId="6E93F64A" w:rsidR="0050024B" w:rsidRPr="0050024B" w:rsidRDefault="00A07CC2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043D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50024B" w:rsidRPr="0050024B">
        <w:rPr>
          <w:rFonts w:ascii="Times New Roman" w:hAnsi="Times New Roman"/>
          <w:sz w:val="26"/>
          <w:szCs w:val="26"/>
        </w:rPr>
        <w:t xml:space="preserve">риложение к постановлению </w:t>
      </w:r>
      <w:r>
        <w:rPr>
          <w:rFonts w:ascii="Times New Roman" w:hAnsi="Times New Roman"/>
          <w:sz w:val="26"/>
          <w:szCs w:val="26"/>
        </w:rPr>
        <w:t xml:space="preserve">изложить </w:t>
      </w:r>
      <w:r w:rsidR="0050024B" w:rsidRPr="0050024B">
        <w:rPr>
          <w:rFonts w:ascii="Times New Roman" w:hAnsi="Times New Roman"/>
          <w:sz w:val="26"/>
          <w:szCs w:val="26"/>
        </w:rPr>
        <w:t>в новой редакции согласно приложению к настоящему постановлению.</w:t>
      </w:r>
    </w:p>
    <w:p w14:paraId="4F24C11E" w14:textId="77777777" w:rsidR="00CD00FD" w:rsidRPr="00CD00FD" w:rsidRDefault="00CD00FD" w:rsidP="004E28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lastRenderedPageBreak/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5011846C" w14:textId="77777777" w:rsidR="00CD00FD" w:rsidRPr="00CD00FD" w:rsidRDefault="00CD00FD" w:rsidP="004E28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14300">
        <w:rPr>
          <w:rFonts w:ascii="Times New Roman" w:hAnsi="Times New Roman" w:cs="Times New Roman"/>
          <w:sz w:val="26"/>
          <w:szCs w:val="26"/>
        </w:rPr>
        <w:t>.</w:t>
      </w:r>
    </w:p>
    <w:p w14:paraId="4B120BFC" w14:textId="77777777" w:rsidR="004E28FD" w:rsidRPr="00CD00FD" w:rsidRDefault="004E28FD" w:rsidP="004E28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14:paraId="77B49808" w14:textId="77777777"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14:paraId="5944DF95" w14:textId="77777777" w:rsidR="0020585E" w:rsidRDefault="0020585E" w:rsidP="00D67A23">
      <w:pPr>
        <w:ind w:firstLine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14:paraId="66395D52" w14:textId="3FEC904B" w:rsidR="00DB4E27" w:rsidRPr="00DB4E27" w:rsidRDefault="0020585E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>ы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 w:rsidR="006010FE"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Г.С. Черкезов</w:t>
      </w:r>
    </w:p>
    <w:p w14:paraId="41BDFAB7" w14:textId="77777777" w:rsidR="004E28FD" w:rsidRDefault="004E28FD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4E28FD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304815D9" w14:textId="77777777"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14:paraId="587AF7BA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007E88DE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1556E83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157D6478" w14:textId="381E4F13"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20585E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20585E">
        <w:rPr>
          <w:rFonts w:ascii="Times New Roman" w:eastAsia="Courier New" w:hAnsi="Times New Roman"/>
          <w:bCs/>
          <w:iCs/>
          <w:sz w:val="26"/>
          <w:szCs w:val="26"/>
        </w:rPr>
        <w:t xml:space="preserve">12 декабря </w:t>
      </w:r>
      <w:r w:rsidRPr="0020585E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330A47" w:rsidRPr="0020585E">
        <w:rPr>
          <w:rFonts w:ascii="Times New Roman" w:eastAsia="Courier New" w:hAnsi="Times New Roman"/>
          <w:bCs/>
          <w:iCs/>
          <w:sz w:val="26"/>
          <w:szCs w:val="26"/>
        </w:rPr>
        <w:t>5</w:t>
      </w:r>
      <w:r w:rsidRPr="0020585E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20585E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20585E">
        <w:rPr>
          <w:rFonts w:ascii="Times New Roman" w:eastAsia="Courier New" w:hAnsi="Times New Roman"/>
          <w:bCs/>
          <w:iCs/>
          <w:sz w:val="26"/>
          <w:szCs w:val="26"/>
        </w:rPr>
        <w:t>208</w:t>
      </w:r>
      <w:r w:rsidR="004E28FD" w:rsidRPr="0020585E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14:paraId="06841C8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14:paraId="15467F4F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4C8EADE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8B1B7CB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74E4AC20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14:paraId="03AC4F79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04719493" w14:textId="77777777"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14:paraId="145D870C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14:paraId="6312A150" w14:textId="77777777"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5CC35E9D" w14:textId="77777777"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4E11A418" w14:textId="77777777"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119"/>
        <w:gridCol w:w="1984"/>
        <w:gridCol w:w="1701"/>
        <w:gridCol w:w="709"/>
        <w:gridCol w:w="709"/>
        <w:gridCol w:w="709"/>
        <w:gridCol w:w="141"/>
        <w:gridCol w:w="567"/>
        <w:gridCol w:w="709"/>
        <w:gridCol w:w="572"/>
        <w:gridCol w:w="709"/>
        <w:gridCol w:w="1838"/>
      </w:tblGrid>
      <w:tr w:rsidR="000B780D" w:rsidRPr="000B780D" w14:paraId="5AAC3FE4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D11E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1290241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4116" w:type="dxa"/>
            <w:gridSpan w:val="7"/>
            <w:shd w:val="clear" w:color="auto" w:fill="auto"/>
          </w:tcPr>
          <w:p w14:paraId="3EC60D0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4EEFA57B" w14:textId="77777777" w:rsidR="000B780D" w:rsidRPr="000B780D" w:rsidRDefault="000B780D" w:rsidP="006911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69110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-202</w:t>
            </w:r>
            <w:r w:rsidR="0069110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 </w:t>
            </w:r>
          </w:p>
        </w:tc>
      </w:tr>
      <w:tr w:rsidR="000B780D" w:rsidRPr="000B780D" w14:paraId="7243AC73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D1BF05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53E0CDC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14:paraId="7DE35375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293BB17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7213D51B" w14:textId="77777777"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14:paraId="6E2A932A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05AA0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15580E5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6AF665FE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25CAC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6856F4B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35E2E3FF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09B3C1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5020965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14:paraId="0D34991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B780D" w:rsidRPr="000B780D" w14:paraId="5CB21307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C518E25" w14:textId="77777777" w:rsidR="000B780D" w:rsidRPr="00C46B7E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муниципальной </w:t>
            </w: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3FC6F97C" w14:textId="6C6B1D60" w:rsidR="000B780D" w:rsidRPr="00C46B7E" w:rsidRDefault="00C46B7E" w:rsidP="00C46B7E">
            <w:pPr>
              <w:tabs>
                <w:tab w:val="left" w:pos="318"/>
              </w:tabs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1.  </w:t>
            </w:r>
            <w:r w:rsidR="000B780D"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Создание условий для обеспечения эффективной деятельности администрации сельского поселения Салым.</w:t>
            </w:r>
          </w:p>
          <w:p w14:paraId="4F5DCDEE" w14:textId="00433463" w:rsidR="000B780D" w:rsidRPr="00C46B7E" w:rsidRDefault="000B780D" w:rsidP="00C46B7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65C8E"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C46B7E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</w:t>
            </w:r>
            <w:r w:rsidR="00596677">
              <w:rPr>
                <w:rFonts w:ascii="Times New Roman" w:hAnsi="Times New Roman"/>
                <w:sz w:val="20"/>
                <w:szCs w:val="20"/>
              </w:rPr>
              <w:t>,</w:t>
            </w:r>
            <w:r w:rsidRPr="00C46B7E">
              <w:rPr>
                <w:rFonts w:ascii="Times New Roman" w:hAnsi="Times New Roman"/>
                <w:sz w:val="20"/>
                <w:szCs w:val="20"/>
              </w:rPr>
              <w:t xml:space="preserve"> замещающих муниципальную должность, муниципальных служащих и работников, осуществляющих </w:t>
            </w:r>
            <w:r w:rsidRPr="00C46B7E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самоуправления.</w:t>
            </w:r>
          </w:p>
        </w:tc>
      </w:tr>
      <w:tr w:rsidR="000B780D" w:rsidRPr="000B780D" w14:paraId="527530E8" w14:textId="77777777" w:rsidTr="002873EF">
        <w:trPr>
          <w:trHeight w:val="2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3690DF24" w14:textId="77777777" w:rsidR="000B780D" w:rsidRPr="00C46B7E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ECD3B9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56DE836F" w14:textId="77777777" w:rsidTr="009634CC">
        <w:trPr>
          <w:trHeight w:val="28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0EB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8BE7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D57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B9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DB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B780D" w:rsidRPr="000B780D" w14:paraId="55803BEF" w14:textId="77777777" w:rsidTr="009634CC">
        <w:trPr>
          <w:trHeight w:val="28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291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3E0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CCD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36D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591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14:paraId="5F981E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F49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A052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449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A77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E3D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6862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B780D" w:rsidRPr="000B780D" w14:paraId="3A202D89" w14:textId="77777777" w:rsidTr="009634CC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338832D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B1334F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AE4309C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29D00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14:paraId="221F54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6F85FF4" w14:textId="77777777" w:rsidR="000B780D" w:rsidRPr="000B780D" w:rsidRDefault="000B780D" w:rsidP="00B2547F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185DDB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798B48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51F46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1A2C6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2701A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14:paraId="0176419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30BF68B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B780D" w:rsidRPr="000B780D" w14:paraId="2626C10E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F7FC0F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19A96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6A83C12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B9704D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709" w:type="dxa"/>
            <w:shd w:val="clear" w:color="auto" w:fill="auto"/>
          </w:tcPr>
          <w:p w14:paraId="4BA15AA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081EF15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261D4D1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D22D42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C30C3F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05DB9E2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38" w:type="dxa"/>
            <w:shd w:val="clear" w:color="auto" w:fill="auto"/>
          </w:tcPr>
          <w:p w14:paraId="554DE39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28216AB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25075A7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1302C7A3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80024E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94BAD1" w14:textId="05DFE14B" w:rsidR="000B780D" w:rsidRPr="000B780D" w:rsidRDefault="00A23B11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1CCF91E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21E4587" w14:textId="77777777" w:rsidR="000B780D" w:rsidRPr="000B780D" w:rsidRDefault="000B780D" w:rsidP="00B2547F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709" w:type="dxa"/>
            <w:shd w:val="clear" w:color="auto" w:fill="auto"/>
          </w:tcPr>
          <w:p w14:paraId="3E5E45B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1A5C9C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103BF0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93AF3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AB4B60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11B812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14:paraId="5DA95CF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45601B4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7B52ABB3" w14:textId="77777777" w:rsidTr="007915F5">
        <w:trPr>
          <w:trHeight w:val="284"/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6CB17A1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6FA51E2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финансового обеспечения муниципальной программы 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C82330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0348" w:type="dxa"/>
            <w:gridSpan w:val="11"/>
            <w:shd w:val="clear" w:color="auto" w:fill="auto"/>
          </w:tcPr>
          <w:p w14:paraId="19EB84CF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B780D" w:rsidRPr="000B780D" w14:paraId="783D6A01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2D91DC3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4FB9793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6B9037" w14:textId="77777777"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85D07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065C795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3BA68A80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F1C3580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8E68BC" w:rsidRPr="000B780D" w14:paraId="329F080C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6718A7F7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7F09575" w14:textId="77777777" w:rsidR="008E68BC" w:rsidRPr="006E20AE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14:paraId="23A28478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B6B4" w14:textId="1A3E76BA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108 653,62933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D953" w14:textId="44E59B92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3F5D" w14:textId="5C9CCB40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27 969,46226  </w:t>
            </w:r>
          </w:p>
        </w:tc>
        <w:tc>
          <w:tcPr>
            <w:tcW w:w="25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9027" w14:textId="34A457C7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4F8F2" w14:textId="61F60E2B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8E68BC" w:rsidRPr="000B780D" w14:paraId="1519B1A8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A048DAD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BBBED1B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14:paraId="3383F4AF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A92D" w14:textId="547BCA03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07C1" w14:textId="564AA186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39DF" w14:textId="50904E1E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1A26" w14:textId="039C957A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3DA48" w14:textId="2BC59715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8E68BC" w:rsidRPr="000B780D" w14:paraId="1E8125ED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5C14809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2F5381E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F3E" w14:textId="345C0250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457,01962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96EB" w14:textId="2B4358FF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9474" w14:textId="66128273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133C" w14:textId="3E2A1317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E5D09F" w14:textId="657AAC4D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8E68BC" w:rsidRPr="000B780D" w14:paraId="2F9A72A5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B98B77C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CC3E757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14:paraId="528EBF88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B6D2" w14:textId="28BE49EB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1 014,73300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7E24" w14:textId="0D9FAFD4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FB79" w14:textId="3C1DAD46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34D57" w14:textId="16BB6D2D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2ACA2A" w14:textId="5F6A94E9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0B780D" w14:paraId="703E305E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32CDF0F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B762859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14:paraId="7EF6DFBB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D72" w14:textId="194D05AB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106 502,02571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E9A2" w14:textId="203DB438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E949" w14:textId="3EC6AB41" w:rsidR="008E68BC" w:rsidRPr="00DC66A9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26 944,79564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4B8A" w14:textId="55ADEC32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3EBE9" w14:textId="36BB8281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8E68BC" w:rsidRPr="000B780D" w14:paraId="4EA803D7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CD2877A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3A41A94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14:paraId="599C6FA3" w14:textId="77777777" w:rsidR="008E68BC" w:rsidRPr="000B780D" w:rsidRDefault="008E68BC" w:rsidP="008E68B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B22E" w14:textId="1F30BD7C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731E" w14:textId="1743249C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08A9" w14:textId="07B55A56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0F2A" w14:textId="5784C164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BF9AF2" w14:textId="52FC58A2" w:rsidR="008E68BC" w:rsidRPr="003A37A7" w:rsidRDefault="008E68BC" w:rsidP="008E68B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EA8255A" w14:textId="77777777"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14:paraId="33ADA3CB" w14:textId="77777777"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7718222" w14:textId="77777777"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89A0E9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92EB88E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06B098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559A0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A6DCB05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127E33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015E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D56C02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EE01997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642AFE9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76379CC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448690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79D2C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3BFC3B9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A3E0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9725F4D" w14:textId="77777777" w:rsidR="00DC66A9" w:rsidRDefault="00DC66A9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3BEDCC5" w14:textId="77777777" w:rsidR="00DC66A9" w:rsidRDefault="00DC66A9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DCC6B35" w14:textId="77777777" w:rsidR="0020585E" w:rsidRDefault="0020585E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639D242" w14:textId="77777777" w:rsidR="0020585E" w:rsidRDefault="0020585E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3C884EE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B7AB5AA" w14:textId="77777777"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5405" w:type="pct"/>
        <w:tblInd w:w="-679" w:type="dxa"/>
        <w:tblLook w:val="04A0" w:firstRow="1" w:lastRow="0" w:firstColumn="1" w:lastColumn="0" w:noHBand="0" w:noVBand="1"/>
      </w:tblPr>
      <w:tblGrid>
        <w:gridCol w:w="1342"/>
        <w:gridCol w:w="2803"/>
        <w:gridCol w:w="2155"/>
        <w:gridCol w:w="2446"/>
        <w:gridCol w:w="1576"/>
        <w:gridCol w:w="1429"/>
        <w:gridCol w:w="1426"/>
        <w:gridCol w:w="1416"/>
        <w:gridCol w:w="1391"/>
      </w:tblGrid>
      <w:tr w:rsidR="0015699B" w:rsidRPr="0015699B" w14:paraId="2FD4786C" w14:textId="77777777" w:rsidTr="008E68BC">
        <w:trPr>
          <w:trHeight w:val="284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47EF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7E6DA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03594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43654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4D38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41041" w14:textId="77777777" w:rsidR="0015699B" w:rsidRPr="0015699B" w:rsidRDefault="0015699B" w:rsidP="0015699B">
            <w:pPr>
              <w:ind w:firstLin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0589E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699B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20585E" w:rsidRPr="0015699B" w14:paraId="0EF52BEC" w14:textId="77777777" w:rsidTr="0020585E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237F7" w14:textId="77777777" w:rsidR="0020585E" w:rsidRPr="0015699B" w:rsidRDefault="0020585E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699B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  <w:p w14:paraId="3BF8BA5C" w14:textId="5012382F" w:rsidR="0020585E" w:rsidRPr="0015699B" w:rsidRDefault="0020585E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  <w:p w14:paraId="57E1DD57" w14:textId="6AB4FA71" w:rsidR="0020585E" w:rsidRPr="0015699B" w:rsidRDefault="0020585E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68BC" w:rsidRPr="0015699B" w14:paraId="18DF668E" w14:textId="77777777" w:rsidTr="008E68BC">
        <w:trPr>
          <w:trHeight w:val="284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2C3F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5B72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FF88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F520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9B1D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8C89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4453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0FCB7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BE43A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9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E68BC" w:rsidRPr="0015699B" w14:paraId="64786FA9" w14:textId="77777777" w:rsidTr="008E68BC">
        <w:trPr>
          <w:trHeight w:val="284"/>
        </w:trPr>
        <w:tc>
          <w:tcPr>
            <w:tcW w:w="4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153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8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278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7CB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7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A9C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26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76E8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15699B" w:rsidRPr="0015699B" w14:paraId="7271A834" w14:textId="77777777" w:rsidTr="008E68BC">
        <w:trPr>
          <w:trHeight w:val="284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083D4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E4943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D62E2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7663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A595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15699B" w:rsidRPr="0015699B" w14:paraId="55A9196B" w14:textId="77777777" w:rsidTr="0020585E">
        <w:trPr>
          <w:trHeight w:val="230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ED80B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2C8E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32F5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D3258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C6123DA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68BC" w:rsidRPr="0015699B" w14:paraId="6EE054FF" w14:textId="77777777" w:rsidTr="008E68BC">
        <w:trPr>
          <w:trHeight w:val="284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0F2B0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B3B73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4B21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144B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264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418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6F1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DD163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A7F3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2027 г.</w:t>
            </w:r>
          </w:p>
        </w:tc>
      </w:tr>
      <w:tr w:rsidR="008E68BC" w:rsidRPr="0015699B" w14:paraId="2F4FD060" w14:textId="77777777" w:rsidTr="008E68BC">
        <w:trPr>
          <w:trHeight w:val="284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B4F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165F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0971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0D3D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D0AA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E46B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AE1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FD2EA3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F565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8E68BC" w:rsidRPr="0015699B" w14:paraId="5549F76F" w14:textId="77777777" w:rsidTr="008E68BC">
        <w:trPr>
          <w:trHeight w:val="284"/>
        </w:trPr>
        <w:tc>
          <w:tcPr>
            <w:tcW w:w="456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9B00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26BA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E68BC" w:rsidRPr="0015699B" w14:paraId="0078618C" w14:textId="77777777" w:rsidTr="0020585E">
        <w:trPr>
          <w:trHeight w:val="284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358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DAC7" w14:textId="07057C9D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C54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943AF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6BBD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105 196,74871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21EF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25 816,52007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A07F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27 136,46864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3FCD8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26 106,88000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D266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26 136,88000  </w:t>
            </w:r>
          </w:p>
        </w:tc>
      </w:tr>
      <w:tr w:rsidR="008E68BC" w:rsidRPr="0015699B" w14:paraId="2FFFBC7B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2D6A8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1B79D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DB313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ABC87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6563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780A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EA73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D18CD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6211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01B69C26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E87B7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92077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F5CC8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574B0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56A5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E351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6D1B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988C7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2489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2D0E15CB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11D7E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553C0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AC997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E45B5B" w14:textId="788A557E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1800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1 014,73300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A9CA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8D7B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C9270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C232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30CEB542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6D940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9312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0B61B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E7287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729A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103 982,01571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4D04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25 389,72007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6A55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26 348,53564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41858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26 106,88000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D136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26 136,88000  </w:t>
            </w:r>
          </w:p>
        </w:tc>
      </w:tr>
      <w:tr w:rsidR="008E68BC" w:rsidRPr="0015699B" w14:paraId="3B39DDCF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C601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F5E9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DD4CD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898A8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010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5B0D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E7B5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7E211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7D4C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6B10DE8A" w14:textId="77777777" w:rsidTr="0020585E">
        <w:trPr>
          <w:trHeight w:val="284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250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DE7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D31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C24BB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E5E1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CEA0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A0B0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C6874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17AC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8E68BC" w:rsidRPr="0015699B" w14:paraId="382E5BEC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64CB3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91492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6D898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AFFD0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9A68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7649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B1CF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42BD3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1DB7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576D99D5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93CD5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F97E3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2B78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66BA1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EB3E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8051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77C2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638EC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87C1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53267DAA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3568C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C0E5A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F7633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B664C1" w14:textId="6DFEC765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4455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4CC9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94FF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D766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4CFD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2506B5EE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FC7B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C781E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8CDD2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2CD09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B593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A98C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4DA0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DD59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75E3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8E68BC" w:rsidRPr="0015699B" w14:paraId="421750E4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E43A8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F62F7D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B5BC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B0D9A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5B7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2E95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ED95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D5C36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6924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7D8F90C6" w14:textId="77777777" w:rsidTr="0020585E">
        <w:trPr>
          <w:trHeight w:val="284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082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AB6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 (показатель 2)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F26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1EE91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07CA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360,01000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C05F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CA32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56,26000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ABD64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823B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8E68BC" w:rsidRPr="0015699B" w14:paraId="77EB296D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205F4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B053B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48CFC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41969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BAA4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023E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E6B6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A118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F1EB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05FDC538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1229A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B925EB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07627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F1581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E0EE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D860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AE46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8150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CC6A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1622F452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3B2E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4608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6FB12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FAC2F3" w14:textId="62345B03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59CD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F0FF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550F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80482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D0F5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7FCDC1AE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3B498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41E02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0170E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31563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6606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360,01000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D9ED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2AFB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56,26000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CCAA2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8338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8E68BC" w:rsidRPr="0015699B" w14:paraId="78A537B4" w14:textId="77777777" w:rsidTr="008E68BC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C2D92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CE92C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9FA2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D7FD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D36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939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DBD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5BDF5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39AC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5017B81B" w14:textId="77777777" w:rsidTr="0020585E">
        <w:trPr>
          <w:trHeight w:val="284"/>
        </w:trPr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E0C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 w:colFirst="4" w:colLast="6"/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5F1C" w14:textId="6136D8F4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выполнения </w:t>
            </w: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переданных государственных полномочий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(показатель 3)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7D0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 "Администрация </w:t>
            </w: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сельского поселения Салым"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556C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FC77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936,87062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42DF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55C9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236,73362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DDD53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240,20000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A4A7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240,20000  </w:t>
            </w:r>
          </w:p>
        </w:tc>
      </w:tr>
      <w:tr w:rsidR="008E68BC" w:rsidRPr="0015699B" w14:paraId="5D32056B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CDD5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3F0B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5A97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64BA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0A4E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3E37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A8ED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95DD6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BFE2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8E68BC" w:rsidRPr="0015699B" w14:paraId="0F856C0B" w14:textId="77777777" w:rsidTr="0020585E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F3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CAE0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B7F0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F2D6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CCF1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257,01962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2531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A851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117E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FC4F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bookmarkEnd w:id="0"/>
      <w:tr w:rsidR="008E68BC" w:rsidRPr="0015699B" w14:paraId="1D182F00" w14:textId="77777777" w:rsidTr="008E68BC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89C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A8CE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B6F0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6CF55" w14:textId="0D945C88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C7E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6C9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D91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BB271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6A8D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193357D3" w14:textId="77777777" w:rsidTr="008E68BC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E63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12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D64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E41F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22C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1C4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CBA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182D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4216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E68BC" w:rsidRPr="0015699B" w14:paraId="4FB78D38" w14:textId="77777777" w:rsidTr="008E68BC">
        <w:trPr>
          <w:trHeight w:val="284"/>
        </w:trPr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EB7A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9F82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FF3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3C0C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AB8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F89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7D1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3F3E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FDE8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5699B" w:rsidRPr="0015699B" w14:paraId="6570EA65" w14:textId="77777777" w:rsidTr="008E68BC">
        <w:trPr>
          <w:trHeight w:val="284"/>
        </w:trPr>
        <w:tc>
          <w:tcPr>
            <w:tcW w:w="12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8A7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8D682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A21A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CBA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108 653,62933  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BAF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DA5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27 969,46226  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42D6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F5EB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15699B" w:rsidRPr="0015699B" w14:paraId="0A765C29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D0EB7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A5D25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4260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200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8B6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ECB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084E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6EE0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15699B" w:rsidRPr="0015699B" w14:paraId="18A3DFE2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A4DA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24923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CC54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9DC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457,01962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314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B4B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FF436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9754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15699B" w:rsidRPr="0015699B" w14:paraId="1B831A62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0AD74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B188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7CCC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C5C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1 014,73300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760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F6F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B6FDF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A4C0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5699B" w:rsidRPr="0015699B" w14:paraId="7CBC8AA7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7EEC8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02594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E7E1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7A8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106 502,02571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DF9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8D6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26 944,79564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F88C2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684A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15699B" w:rsidRPr="0015699B" w14:paraId="6062ACCC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0368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7ED39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46EF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AEB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D31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F7C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2E150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A08D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5699B" w:rsidRPr="0015699B" w14:paraId="4B495CBD" w14:textId="77777777" w:rsidTr="008E68BC">
        <w:trPr>
          <w:trHeight w:val="284"/>
        </w:trPr>
        <w:tc>
          <w:tcPr>
            <w:tcW w:w="12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F5E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4CEE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2015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E10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EBB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C1A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479BA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B1EC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15699B" w:rsidRPr="0015699B" w14:paraId="766390D8" w14:textId="77777777" w:rsidTr="008E68BC">
        <w:trPr>
          <w:trHeight w:val="284"/>
        </w:trPr>
        <w:tc>
          <w:tcPr>
            <w:tcW w:w="12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965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F2E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A42D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1CB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108 653,62933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F79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3F6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27 969,46226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7DB4D3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EBFD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15699B" w:rsidRPr="0015699B" w14:paraId="16C8312C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8AF9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44CA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E847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314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85C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F47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31BC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E70B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15699B" w:rsidRPr="0015699B" w14:paraId="32B27657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31A1C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D75B3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8F91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CA5E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457,01962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4327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023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A6CF2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6756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15699B" w:rsidRPr="0015699B" w14:paraId="4A39B284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2A87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6CF26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5DBCA" w14:textId="102DEF98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BF4F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1 014,73300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F4E5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BBB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7098F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84A5D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5699B" w:rsidRPr="0015699B" w14:paraId="4BAC74E8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25EE7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F7B70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F686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3246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106 502,02571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6399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B8F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26 944,79564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A305A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D99A8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15699B" w:rsidRPr="0015699B" w14:paraId="0850815B" w14:textId="77777777" w:rsidTr="008E68BC">
        <w:trPr>
          <w:trHeight w:val="284"/>
        </w:trPr>
        <w:tc>
          <w:tcPr>
            <w:tcW w:w="1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DCEEF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87AD1" w14:textId="77777777" w:rsidR="0015699B" w:rsidRPr="0015699B" w:rsidRDefault="0015699B" w:rsidP="0015699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C958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D0E1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1F1B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20B4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DB87B0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12CCC" w14:textId="77777777" w:rsidR="0015699B" w:rsidRPr="0015699B" w:rsidRDefault="0015699B" w:rsidP="0015699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6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24C03319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7C7501B9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2FD00687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5A97274F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73CBD95D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6E5EB28D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41F4CF79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67C81F5C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0367F46D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4618B192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3C60FBD1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6FA9493B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4C6B4123" w14:textId="77777777" w:rsidR="008E68BC" w:rsidRDefault="008E68BC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14:paraId="6CDA89D7" w14:textId="77777777" w:rsidR="00390843" w:rsidRPr="006F57BD" w:rsidRDefault="00390843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  <w:r w:rsidRPr="006F57BD">
        <w:rPr>
          <w:rFonts w:ascii="Times New Roman" w:hAnsi="Times New Roman"/>
          <w:sz w:val="26"/>
          <w:szCs w:val="26"/>
        </w:rPr>
        <w:t xml:space="preserve">Таблица </w:t>
      </w:r>
      <w:r w:rsidR="00DB75C1" w:rsidRPr="006F57BD">
        <w:rPr>
          <w:rFonts w:ascii="Times New Roman" w:hAnsi="Times New Roman"/>
          <w:sz w:val="26"/>
          <w:szCs w:val="26"/>
        </w:rPr>
        <w:t>3</w:t>
      </w:r>
    </w:p>
    <w:p w14:paraId="16E6F538" w14:textId="77777777" w:rsidR="002C541C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14:paraId="355A3658" w14:textId="77777777" w:rsidR="00417C76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14:paraId="60E38F01" w14:textId="77777777" w:rsidR="006F57BD" w:rsidRPr="00A5466E" w:rsidRDefault="006F57BD" w:rsidP="002C541C">
      <w:pPr>
        <w:jc w:val="center"/>
        <w:rPr>
          <w:rFonts w:ascii="Times New Roman" w:hAnsi="Times New Roman"/>
          <w:bCs/>
        </w:rPr>
      </w:pPr>
    </w:p>
    <w:tbl>
      <w:tblPr>
        <w:tblW w:w="5419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4525"/>
        <w:gridCol w:w="4965"/>
        <w:gridCol w:w="5189"/>
      </w:tblGrid>
      <w:tr w:rsidR="00390843" w:rsidRPr="00885D27" w14:paraId="40D3D19C" w14:textId="77777777" w:rsidTr="00575D8B">
        <w:tc>
          <w:tcPr>
            <w:tcW w:w="420" w:type="pct"/>
            <w:shd w:val="clear" w:color="auto" w:fill="auto"/>
            <w:vAlign w:val="center"/>
          </w:tcPr>
          <w:p w14:paraId="14F20CAE" w14:textId="77777777"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24DD3798" w14:textId="7BA5FB9E" w:rsidR="00390843" w:rsidRPr="00885D27" w:rsidRDefault="009634CC" w:rsidP="009634CC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сновно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я 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5AA8787" w14:textId="77777777"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0A1E208F" w14:textId="77777777"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14:paraId="1ED086B5" w14:textId="77777777" w:rsidTr="00575D8B">
        <w:tc>
          <w:tcPr>
            <w:tcW w:w="420" w:type="pct"/>
            <w:shd w:val="clear" w:color="auto" w:fill="auto"/>
          </w:tcPr>
          <w:p w14:paraId="191D285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14:paraId="0EA13CD8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9" w:type="pct"/>
            <w:shd w:val="clear" w:color="auto" w:fill="auto"/>
          </w:tcPr>
          <w:p w14:paraId="5AA7D68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19" w:type="pct"/>
            <w:shd w:val="clear" w:color="auto" w:fill="auto"/>
          </w:tcPr>
          <w:p w14:paraId="73DDCB63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14:paraId="3B3F1A17" w14:textId="77777777" w:rsidTr="00575D8B">
        <w:tc>
          <w:tcPr>
            <w:tcW w:w="5000" w:type="pct"/>
            <w:gridSpan w:val="4"/>
            <w:shd w:val="clear" w:color="auto" w:fill="auto"/>
          </w:tcPr>
          <w:p w14:paraId="40CC9D67" w14:textId="77777777"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14:paraId="04BF557C" w14:textId="77777777"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14:paraId="30E33186" w14:textId="77777777" w:rsidTr="00575D8B">
        <w:tc>
          <w:tcPr>
            <w:tcW w:w="5000" w:type="pct"/>
            <w:gridSpan w:val="4"/>
            <w:shd w:val="clear" w:color="auto" w:fill="auto"/>
          </w:tcPr>
          <w:p w14:paraId="7ED8A5FD" w14:textId="77777777"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14:paraId="5864DF9B" w14:textId="42784707" w:rsidR="000351F7" w:rsidRPr="00885D27" w:rsidRDefault="000351F7" w:rsidP="0066017E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самоуправления.</w:t>
            </w:r>
          </w:p>
        </w:tc>
      </w:tr>
      <w:tr w:rsidR="00246AB7" w:rsidRPr="00885D27" w14:paraId="4F439274" w14:textId="77777777" w:rsidTr="00575D8B">
        <w:trPr>
          <w:trHeight w:val="799"/>
        </w:trPr>
        <w:tc>
          <w:tcPr>
            <w:tcW w:w="420" w:type="pct"/>
            <w:shd w:val="clear" w:color="auto" w:fill="auto"/>
            <w:vAlign w:val="center"/>
          </w:tcPr>
          <w:p w14:paraId="16EFB0F5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464613A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12" w:type="pct"/>
            <w:shd w:val="clear" w:color="auto" w:fill="auto"/>
          </w:tcPr>
          <w:p w14:paraId="19F2A6B8" w14:textId="77777777"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14:paraId="0CF2A09C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pct"/>
            <w:shd w:val="clear" w:color="auto" w:fill="auto"/>
          </w:tcPr>
          <w:p w14:paraId="53084A40" w14:textId="77777777"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619" w:type="pct"/>
            <w:shd w:val="clear" w:color="auto" w:fill="auto"/>
          </w:tcPr>
          <w:p w14:paraId="00156154" w14:textId="77777777"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14:paraId="32058EBF" w14:textId="77777777" w:rsidTr="00575D8B">
        <w:tc>
          <w:tcPr>
            <w:tcW w:w="420" w:type="pct"/>
            <w:shd w:val="clear" w:color="auto" w:fill="auto"/>
            <w:vAlign w:val="center"/>
          </w:tcPr>
          <w:p w14:paraId="6E565C28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shd w:val="clear" w:color="auto" w:fill="auto"/>
          </w:tcPr>
          <w:p w14:paraId="021A6737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549" w:type="pct"/>
            <w:shd w:val="clear" w:color="auto" w:fill="auto"/>
          </w:tcPr>
          <w:p w14:paraId="49F6660C" w14:textId="77777777"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shd w:val="clear" w:color="auto" w:fill="auto"/>
          </w:tcPr>
          <w:p w14:paraId="0CB5B5A1" w14:textId="77777777" w:rsidR="00246AB7" w:rsidRPr="00885D27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43A97062" w14:textId="77777777" w:rsidTr="000772BB">
        <w:trPr>
          <w:trHeight w:val="1066"/>
        </w:trPr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0424" w14:textId="77777777" w:rsidR="00246AB7" w:rsidRPr="00885D27" w:rsidRDefault="00417C76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71A588E1" w14:textId="1995481C" w:rsidR="00246AB7" w:rsidRPr="00885D27" w:rsidRDefault="0048731E" w:rsidP="0066017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</w:t>
            </w:r>
            <w:r w:rsidR="0066017E">
              <w:rPr>
                <w:rFonts w:ascii="Times New Roman" w:hAnsi="Times New Roman"/>
                <w:sz w:val="20"/>
                <w:szCs w:val="20"/>
              </w:rPr>
              <w:t>вления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14:paraId="76811B97" w14:textId="77777777" w:rsidR="00246AB7" w:rsidRPr="00885D27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14:paraId="520C79CC" w14:textId="4975B2B7" w:rsidR="009042F1" w:rsidRPr="00885D27" w:rsidRDefault="009042F1" w:rsidP="000772B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042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п. 5 ст.20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3ED100C6" w14:textId="77777777" w:rsidTr="00575D8B"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9414F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535B4824" w14:textId="77777777"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14:paraId="6FEB821D" w14:textId="77777777"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14:paraId="38EB8819" w14:textId="77777777"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885D27" w14:paraId="6B690391" w14:textId="77777777" w:rsidTr="00575D8B"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6FA9" w14:textId="77777777"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23AE63" w14:textId="77777777"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5FFE2" w14:textId="77777777"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963481" w14:textId="77777777" w:rsidR="00417C76" w:rsidRPr="00885D27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14:paraId="36BAAF30" w14:textId="77777777" w:rsidR="0082549D" w:rsidRPr="00390843" w:rsidRDefault="0082549D" w:rsidP="004E28F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4E28FD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E695E" w14:textId="77777777" w:rsidR="00817CA4" w:rsidRDefault="00817CA4" w:rsidP="009030A0">
      <w:r>
        <w:separator/>
      </w:r>
    </w:p>
  </w:endnote>
  <w:endnote w:type="continuationSeparator" w:id="0">
    <w:p w14:paraId="2BE6BB21" w14:textId="77777777" w:rsidR="00817CA4" w:rsidRDefault="00817CA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AD3B" w14:textId="77777777" w:rsidR="00B60D79" w:rsidRPr="00B1541E" w:rsidRDefault="00B60D79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90BB5" w14:textId="77777777" w:rsidR="00817CA4" w:rsidRDefault="00817CA4" w:rsidP="009030A0">
      <w:r>
        <w:separator/>
      </w:r>
    </w:p>
  </w:footnote>
  <w:footnote w:type="continuationSeparator" w:id="0">
    <w:p w14:paraId="0278ADFB" w14:textId="77777777" w:rsidR="00817CA4" w:rsidRDefault="00817CA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0603" w14:textId="77777777" w:rsidR="00B60D79" w:rsidRPr="00B1541E" w:rsidRDefault="00B60D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1915"/>
    <w:rsid w:val="00002D9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644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3DD3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5713F"/>
    <w:rsid w:val="00057ED3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772BB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1F76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5699B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538E"/>
    <w:rsid w:val="0017614D"/>
    <w:rsid w:val="0017727E"/>
    <w:rsid w:val="001779F8"/>
    <w:rsid w:val="001801D9"/>
    <w:rsid w:val="00181127"/>
    <w:rsid w:val="0018194B"/>
    <w:rsid w:val="00181C5D"/>
    <w:rsid w:val="00181D24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85E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3EF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A47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2BC2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4465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7A7"/>
    <w:rsid w:val="003A3D4C"/>
    <w:rsid w:val="003A416A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5C8E"/>
    <w:rsid w:val="0046641D"/>
    <w:rsid w:val="00467A83"/>
    <w:rsid w:val="00467C87"/>
    <w:rsid w:val="00471194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1459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8F1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470D"/>
    <w:rsid w:val="004D519C"/>
    <w:rsid w:val="004E0391"/>
    <w:rsid w:val="004E0BF6"/>
    <w:rsid w:val="004E28FD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24B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65E8"/>
    <w:rsid w:val="00567269"/>
    <w:rsid w:val="00567BF4"/>
    <w:rsid w:val="005709D4"/>
    <w:rsid w:val="00571E80"/>
    <w:rsid w:val="005725D5"/>
    <w:rsid w:val="00572DD7"/>
    <w:rsid w:val="00572F3B"/>
    <w:rsid w:val="00575D8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96677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314A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1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35A1"/>
    <w:rsid w:val="00604BA8"/>
    <w:rsid w:val="006053A9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017E"/>
    <w:rsid w:val="0066175F"/>
    <w:rsid w:val="00662985"/>
    <w:rsid w:val="00663FEF"/>
    <w:rsid w:val="00664884"/>
    <w:rsid w:val="00666516"/>
    <w:rsid w:val="00667B89"/>
    <w:rsid w:val="006730C8"/>
    <w:rsid w:val="0067344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A2D"/>
    <w:rsid w:val="00684C33"/>
    <w:rsid w:val="0068585D"/>
    <w:rsid w:val="00685AD4"/>
    <w:rsid w:val="0069110A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0C2F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640A"/>
    <w:rsid w:val="006D72F6"/>
    <w:rsid w:val="006D76CA"/>
    <w:rsid w:val="006E034F"/>
    <w:rsid w:val="006E063B"/>
    <w:rsid w:val="006E20AE"/>
    <w:rsid w:val="006E2A7B"/>
    <w:rsid w:val="006E659E"/>
    <w:rsid w:val="006E7769"/>
    <w:rsid w:val="006E7D76"/>
    <w:rsid w:val="006F2CB3"/>
    <w:rsid w:val="006F4843"/>
    <w:rsid w:val="006F4B44"/>
    <w:rsid w:val="006F4C77"/>
    <w:rsid w:val="006F57BD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0215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28F2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15F5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8B1"/>
    <w:rsid w:val="007B2A25"/>
    <w:rsid w:val="007B4BD5"/>
    <w:rsid w:val="007B5AC6"/>
    <w:rsid w:val="007B5EBF"/>
    <w:rsid w:val="007B6459"/>
    <w:rsid w:val="007B6544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30E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CA4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8C2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1D7E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E68BC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7B0"/>
    <w:rsid w:val="00900B90"/>
    <w:rsid w:val="00900E8D"/>
    <w:rsid w:val="0090250F"/>
    <w:rsid w:val="009030A0"/>
    <w:rsid w:val="009042F1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4CC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39AE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755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70E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693"/>
    <w:rsid w:val="009B2C46"/>
    <w:rsid w:val="009B2CCE"/>
    <w:rsid w:val="009B478F"/>
    <w:rsid w:val="009B4D8E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4988"/>
    <w:rsid w:val="009E597C"/>
    <w:rsid w:val="009E6128"/>
    <w:rsid w:val="009E79F6"/>
    <w:rsid w:val="009F034D"/>
    <w:rsid w:val="009F070B"/>
    <w:rsid w:val="009F3062"/>
    <w:rsid w:val="009F36B2"/>
    <w:rsid w:val="009F3A2E"/>
    <w:rsid w:val="009F3A99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07CC2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B11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466E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A81"/>
    <w:rsid w:val="00AD5D9B"/>
    <w:rsid w:val="00AD7A7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5FB7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0D79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9A8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2D69"/>
    <w:rsid w:val="00C2311A"/>
    <w:rsid w:val="00C23AF5"/>
    <w:rsid w:val="00C244F5"/>
    <w:rsid w:val="00C248BE"/>
    <w:rsid w:val="00C24F98"/>
    <w:rsid w:val="00C25E62"/>
    <w:rsid w:val="00C264D4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6B7E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129"/>
    <w:rsid w:val="00C75574"/>
    <w:rsid w:val="00C76C61"/>
    <w:rsid w:val="00C778FC"/>
    <w:rsid w:val="00C77AA5"/>
    <w:rsid w:val="00C80160"/>
    <w:rsid w:val="00C81074"/>
    <w:rsid w:val="00C817D6"/>
    <w:rsid w:val="00C819C9"/>
    <w:rsid w:val="00C8311E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6587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390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56C29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402"/>
    <w:rsid w:val="00DC359E"/>
    <w:rsid w:val="00DC3E55"/>
    <w:rsid w:val="00DC45E6"/>
    <w:rsid w:val="00DC4AA8"/>
    <w:rsid w:val="00DC5FB8"/>
    <w:rsid w:val="00DC6424"/>
    <w:rsid w:val="00DC66A9"/>
    <w:rsid w:val="00DC66BA"/>
    <w:rsid w:val="00DC682E"/>
    <w:rsid w:val="00DC75E4"/>
    <w:rsid w:val="00DC7706"/>
    <w:rsid w:val="00DD048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DF7BEF"/>
    <w:rsid w:val="00E00029"/>
    <w:rsid w:val="00E01A78"/>
    <w:rsid w:val="00E01E83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4C8B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096C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1B28"/>
    <w:rsid w:val="00EE268C"/>
    <w:rsid w:val="00EE4EDA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1A6F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47C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1B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B6EDA"/>
    <w:rsid w:val="00FB6FA7"/>
    <w:rsid w:val="00FB73D7"/>
    <w:rsid w:val="00FB7CF6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7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2CBC-2F42-450C-B141-194CA568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122</TotalTime>
  <Pages>8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11</cp:revision>
  <cp:lastPrinted>2025-12-19T04:21:00Z</cp:lastPrinted>
  <dcterms:created xsi:type="dcterms:W3CDTF">2025-11-25T10:51:00Z</dcterms:created>
  <dcterms:modified xsi:type="dcterms:W3CDTF">2025-12-19T04:32:00Z</dcterms:modified>
</cp:coreProperties>
</file>