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05" w:rsidRPr="001A2B2C" w:rsidRDefault="00153205" w:rsidP="00153205">
      <w:pPr>
        <w:ind w:right="-103"/>
        <w:jc w:val="center"/>
        <w:rPr>
          <w:rFonts w:ascii="Times New Roman" w:hAnsi="Times New Roman"/>
        </w:rPr>
      </w:pPr>
      <w:bookmarkStart w:id="0" w:name="_GoBack"/>
      <w:bookmarkEnd w:id="0"/>
      <w:r w:rsidRPr="00DA3C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4.75pt;visibility:visible">
            <v:imagedata r:id="rId8" o:title="" gain="297891f" blacklevel="-19661f"/>
          </v:shape>
        </w:pict>
      </w:r>
    </w:p>
    <w:p w:rsidR="00153205" w:rsidRPr="001A2B2C" w:rsidRDefault="00153205" w:rsidP="00153205">
      <w:pPr>
        <w:shd w:val="clear" w:color="auto" w:fill="FFFFFF"/>
        <w:jc w:val="center"/>
        <w:rPr>
          <w:rFonts w:ascii="Times New Roman" w:hAnsi="Times New Roman"/>
          <w:b/>
        </w:rPr>
      </w:pPr>
      <w:r w:rsidRPr="001A2B2C">
        <w:rPr>
          <w:rFonts w:ascii="Times New Roman" w:hAnsi="Times New Roman"/>
          <w:b/>
          <w:spacing w:val="-2"/>
        </w:rPr>
        <w:t>Сельское поселение Салым</w:t>
      </w:r>
    </w:p>
    <w:p w:rsidR="00153205" w:rsidRPr="001A2B2C" w:rsidRDefault="00153205" w:rsidP="00153205">
      <w:pPr>
        <w:shd w:val="clear" w:color="auto" w:fill="FFFFFF"/>
        <w:jc w:val="center"/>
        <w:rPr>
          <w:rFonts w:ascii="Times New Roman" w:hAnsi="Times New Roman"/>
          <w:b/>
        </w:rPr>
      </w:pPr>
      <w:r w:rsidRPr="001A2B2C">
        <w:rPr>
          <w:rFonts w:ascii="Times New Roman" w:hAnsi="Times New Roman"/>
          <w:b/>
        </w:rPr>
        <w:t>Нефтеюганский район</w:t>
      </w:r>
    </w:p>
    <w:p w:rsidR="00153205" w:rsidRPr="001A2B2C" w:rsidRDefault="00153205" w:rsidP="00153205">
      <w:pPr>
        <w:shd w:val="clear" w:color="auto" w:fill="FFFFFF"/>
        <w:spacing w:line="360" w:lineRule="auto"/>
        <w:jc w:val="center"/>
        <w:rPr>
          <w:rFonts w:ascii="Times New Roman" w:hAnsi="Times New Roman"/>
          <w:b/>
        </w:rPr>
      </w:pPr>
      <w:r w:rsidRPr="001A2B2C">
        <w:rPr>
          <w:rFonts w:ascii="Times New Roman" w:hAnsi="Times New Roman"/>
          <w:b/>
        </w:rPr>
        <w:t>Ханты-Мансийский автономный округ- Югра</w:t>
      </w:r>
    </w:p>
    <w:p w:rsidR="00153205" w:rsidRPr="001A2B2C" w:rsidRDefault="00153205" w:rsidP="00153205">
      <w:pPr>
        <w:shd w:val="clear" w:color="auto" w:fill="FFFFFF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1A2B2C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153205" w:rsidRPr="001A2B2C" w:rsidRDefault="00153205" w:rsidP="00153205">
      <w:pPr>
        <w:shd w:val="clear" w:color="auto" w:fill="FFFFFF"/>
        <w:spacing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1A2B2C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1A2B2C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153205" w:rsidRPr="001A2B2C" w:rsidRDefault="00153205" w:rsidP="00153205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 w:rsidRPr="001A2B2C">
        <w:rPr>
          <w:rFonts w:ascii="Times New Roman" w:hAnsi="Times New Roman"/>
          <w:b/>
          <w:sz w:val="32"/>
          <w:szCs w:val="32"/>
        </w:rPr>
        <w:t>ПОСТАНОВЛЕНИЕ</w:t>
      </w:r>
    </w:p>
    <w:p w:rsidR="00153205" w:rsidRPr="00153205" w:rsidRDefault="00153205" w:rsidP="00153205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4B039D">
        <w:rPr>
          <w:rFonts w:ascii="Times New Roman" w:hAnsi="Times New Roman"/>
          <w:sz w:val="26"/>
          <w:szCs w:val="26"/>
          <w:u w:val="single"/>
        </w:rPr>
        <w:t xml:space="preserve">05 марта 2022 </w:t>
      </w:r>
      <w:r w:rsidRPr="00153205">
        <w:rPr>
          <w:rFonts w:ascii="Times New Roman" w:hAnsi="Times New Roman"/>
          <w:sz w:val="26"/>
          <w:szCs w:val="26"/>
          <w:u w:val="single"/>
        </w:rPr>
        <w:t>года</w:t>
      </w:r>
      <w:r w:rsidRPr="0015320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Pr="00153205">
        <w:rPr>
          <w:rFonts w:ascii="Times New Roman" w:hAnsi="Times New Roman"/>
          <w:sz w:val="26"/>
          <w:szCs w:val="26"/>
          <w:u w:val="single"/>
        </w:rPr>
        <w:t>№ 3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153205">
        <w:rPr>
          <w:rFonts w:ascii="Times New Roman" w:hAnsi="Times New Roman"/>
          <w:sz w:val="26"/>
          <w:szCs w:val="26"/>
          <w:u w:val="single"/>
        </w:rPr>
        <w:t>-п</w:t>
      </w:r>
    </w:p>
    <w:p w:rsidR="00153205" w:rsidRPr="00371F22" w:rsidRDefault="00153205" w:rsidP="00153205">
      <w:pPr>
        <w:shd w:val="clear" w:color="auto" w:fill="FFFFFF"/>
        <w:ind w:left="7"/>
        <w:jc w:val="center"/>
        <w:rPr>
          <w:rFonts w:ascii="Times New Roman" w:hAnsi="Times New Roman"/>
          <w:sz w:val="22"/>
          <w:szCs w:val="22"/>
        </w:rPr>
      </w:pPr>
      <w:r w:rsidRPr="00371F22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DB4E27" w:rsidRDefault="00DB4E27" w:rsidP="008F1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8F1954">
        <w:rPr>
          <w:rFonts w:ascii="Times New Roman" w:hAnsi="Times New Roman"/>
          <w:sz w:val="26"/>
          <w:szCs w:val="26"/>
        </w:rPr>
        <w:t xml:space="preserve"> </w:t>
      </w:r>
      <w:r w:rsidRPr="00DB4E27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8F1954">
        <w:rPr>
          <w:rFonts w:ascii="Times New Roman" w:hAnsi="Times New Roman"/>
          <w:sz w:val="26"/>
          <w:szCs w:val="26"/>
        </w:rPr>
        <w:t xml:space="preserve"> </w:t>
      </w:r>
      <w:r w:rsidRPr="00DB4E27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</w:t>
      </w:r>
      <w:r w:rsidR="008F1954">
        <w:rPr>
          <w:rFonts w:ascii="Times New Roman" w:hAnsi="Times New Roman"/>
          <w:sz w:val="26"/>
          <w:szCs w:val="26"/>
        </w:rPr>
        <w:t xml:space="preserve"> </w:t>
      </w:r>
      <w:r w:rsidRPr="00DB4E27">
        <w:rPr>
          <w:rFonts w:ascii="Times New Roman" w:hAnsi="Times New Roman"/>
          <w:sz w:val="26"/>
          <w:szCs w:val="26"/>
        </w:rPr>
        <w:t>на 2019-2025 годы»</w:t>
      </w:r>
    </w:p>
    <w:p w:rsidR="00DB4E27" w:rsidRDefault="00DB4E27" w:rsidP="008F1954">
      <w:pPr>
        <w:pStyle w:val="ConsTitle"/>
        <w:keepNext/>
        <w:spacing w:line="228" w:lineRule="auto"/>
        <w:ind w:right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B4E27" w:rsidRPr="00DB4E27" w:rsidRDefault="00DB4E27" w:rsidP="00DB4E27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4E27" w:rsidRPr="00DD2049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DD2049">
        <w:rPr>
          <w:rFonts w:ascii="Times New Roman" w:hAnsi="Times New Roman"/>
          <w:sz w:val="26"/>
          <w:szCs w:val="26"/>
        </w:rPr>
        <w:t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перечня муниципальных программ сельского поселения Салым», п о с т а н о в л я ю</w:t>
      </w:r>
      <w:r w:rsidR="00DB4E27" w:rsidRPr="00DD2049">
        <w:rPr>
          <w:rFonts w:ascii="Times New Roman" w:hAnsi="Times New Roman"/>
          <w:sz w:val="26"/>
          <w:szCs w:val="26"/>
        </w:rPr>
        <w:t>:</w:t>
      </w:r>
    </w:p>
    <w:p w:rsidR="00DB4E27" w:rsidRPr="00DB4E27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DB4E27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x-none"/>
        </w:rPr>
      </w:pPr>
      <w:r w:rsidRPr="00DB4E27">
        <w:rPr>
          <w:rFonts w:ascii="Times New Roman" w:hAnsi="Times New Roman"/>
          <w:sz w:val="26"/>
          <w:szCs w:val="26"/>
        </w:rPr>
        <w:tab/>
        <w:t xml:space="preserve">1. </w:t>
      </w:r>
      <w:r w:rsidRPr="00DB4E27">
        <w:rPr>
          <w:rFonts w:ascii="Times New Roman" w:eastAsia="Calibri" w:hAnsi="Times New Roman"/>
          <w:sz w:val="26"/>
          <w:szCs w:val="26"/>
          <w:lang w:eastAsia="en-US"/>
        </w:rPr>
        <w:t xml:space="preserve"> Внести изменения в постановление администрации сельского поселения Салым от 30 ноября 2018 года №179-п «Об утверждении муниципальной программы «</w:t>
      </w:r>
      <w:r w:rsidRPr="00DB4E27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  на 2019-2025 годы</w:t>
      </w:r>
      <w:r w:rsidRPr="00DB4E27">
        <w:rPr>
          <w:rFonts w:ascii="Times New Roman" w:eastAsia="Calibri" w:hAnsi="Times New Roman"/>
          <w:sz w:val="26"/>
          <w:szCs w:val="26"/>
          <w:lang w:eastAsia="en-US"/>
        </w:rPr>
        <w:t>», изложив приложение к постановлению в новой редакции согласно приложению к настоящему постановлению.</w:t>
      </w:r>
    </w:p>
    <w:p w:rsidR="00DB4E27" w:rsidRPr="00DB4E27" w:rsidRDefault="00DB4E27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(обнародования) в информационном бюллетене «Салымский вестник».</w:t>
      </w:r>
    </w:p>
    <w:p w:rsidR="00D67A23" w:rsidRPr="00D80B36" w:rsidRDefault="00DB4E27" w:rsidP="00D6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 xml:space="preserve">3. </w:t>
      </w:r>
      <w:r w:rsidR="00D67A23" w:rsidRPr="00D80B3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</w:t>
      </w:r>
      <w:r w:rsidR="00D67A23" w:rsidRPr="00D80B36">
        <w:rPr>
          <w:rFonts w:ascii="Times New Roman" w:hAnsi="Times New Roman" w:cs="Times New Roman"/>
          <w:sz w:val="26"/>
          <w:szCs w:val="26"/>
        </w:rPr>
        <w:t>и</w:t>
      </w:r>
      <w:r w:rsidR="00D67A23" w:rsidRPr="00D80B36">
        <w:rPr>
          <w:rFonts w:ascii="Times New Roman" w:hAnsi="Times New Roman" w:cs="Times New Roman"/>
          <w:sz w:val="26"/>
          <w:szCs w:val="26"/>
        </w:rPr>
        <w:t>кования (обнародования)</w:t>
      </w:r>
      <w:r w:rsidR="00D67A2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1 января 2022 года</w:t>
      </w:r>
      <w:r w:rsidR="00D67A23" w:rsidRPr="00D80B36">
        <w:rPr>
          <w:rFonts w:ascii="Times New Roman" w:hAnsi="Times New Roman" w:cs="Times New Roman"/>
          <w:sz w:val="26"/>
          <w:szCs w:val="26"/>
        </w:rPr>
        <w:t>.</w:t>
      </w:r>
    </w:p>
    <w:p w:rsidR="00DB4E27" w:rsidRDefault="00DB4E27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>4.  Контроль за исполнением постановления оставляю за собой.</w:t>
      </w:r>
    </w:p>
    <w:p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67A23" w:rsidRPr="00DB4E27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</w:t>
      </w:r>
      <w:r w:rsidRPr="00DB4E27">
        <w:rPr>
          <w:rFonts w:ascii="Times New Roman" w:hAnsi="Times New Roman"/>
          <w:sz w:val="26"/>
          <w:szCs w:val="26"/>
        </w:rPr>
        <w:t xml:space="preserve">ава поселения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DB4E27">
        <w:rPr>
          <w:rFonts w:ascii="Times New Roman" w:hAnsi="Times New Roman"/>
          <w:sz w:val="26"/>
          <w:szCs w:val="26"/>
        </w:rPr>
        <w:t>Н.В. Ахметзянова</w:t>
      </w:r>
    </w:p>
    <w:p w:rsidR="00DB4E27" w:rsidRDefault="00DB4E27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DB4E27" w:rsidSect="00D67A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30198">
        <w:rPr>
          <w:rFonts w:ascii="Times New Roman" w:eastAsia="Courier New" w:hAnsi="Times New Roman"/>
          <w:bCs/>
          <w:iCs/>
          <w:sz w:val="30"/>
          <w:szCs w:val="28"/>
        </w:rPr>
        <w:t xml:space="preserve">                                                                </w:t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  <w:r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0B3BB3">
        <w:rPr>
          <w:rFonts w:ascii="Times New Roman" w:eastAsia="Courier New" w:hAnsi="Times New Roman"/>
          <w:bCs/>
          <w:iCs/>
          <w:sz w:val="26"/>
          <w:szCs w:val="26"/>
        </w:rPr>
        <w:t>05 марта</w:t>
      </w:r>
      <w:r>
        <w:rPr>
          <w:rFonts w:ascii="Times New Roman" w:eastAsia="Courier New" w:hAnsi="Times New Roman"/>
          <w:bCs/>
          <w:iCs/>
          <w:sz w:val="26"/>
          <w:szCs w:val="26"/>
        </w:rPr>
        <w:t xml:space="preserve"> 2022 года № </w:t>
      </w:r>
      <w:r w:rsidR="00153205">
        <w:rPr>
          <w:rFonts w:ascii="Times New Roman" w:eastAsia="Courier New" w:hAnsi="Times New Roman"/>
          <w:bCs/>
          <w:iCs/>
          <w:sz w:val="26"/>
          <w:szCs w:val="26"/>
        </w:rPr>
        <w:t>32-п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  <w:r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:rsidR="008F1954" w:rsidRDefault="008F1954" w:rsidP="00E21782">
      <w:pPr>
        <w:jc w:val="center"/>
        <w:outlineLvl w:val="1"/>
        <w:rPr>
          <w:rFonts w:ascii="Times New Roman" w:eastAsia="Courier New" w:hAnsi="Times New Roman"/>
          <w:bCs/>
          <w:iCs/>
          <w:szCs w:val="26"/>
        </w:rPr>
      </w:pPr>
    </w:p>
    <w:p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  <w:r w:rsidR="00B91AEA" w:rsidRPr="00D67A23">
        <w:rPr>
          <w:rFonts w:ascii="Times New Roman" w:hAnsi="Times New Roman"/>
          <w:bCs/>
          <w:sz w:val="26"/>
          <w:szCs w:val="26"/>
        </w:rPr>
        <w:t xml:space="preserve">муниципальной программы </w:t>
      </w:r>
    </w:p>
    <w:p w:rsidR="00E21782" w:rsidRPr="00835D87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Cs w:val="26"/>
        </w:rPr>
      </w:pPr>
    </w:p>
    <w:p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842"/>
        <w:gridCol w:w="1559"/>
        <w:gridCol w:w="425"/>
        <w:gridCol w:w="992"/>
        <w:gridCol w:w="142"/>
        <w:gridCol w:w="567"/>
        <w:gridCol w:w="709"/>
        <w:gridCol w:w="141"/>
        <w:gridCol w:w="709"/>
        <w:gridCol w:w="851"/>
        <w:gridCol w:w="709"/>
        <w:gridCol w:w="709"/>
        <w:gridCol w:w="283"/>
        <w:gridCol w:w="851"/>
        <w:gridCol w:w="284"/>
        <w:gridCol w:w="993"/>
        <w:gridCol w:w="424"/>
        <w:gridCol w:w="1417"/>
      </w:tblGrid>
      <w:tr w:rsidR="004A5812" w:rsidRPr="005A2901" w:rsidTr="00662985">
        <w:tc>
          <w:tcPr>
            <w:tcW w:w="1560" w:type="dxa"/>
            <w:shd w:val="clear" w:color="auto" w:fill="auto"/>
          </w:tcPr>
          <w:p w:rsidR="004A5812" w:rsidRPr="005A2901" w:rsidRDefault="004A5812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</w:t>
            </w:r>
            <w:r w:rsidR="002E6F3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программы </w:t>
            </w:r>
          </w:p>
        </w:tc>
        <w:tc>
          <w:tcPr>
            <w:tcW w:w="8504" w:type="dxa"/>
            <w:gridSpan w:val="11"/>
            <w:shd w:val="clear" w:color="auto" w:fill="auto"/>
          </w:tcPr>
          <w:p w:rsidR="004A5812" w:rsidRPr="005A2901" w:rsidRDefault="00204A01" w:rsidP="00B91AE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</w:t>
            </w:r>
            <w:r w:rsidR="00CB2E88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Совершенствование муниципального управления в </w:t>
            </w:r>
            <w:r w:rsidR="00B91AE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сельском поселении Салым</w:t>
            </w:r>
            <w:r w:rsidR="00CB2E88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на 2019-202</w:t>
            </w:r>
            <w:r w:rsidR="00B91AE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 годы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».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A5812" w:rsidRPr="005A2901" w:rsidRDefault="004A5812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="001272F2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A5812" w:rsidRPr="005A2901" w:rsidRDefault="00324E52" w:rsidP="00B91AE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2019-202</w:t>
            </w:r>
            <w:r w:rsidR="00B91AE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5 годы </w:t>
            </w:r>
          </w:p>
        </w:tc>
      </w:tr>
      <w:tr w:rsidR="005D10D1" w:rsidRPr="005A2901" w:rsidTr="00662985">
        <w:tc>
          <w:tcPr>
            <w:tcW w:w="1560" w:type="dxa"/>
            <w:shd w:val="clear" w:color="auto" w:fill="auto"/>
          </w:tcPr>
          <w:p w:rsidR="005D10D1" w:rsidRPr="005A2901" w:rsidRDefault="005D10D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  <w:r w:rsidR="001272F2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4" w:type="dxa"/>
            <w:gridSpan w:val="19"/>
            <w:shd w:val="clear" w:color="auto" w:fill="auto"/>
          </w:tcPr>
          <w:p w:rsidR="005D10D1" w:rsidRPr="005A2901" w:rsidRDefault="0049215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5D10D1" w:rsidRPr="005A2901" w:rsidTr="00662985">
        <w:tc>
          <w:tcPr>
            <w:tcW w:w="1560" w:type="dxa"/>
            <w:shd w:val="clear" w:color="auto" w:fill="auto"/>
          </w:tcPr>
          <w:p w:rsidR="005D10D1" w:rsidRPr="005A2901" w:rsidRDefault="005D10D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174" w:type="dxa"/>
            <w:gridSpan w:val="19"/>
            <w:shd w:val="clear" w:color="auto" w:fill="auto"/>
          </w:tcPr>
          <w:p w:rsidR="005D10D1" w:rsidRPr="005A2901" w:rsidRDefault="006C00C6" w:rsidP="00CB2E88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5D10D1" w:rsidRPr="005A2901" w:rsidTr="00662985">
        <w:tc>
          <w:tcPr>
            <w:tcW w:w="1560" w:type="dxa"/>
            <w:shd w:val="clear" w:color="auto" w:fill="auto"/>
          </w:tcPr>
          <w:p w:rsidR="005D10D1" w:rsidRPr="005A2901" w:rsidRDefault="005D10D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="002E6F3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4" w:type="dxa"/>
            <w:gridSpan w:val="19"/>
            <w:shd w:val="clear" w:color="auto" w:fill="auto"/>
          </w:tcPr>
          <w:p w:rsidR="00C23AF5" w:rsidRPr="005A2901" w:rsidRDefault="006C00C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F6229" w:rsidRPr="005A2901" w:rsidTr="00662985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="00FC6E4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4" w:type="dxa"/>
            <w:gridSpan w:val="19"/>
            <w:shd w:val="clear" w:color="auto" w:fill="auto"/>
          </w:tcPr>
          <w:p w:rsidR="009F6229" w:rsidRPr="005A2901" w:rsidRDefault="00D12A9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F6229" w:rsidRPr="005A2901" w:rsidTr="00662985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  <w:r w:rsidR="00FC6E4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4" w:type="dxa"/>
            <w:gridSpan w:val="19"/>
            <w:shd w:val="clear" w:color="auto" w:fill="auto"/>
          </w:tcPr>
          <w:p w:rsidR="00E74CD6" w:rsidRPr="005A2901" w:rsidRDefault="00E74CD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Качественное и эффективное исполнение муниципальных функций администрации </w:t>
            </w:r>
            <w:r w:rsidR="006C00C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сельского поселения Салым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</w:p>
          <w:p w:rsidR="009F6229" w:rsidRPr="006C00C6" w:rsidRDefault="00E74CD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Повышение эффективности муниципальной службы в муниципальном образовании </w:t>
            </w:r>
            <w:r w:rsidR="006C00C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сельское поселение Салым.</w:t>
            </w:r>
          </w:p>
        </w:tc>
      </w:tr>
      <w:tr w:rsidR="009F6229" w:rsidRPr="005A2901" w:rsidTr="00662985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Задачи 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муниципальной программы</w:t>
            </w:r>
            <w:r w:rsidR="00FC6E4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4" w:type="dxa"/>
            <w:gridSpan w:val="19"/>
            <w:shd w:val="clear" w:color="auto" w:fill="auto"/>
          </w:tcPr>
          <w:p w:rsidR="00E74CD6" w:rsidRPr="005A2901" w:rsidRDefault="00E74CD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1.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Создание условий для обеспечения эффективной деятельности администрации </w:t>
            </w:r>
            <w:r w:rsidR="006C00C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сельского поселения Салым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</w:p>
          <w:p w:rsidR="009F6229" w:rsidRPr="005A2901" w:rsidRDefault="006C00C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2.</w:t>
            </w:r>
            <w:r w:rsidRPr="00295BC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</w:t>
            </w:r>
            <w:r w:rsidRPr="006C00C6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</w:t>
            </w:r>
            <w:r w:rsidRPr="006C00C6">
              <w:rPr>
                <w:rFonts w:ascii="Times New Roman" w:hAnsi="Times New Roman"/>
                <w:sz w:val="20"/>
                <w:szCs w:val="20"/>
              </w:rPr>
              <w:t>и</w:t>
            </w:r>
            <w:r w:rsidRPr="006C00C6">
              <w:rPr>
                <w:rFonts w:ascii="Times New Roman" w:hAnsi="Times New Roman"/>
                <w:sz w:val="20"/>
                <w:szCs w:val="20"/>
              </w:rPr>
              <w:t>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</w:t>
            </w:r>
            <w:r w:rsidRPr="006C00C6">
              <w:rPr>
                <w:rFonts w:ascii="Times New Roman" w:hAnsi="Times New Roman"/>
                <w:sz w:val="20"/>
                <w:szCs w:val="20"/>
              </w:rPr>
              <w:t>а</w:t>
            </w:r>
            <w:r w:rsidRPr="006C00C6">
              <w:rPr>
                <w:rFonts w:ascii="Times New Roman" w:hAnsi="Times New Roman"/>
                <w:sz w:val="20"/>
                <w:szCs w:val="20"/>
              </w:rPr>
              <w:t>ния.</w:t>
            </w:r>
          </w:p>
        </w:tc>
      </w:tr>
      <w:tr w:rsidR="009F6229" w:rsidRPr="005A2901" w:rsidTr="00662985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  <w:r w:rsidR="00FC6E4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4" w:type="dxa"/>
            <w:gridSpan w:val="19"/>
            <w:shd w:val="clear" w:color="auto" w:fill="auto"/>
          </w:tcPr>
          <w:p w:rsidR="009F6229" w:rsidRPr="005A2901" w:rsidRDefault="006C00C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F6229" w:rsidRPr="005A2901" w:rsidTr="00662985">
        <w:tc>
          <w:tcPr>
            <w:tcW w:w="1560" w:type="dxa"/>
            <w:vMerge w:val="restart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  <w:r w:rsidR="00FC6E4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F6229" w:rsidRPr="005A2901" w:rsidRDefault="009F6229" w:rsidP="00E57CB7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F6229" w:rsidRPr="005A2901" w:rsidRDefault="009F6229" w:rsidP="00E57CB7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  <w:r w:rsidR="00FC6E4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9F6229" w:rsidRPr="005A2901" w:rsidRDefault="009F6229" w:rsidP="00E57CB7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Документ -основание</w:t>
            </w:r>
            <w:r w:rsidR="00FC6E4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781" w:type="dxa"/>
            <w:gridSpan w:val="15"/>
            <w:shd w:val="clear" w:color="auto" w:fill="auto"/>
          </w:tcPr>
          <w:p w:rsidR="009F6229" w:rsidRPr="005A2901" w:rsidRDefault="009F6229" w:rsidP="00E57CB7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9F6229" w:rsidRPr="005A2901" w:rsidTr="00662985">
        <w:trPr>
          <w:trHeight w:val="1454"/>
        </w:trPr>
        <w:tc>
          <w:tcPr>
            <w:tcW w:w="1560" w:type="dxa"/>
            <w:vMerge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FC6E4D" w:rsidRPr="005A2901" w:rsidRDefault="00FC6E4D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9F6229" w:rsidRPr="005A2901" w:rsidRDefault="009F6229" w:rsidP="006E7D7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C6E4D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FC6E4D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DB5A27" w:rsidRPr="005A2901" w:rsidTr="00662985">
        <w:tc>
          <w:tcPr>
            <w:tcW w:w="1560" w:type="dxa"/>
            <w:shd w:val="clear" w:color="auto" w:fill="auto"/>
          </w:tcPr>
          <w:p w:rsidR="00DB5A27" w:rsidRPr="005A2901" w:rsidRDefault="00DB5A27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DB5A27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B5A27" w:rsidRPr="006C00C6" w:rsidRDefault="006C00C6" w:rsidP="008C13A3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C00C6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848FF" w:rsidRPr="005A2901" w:rsidRDefault="00B848FF" w:rsidP="00B848F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</w:t>
            </w:r>
            <w:r w:rsidR="00BB0266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ФЗ «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 муниципальной службе в Российской Федерации»;</w:t>
            </w:r>
          </w:p>
          <w:p w:rsidR="00DB5A27" w:rsidRPr="005A2901" w:rsidRDefault="00DB5A27" w:rsidP="00B848F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5A27" w:rsidRPr="005A2901" w:rsidRDefault="004B620B" w:rsidP="006F6539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851" w:type="dxa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851" w:type="dxa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DB5A27" w:rsidRPr="005A2901" w:rsidRDefault="00E12EB0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4F5BA6" w:rsidRPr="005A2901" w:rsidRDefault="004F5BA6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F6229" w:rsidRPr="005A2901" w:rsidTr="00662985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F6229" w:rsidRPr="006E7D76" w:rsidRDefault="006E7D76" w:rsidP="006E7D76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7D76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</w:t>
            </w:r>
            <w:r w:rsidRPr="006E7D76">
              <w:rPr>
                <w:rFonts w:ascii="Times New Roman" w:hAnsi="Times New Roman"/>
                <w:sz w:val="20"/>
                <w:szCs w:val="20"/>
              </w:rPr>
              <w:t>и</w:t>
            </w:r>
            <w:r w:rsidRPr="006E7D76">
              <w:rPr>
                <w:rFonts w:ascii="Times New Roman" w:hAnsi="Times New Roman"/>
                <w:sz w:val="20"/>
                <w:szCs w:val="20"/>
              </w:rPr>
              <w:t>пальным образованием, %.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F6229" w:rsidRPr="005A2901" w:rsidRDefault="006E7D76" w:rsidP="006E7D7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 "Об отдельных вопросах муниципальной службы в Ханты-Мансийском автономном округе - Югре"  </w:t>
            </w:r>
          </w:p>
        </w:tc>
        <w:tc>
          <w:tcPr>
            <w:tcW w:w="992" w:type="dxa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E12EB0" w:rsidRPr="005A2901" w:rsidRDefault="00E12EB0" w:rsidP="00E12EB0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6E7D76" w:rsidRPr="005A2901" w:rsidRDefault="006E7D76" w:rsidP="006E7D7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4979C5" w:rsidRPr="005A2901" w:rsidTr="00662985">
        <w:tc>
          <w:tcPr>
            <w:tcW w:w="1560" w:type="dxa"/>
            <w:shd w:val="clear" w:color="auto" w:fill="auto"/>
          </w:tcPr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979C5" w:rsidRPr="006E7D76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7D76">
              <w:rPr>
                <w:rFonts w:ascii="Times New Roman" w:hAnsi="Times New Roman"/>
                <w:sz w:val="20"/>
                <w:szCs w:val="20"/>
              </w:rPr>
              <w:t xml:space="preserve">Увеличение доли </w:t>
            </w:r>
            <w:r w:rsidRPr="006E7D76">
              <w:rPr>
                <w:rFonts w:ascii="Times New Roman" w:hAnsi="Times New Roman"/>
                <w:sz w:val="20"/>
                <w:szCs w:val="20"/>
              </w:rPr>
              <w:lastRenderedPageBreak/>
              <w:t>должностей, по которым сформирован в установленном порядке кадровый резерв муниципального образования, от количества должностей, по которым такие резервы должны быть сформир</w:t>
            </w:r>
            <w:r w:rsidRPr="006E7D76">
              <w:rPr>
                <w:rFonts w:ascii="Times New Roman" w:hAnsi="Times New Roman"/>
                <w:sz w:val="20"/>
                <w:szCs w:val="20"/>
              </w:rPr>
              <w:t>о</w:t>
            </w:r>
            <w:r w:rsidRPr="006E7D76">
              <w:rPr>
                <w:rFonts w:ascii="Times New Roman" w:hAnsi="Times New Roman"/>
                <w:sz w:val="20"/>
                <w:szCs w:val="20"/>
              </w:rPr>
              <w:t>ваны, %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E7D76" w:rsidRPr="005A2901" w:rsidRDefault="006E7D76" w:rsidP="00CA3D0B">
            <w:pPr>
              <w:ind w:firstLine="0"/>
              <w:jc w:val="left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Федеральный закон 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от 02.03.2007 N 25-ФЗ от 26.05.2021 "О муниципальной </w:t>
            </w:r>
            <w:r w:rsidR="00E12EB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службе в Российской Федерации"</w:t>
            </w:r>
          </w:p>
          <w:p w:rsidR="00B848FF" w:rsidRPr="005A2901" w:rsidRDefault="00B848F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E12EB0" w:rsidRPr="005A2901" w:rsidRDefault="00E12EB0" w:rsidP="00E12EB0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 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«Администрация сельского поселения Салым»</w:t>
            </w:r>
          </w:p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4979C5" w:rsidRPr="005A2901" w:rsidTr="00662985">
        <w:tc>
          <w:tcPr>
            <w:tcW w:w="1560" w:type="dxa"/>
            <w:shd w:val="clear" w:color="auto" w:fill="auto"/>
          </w:tcPr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4979C5" w:rsidRPr="006E7D76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7D76">
              <w:rPr>
                <w:rFonts w:ascii="Times New Roman" w:hAnsi="Times New Roman"/>
                <w:sz w:val="20"/>
                <w:szCs w:val="20"/>
              </w:rPr>
              <w:t>Осуществление выполнения  переданных государственных  полномочий, 100%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979C5" w:rsidRPr="00CA3D0B" w:rsidRDefault="00CA3D0B" w:rsidP="00CA3D0B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A3D0B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</w:t>
            </w:r>
            <w:r>
              <w:rPr>
                <w:rFonts w:ascii="Times New Roman" w:hAnsi="Times New Roman"/>
                <w:sz w:val="20"/>
                <w:szCs w:val="20"/>
              </w:rPr>
              <w:t>.09.</w:t>
            </w:r>
            <w:r w:rsidRPr="00CA3D0B">
              <w:rPr>
                <w:rFonts w:ascii="Times New Roman" w:hAnsi="Times New Roman"/>
                <w:sz w:val="20"/>
                <w:szCs w:val="20"/>
              </w:rPr>
              <w:t>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992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E12EB0" w:rsidRPr="005A2901" w:rsidRDefault="00E12EB0" w:rsidP="00E12EB0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4979C5" w:rsidRPr="005A2901" w:rsidTr="00662985">
        <w:trPr>
          <w:trHeight w:val="335"/>
        </w:trPr>
        <w:tc>
          <w:tcPr>
            <w:tcW w:w="1560" w:type="dxa"/>
            <w:vMerge w:val="restart"/>
            <w:shd w:val="clear" w:color="auto" w:fill="auto"/>
          </w:tcPr>
          <w:p w:rsidR="004979C5" w:rsidRPr="008F1954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4979C5" w:rsidRPr="008F1954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4979C5" w:rsidRPr="008F1954" w:rsidRDefault="004979C5" w:rsidP="004979C5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765" w:type="dxa"/>
            <w:gridSpan w:val="17"/>
            <w:shd w:val="clear" w:color="auto" w:fill="auto"/>
          </w:tcPr>
          <w:p w:rsidR="004979C5" w:rsidRPr="008F1954" w:rsidRDefault="004979C5" w:rsidP="004979C5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4979C5" w:rsidRPr="005A2901" w:rsidTr="00662985">
        <w:tc>
          <w:tcPr>
            <w:tcW w:w="1560" w:type="dxa"/>
            <w:vMerge/>
            <w:shd w:val="clear" w:color="auto" w:fill="auto"/>
          </w:tcPr>
          <w:p w:rsidR="004979C5" w:rsidRPr="008F1954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4979C5" w:rsidRPr="008F1954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979C5" w:rsidRPr="008F1954" w:rsidRDefault="004979C5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979C5" w:rsidRPr="008F1954" w:rsidRDefault="004979C5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979C5" w:rsidRPr="008F1954" w:rsidRDefault="004979C5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979C5" w:rsidRPr="008F1954" w:rsidRDefault="004979C5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979C5" w:rsidRPr="008F1954" w:rsidRDefault="004979C5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2022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979C5" w:rsidRPr="008F1954" w:rsidRDefault="004979C5" w:rsidP="0035531D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979C5" w:rsidRPr="008F1954" w:rsidRDefault="004979C5" w:rsidP="0035531D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4979C5" w:rsidRPr="008F1954" w:rsidRDefault="006D179D" w:rsidP="0035531D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2025</w:t>
            </w:r>
          </w:p>
        </w:tc>
      </w:tr>
      <w:tr w:rsidR="00764FAA" w:rsidRPr="005A2901" w:rsidTr="00662985">
        <w:tc>
          <w:tcPr>
            <w:tcW w:w="1560" w:type="dxa"/>
            <w:vMerge/>
            <w:shd w:val="clear" w:color="auto" w:fill="auto"/>
          </w:tcPr>
          <w:p w:rsidR="00764FAA" w:rsidRPr="008F1954" w:rsidRDefault="00764FA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64FAA" w:rsidRPr="008F1954" w:rsidRDefault="00764FA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129975,30992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18686,01779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18979,20860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19335,34130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18967,46141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19066,42168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19066,42168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15874,43746</w:t>
            </w:r>
          </w:p>
        </w:tc>
      </w:tr>
      <w:tr w:rsidR="00764FAA" w:rsidRPr="005A2901" w:rsidTr="00662985">
        <w:tc>
          <w:tcPr>
            <w:tcW w:w="1560" w:type="dxa"/>
            <w:vMerge/>
            <w:shd w:val="clear" w:color="auto" w:fill="auto"/>
          </w:tcPr>
          <w:p w:rsidR="00764FAA" w:rsidRPr="008F1954" w:rsidRDefault="00764FA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64FAA" w:rsidRPr="008F1954" w:rsidRDefault="00764FAA" w:rsidP="000F649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589,25000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151,15000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144,90000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146,60000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146,60000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4FAA" w:rsidRPr="005A2901" w:rsidTr="00662985">
        <w:tc>
          <w:tcPr>
            <w:tcW w:w="1560" w:type="dxa"/>
            <w:vMerge/>
            <w:shd w:val="clear" w:color="auto" w:fill="auto"/>
          </w:tcPr>
          <w:p w:rsidR="00764FAA" w:rsidRPr="008F1954" w:rsidRDefault="00764FA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64FAA" w:rsidRPr="008F1954" w:rsidRDefault="00764FA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181,32851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49,72851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44,60000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43,50000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43,50000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4FAA" w:rsidRPr="005A2901" w:rsidTr="00662985">
        <w:tc>
          <w:tcPr>
            <w:tcW w:w="1560" w:type="dxa"/>
            <w:vMerge/>
            <w:shd w:val="clear" w:color="auto" w:fill="auto"/>
          </w:tcPr>
          <w:p w:rsidR="00764FAA" w:rsidRPr="008F1954" w:rsidRDefault="00764FA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64FAA" w:rsidRPr="008F1954" w:rsidRDefault="00764FA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355,93873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39,50000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316,43873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4FAA" w:rsidRPr="005A2901" w:rsidTr="00662985">
        <w:trPr>
          <w:trHeight w:val="315"/>
        </w:trPr>
        <w:tc>
          <w:tcPr>
            <w:tcW w:w="1560" w:type="dxa"/>
            <w:vMerge/>
            <w:shd w:val="clear" w:color="auto" w:fill="auto"/>
          </w:tcPr>
          <w:p w:rsidR="00764FAA" w:rsidRPr="008F1954" w:rsidRDefault="00764FA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64FAA" w:rsidRPr="008F1954" w:rsidRDefault="00764FA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128648,79268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18646,51779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18979,20860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18818,02406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18777,96141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18876,32168 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18876,32168 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15674,43746</w:t>
            </w:r>
          </w:p>
        </w:tc>
      </w:tr>
      <w:tr w:rsidR="00764FAA" w:rsidRPr="005A2901" w:rsidTr="00662985">
        <w:tc>
          <w:tcPr>
            <w:tcW w:w="1560" w:type="dxa"/>
            <w:vMerge/>
            <w:shd w:val="clear" w:color="auto" w:fill="auto"/>
          </w:tcPr>
          <w:p w:rsidR="00764FAA" w:rsidRPr="008F1954" w:rsidRDefault="00764FAA" w:rsidP="0050656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64FAA" w:rsidRPr="008F1954" w:rsidRDefault="00764FAA" w:rsidP="0050656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4FAA" w:rsidRPr="00764FAA" w:rsidRDefault="00764FA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FAA">
              <w:rPr>
                <w:rFonts w:ascii="Times New Roman" w:hAnsi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6E7D76" w:rsidRPr="005A2901" w:rsidTr="00662985">
        <w:trPr>
          <w:gridAfter w:val="19"/>
          <w:wAfter w:w="14174" w:type="dxa"/>
          <w:trHeight w:val="230"/>
        </w:trPr>
        <w:tc>
          <w:tcPr>
            <w:tcW w:w="1560" w:type="dxa"/>
            <w:vMerge/>
            <w:shd w:val="clear" w:color="auto" w:fill="auto"/>
          </w:tcPr>
          <w:p w:rsidR="006E7D76" w:rsidRPr="005A2901" w:rsidRDefault="006E7D76" w:rsidP="0050656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</w:tbl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62985" w:rsidRDefault="00662985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62985" w:rsidRDefault="00662985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62985" w:rsidRDefault="00662985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62985" w:rsidRDefault="00662985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3D0B" w:rsidRDefault="00CA3D0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2549D" w:rsidRPr="00CA3D0B" w:rsidRDefault="0082549D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A3D0B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Т</w:t>
      </w:r>
      <w:r w:rsidR="00390843" w:rsidRPr="00CA3D0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аблица </w:t>
      </w:r>
      <w:r w:rsidR="00DB75C1" w:rsidRPr="00CA3D0B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</w:p>
    <w:p w:rsidR="0082549D" w:rsidRPr="00CA3D0B" w:rsidRDefault="0082549D" w:rsidP="0082549D">
      <w:pPr>
        <w:jc w:val="center"/>
        <w:rPr>
          <w:rFonts w:ascii="Times New Roman" w:hAnsi="Times New Roman"/>
          <w:sz w:val="26"/>
          <w:szCs w:val="26"/>
        </w:rPr>
      </w:pPr>
    </w:p>
    <w:p w:rsidR="00390843" w:rsidRPr="00CA3D0B" w:rsidRDefault="00390843" w:rsidP="00390843">
      <w:pPr>
        <w:jc w:val="center"/>
        <w:rPr>
          <w:rFonts w:ascii="Times New Roman" w:hAnsi="Times New Roman"/>
          <w:bCs/>
          <w:iCs/>
          <w:sz w:val="26"/>
          <w:szCs w:val="26"/>
        </w:rPr>
      </w:pPr>
      <w:r w:rsidRPr="00CA3D0B">
        <w:rPr>
          <w:rFonts w:ascii="Times New Roman" w:hAnsi="Times New Roman"/>
          <w:bCs/>
          <w:iCs/>
          <w:sz w:val="26"/>
          <w:szCs w:val="26"/>
        </w:rPr>
        <w:t>Распределение финансовых ресурсов муниципальной программы</w:t>
      </w:r>
    </w:p>
    <w:p w:rsidR="008F1954" w:rsidRPr="00390843" w:rsidRDefault="008F1954" w:rsidP="00390843">
      <w:pPr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82549D" w:rsidRPr="0082549D" w:rsidRDefault="0082549D" w:rsidP="0082549D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5110" w:type="pct"/>
        <w:tblLayout w:type="fixed"/>
        <w:tblLook w:val="04A0" w:firstRow="1" w:lastRow="0" w:firstColumn="1" w:lastColumn="0" w:noHBand="0" w:noVBand="1"/>
      </w:tblPr>
      <w:tblGrid>
        <w:gridCol w:w="385"/>
        <w:gridCol w:w="2135"/>
        <w:gridCol w:w="1702"/>
        <w:gridCol w:w="66"/>
        <w:gridCol w:w="1644"/>
        <w:gridCol w:w="1269"/>
        <w:gridCol w:w="1139"/>
        <w:gridCol w:w="1136"/>
        <w:gridCol w:w="1136"/>
        <w:gridCol w:w="1124"/>
        <w:gridCol w:w="1139"/>
        <w:gridCol w:w="1121"/>
        <w:gridCol w:w="1115"/>
      </w:tblGrid>
      <w:tr w:rsidR="00D70C99" w:rsidRPr="008023A3" w:rsidTr="00D70C99">
        <w:trPr>
          <w:trHeight w:val="24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№ 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</w:t>
            </w: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сновное мероприятие муниципальной программы 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Ответственный исполнитель / соисполнитель 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303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Финансовые затраты на реализацию (тыс.  рублей) </w:t>
            </w:r>
          </w:p>
        </w:tc>
      </w:tr>
      <w:tr w:rsidR="00D70C99" w:rsidRPr="008023A3" w:rsidTr="00D70C99">
        <w:trPr>
          <w:trHeight w:val="31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3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в том числе</w:t>
            </w:r>
          </w:p>
        </w:tc>
      </w:tr>
      <w:tr w:rsidR="00D70C99" w:rsidRPr="008023A3" w:rsidTr="00D70C99">
        <w:trPr>
          <w:trHeight w:val="31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26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в том числе</w:t>
            </w:r>
          </w:p>
        </w:tc>
      </w:tr>
      <w:tr w:rsidR="00D70C99" w:rsidRPr="008023A3" w:rsidTr="00D70C99">
        <w:trPr>
          <w:trHeight w:val="18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2019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54" w:rsidRPr="008023A3" w:rsidRDefault="008F1954" w:rsidP="008F1954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2025</w:t>
            </w:r>
          </w:p>
        </w:tc>
      </w:tr>
      <w:tr w:rsidR="00D70C99" w:rsidRPr="008023A3" w:rsidTr="00D70C99">
        <w:trPr>
          <w:trHeight w:val="232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954" w:rsidRPr="008023A3" w:rsidRDefault="008F1954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12</w:t>
            </w:r>
          </w:p>
        </w:tc>
      </w:tr>
      <w:tr w:rsidR="008F1954" w:rsidRPr="008023A3" w:rsidTr="00D70C99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54" w:rsidRPr="008023A3" w:rsidRDefault="008F1954" w:rsidP="008F1954">
            <w:pPr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</w:tr>
      <w:tr w:rsidR="00D70C99" w:rsidRPr="009F1EA4" w:rsidTr="00D70C99">
        <w:trPr>
          <w:trHeight w:val="317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153205">
              <w:rPr>
                <w:rFonts w:ascii="Times New Roman" w:hAnsi="Times New Roman"/>
                <w:sz w:val="18"/>
                <w:szCs w:val="16"/>
              </w:rPr>
              <w:t xml:space="preserve">Обеспечение </w:t>
            </w:r>
            <w:r w:rsidR="008F3B70" w:rsidRPr="00153205">
              <w:rPr>
                <w:rFonts w:ascii="Times New Roman" w:hAnsi="Times New Roman"/>
                <w:sz w:val="18"/>
                <w:szCs w:val="16"/>
              </w:rPr>
              <w:t>выполнения полномочий и</w:t>
            </w:r>
            <w:r w:rsidRPr="00153205">
              <w:rPr>
                <w:rFonts w:ascii="Times New Roman" w:hAnsi="Times New Roman"/>
                <w:sz w:val="18"/>
                <w:szCs w:val="16"/>
              </w:rPr>
              <w:t xml:space="preserve">  функций администрации сельского поселения Салым </w:t>
            </w:r>
          </w:p>
          <w:p w:rsidR="00AB211A" w:rsidRPr="00153205" w:rsidRDefault="00AB211A" w:rsidP="0063225E">
            <w:pPr>
              <w:ind w:firstLine="0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153205">
              <w:rPr>
                <w:rFonts w:ascii="Times New Roman" w:hAnsi="Times New Roman"/>
                <w:sz w:val="18"/>
                <w:szCs w:val="16"/>
              </w:rPr>
              <w:t>(показатель 1)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1A" w:rsidRPr="008023A3" w:rsidRDefault="00AB211A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sz w:val="19"/>
                <w:szCs w:val="19"/>
              </w:rPr>
              <w:t>МУ «Администрация сельского поселения Салым»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124819,97241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18182,82779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18569,20860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18535,89379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18007,96141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D70C99" w:rsidP="00AB211A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</w:t>
            </w:r>
            <w:r w:rsidR="00AB211A"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106,32168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18106,32168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15311,43746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27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316,43873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sz w:val="16"/>
                <w:szCs w:val="16"/>
              </w:rPr>
              <w:t>316,43873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124503,53368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18182,82779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18569,20860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18219,45506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18007,96141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18106,32168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18106,32168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15311,43746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153205">
              <w:rPr>
                <w:rFonts w:ascii="Times New Roman" w:hAnsi="Times New Roman"/>
                <w:sz w:val="18"/>
                <w:szCs w:val="16"/>
              </w:rPr>
              <w:t>Дополнительное пенсионное обеспечение за выслугу лет "</w:t>
            </w:r>
          </w:p>
          <w:p w:rsidR="00AB211A" w:rsidRPr="00153205" w:rsidRDefault="00AB211A" w:rsidP="0063225E">
            <w:pPr>
              <w:ind w:firstLine="0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153205">
              <w:rPr>
                <w:rFonts w:ascii="Times New Roman" w:hAnsi="Times New Roman"/>
                <w:sz w:val="18"/>
                <w:szCs w:val="16"/>
              </w:rPr>
              <w:t>(показатель 1)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1A" w:rsidRPr="008023A3" w:rsidRDefault="00AB211A" w:rsidP="008F1954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sz w:val="19"/>
                <w:szCs w:val="19"/>
              </w:rPr>
              <w:t>МУ «Администрация сельского поселения Салым»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3 381,66900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501,66900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660,00000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660,00000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660,00000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300,000</w:t>
            </w:r>
            <w:r w:rsidR="00020E7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29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153205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3381,66900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300,00000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300,00000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501,66900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660,00000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660,00000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660,00000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300,00000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F" w:rsidRPr="008023A3" w:rsidRDefault="004621DF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bookmarkStart w:id="1" w:name="_Hlk67922527" w:colFirst="3" w:colLast="11"/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F" w:rsidRPr="00153205" w:rsidRDefault="004621DF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F" w:rsidRPr="008023A3" w:rsidRDefault="004621DF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1DF" w:rsidRPr="00222132" w:rsidRDefault="004621DF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</w:tr>
      <w:bookmarkEnd w:id="1"/>
      <w:tr w:rsidR="00D70C99" w:rsidRPr="009F1EA4" w:rsidTr="00D70C99">
        <w:trPr>
          <w:trHeight w:val="315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F1954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B70" w:rsidRPr="00153205" w:rsidRDefault="00AB211A" w:rsidP="008F3B70">
            <w:pPr>
              <w:ind w:firstLine="0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153205">
              <w:rPr>
                <w:rFonts w:ascii="Times New Roman" w:hAnsi="Times New Roman"/>
                <w:sz w:val="18"/>
                <w:szCs w:val="16"/>
              </w:rPr>
              <w:t xml:space="preserve">Повышение квалификации муниципальных служащих и работников, осуществляющих техническое обеспечение деятельности органов местного </w:t>
            </w:r>
            <w:r w:rsidRPr="00153205">
              <w:rPr>
                <w:rFonts w:ascii="Times New Roman" w:hAnsi="Times New Roman"/>
                <w:sz w:val="18"/>
                <w:szCs w:val="16"/>
              </w:rPr>
              <w:lastRenderedPageBreak/>
              <w:t xml:space="preserve">самоуправления, лиц, включенных в кадровый резерв </w:t>
            </w:r>
          </w:p>
          <w:p w:rsidR="00AB211A" w:rsidRPr="00153205" w:rsidRDefault="00AB211A" w:rsidP="008F3B70">
            <w:pPr>
              <w:ind w:firstLine="0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153205">
              <w:rPr>
                <w:rFonts w:ascii="Times New Roman" w:hAnsi="Times New Roman"/>
                <w:sz w:val="18"/>
                <w:szCs w:val="16"/>
              </w:rPr>
              <w:t>(показатель 2,3)</w:t>
            </w:r>
          </w:p>
        </w:tc>
        <w:tc>
          <w:tcPr>
            <w:tcW w:w="58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sz w:val="19"/>
                <w:szCs w:val="19"/>
              </w:rPr>
              <w:lastRenderedPageBreak/>
              <w:t>МУ «Администрация сельского поселения Салым»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803,09000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203,19000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96,90000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63,000</w:t>
            </w:r>
            <w:r w:rsidR="00020E7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4621DF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</w:t>
            </w:r>
            <w:r w:rsidR="00020E7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</w:t>
            </w:r>
            <w:r w:rsidR="00020E7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</w:t>
            </w:r>
            <w:r w:rsidR="00020E7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</w:t>
            </w:r>
            <w:r w:rsidR="00020E7C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4621DF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4621DF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39,50000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39,50000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11A" w:rsidRPr="004621DF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763,59000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163,69000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110,00000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96,90000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110,000</w:t>
            </w:r>
            <w:r w:rsidR="00DC6424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110,000</w:t>
            </w:r>
            <w:r w:rsidR="00DC6424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110,000</w:t>
            </w:r>
            <w:r w:rsidR="00DC6424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DC6424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63,0000</w:t>
            </w:r>
            <w:r w:rsidR="00DC642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1A" w:rsidRPr="004621DF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4621DF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44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11A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153205">
              <w:rPr>
                <w:rFonts w:ascii="Times New Roman" w:hAnsi="Times New Roman"/>
                <w:sz w:val="18"/>
                <w:szCs w:val="16"/>
              </w:rPr>
              <w:t xml:space="preserve">Осуществление </w:t>
            </w:r>
            <w:r w:rsidR="0048731E" w:rsidRPr="00153205">
              <w:rPr>
                <w:rFonts w:ascii="Times New Roman" w:hAnsi="Times New Roman"/>
                <w:sz w:val="18"/>
                <w:szCs w:val="16"/>
              </w:rPr>
              <w:t>в сфере государственной регистрации актов гражданского состояния</w:t>
            </w:r>
          </w:p>
          <w:p w:rsidR="00AB211A" w:rsidRPr="004621DF" w:rsidRDefault="00AB211A" w:rsidP="004621DF">
            <w:pPr>
              <w:ind w:firstLine="0"/>
              <w:jc w:val="left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(показатель 4)</w:t>
            </w:r>
          </w:p>
        </w:tc>
        <w:tc>
          <w:tcPr>
            <w:tcW w:w="58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sz w:val="19"/>
                <w:szCs w:val="19"/>
              </w:rPr>
              <w:t>МУ «Администрация сельского поселения Салым»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970,57851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200,87851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189,50000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190,10000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190,10000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DC6424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589,25000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764FA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151,15000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144,90000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146,60000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146,60000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181,32851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49,72851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44,60000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43,50000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43,50000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200,00000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200,00000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1A" w:rsidRPr="008023A3" w:rsidRDefault="00AB211A" w:rsidP="008F195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Всего по муниципальной программе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129975,30992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18686,01779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18979,20860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19335,34130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18967,46141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19066,42168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19066,42168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15874,43746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ind w:firstLine="0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589,25000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151,15000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144,9000</w:t>
            </w:r>
            <w:r w:rsidR="00764FA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146,6000</w:t>
            </w:r>
            <w:r w:rsidR="00764FA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146,6000</w:t>
            </w:r>
            <w:r w:rsidR="00764FA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ind w:firstLine="0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181,32851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49,72851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44,60000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43,50000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43,50000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247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ind w:firstLine="0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355,93873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39,50000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316,43873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ind w:firstLine="0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128648,79268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18646,51779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18979,20860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18818,02406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18777,96141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18876,32168 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18876,32168  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15674,43746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ind w:firstLine="0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200,00000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11A" w:rsidRPr="00AB211A" w:rsidRDefault="00AB211A" w:rsidP="00AB211A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200,00000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1DF" w:rsidRPr="008023A3" w:rsidRDefault="004621DF" w:rsidP="008F1954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1DF" w:rsidRPr="008023A3" w:rsidRDefault="004621DF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F" w:rsidRPr="008023A3" w:rsidRDefault="004621DF" w:rsidP="008F1954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1DF" w:rsidRPr="00AB211A" w:rsidRDefault="004621DF" w:rsidP="004621DF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Ответственный исполнитель (наименование структурного подразделения органов местного самоуправления)</w:t>
            </w:r>
          </w:p>
        </w:tc>
        <w:tc>
          <w:tcPr>
            <w:tcW w:w="5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sz w:val="19"/>
                <w:szCs w:val="19"/>
              </w:rPr>
              <w:t>МУ «Администрация сельского поселения Салым»</w:t>
            </w: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129975,30992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18686,01779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18979,20860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19335,34130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18967,46141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19066,42168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19066,42168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15874,43746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589,25000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151,15000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144,9000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146,6000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146,6000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181,32851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49,72851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44,60000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43,50000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43,50000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226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355,93873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39,50000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316,43873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2213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128648,79268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18646,51779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18979,20860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18818,02406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18777,96141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18876,32168 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18876,32168  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11A" w:rsidRPr="00AB211A" w:rsidRDefault="00AB211A" w:rsidP="00D70C99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15674,43746</w:t>
            </w:r>
          </w:p>
        </w:tc>
      </w:tr>
      <w:tr w:rsidR="00D70C99" w:rsidRPr="009F1EA4" w:rsidTr="00D70C99">
        <w:trPr>
          <w:trHeight w:val="315"/>
        </w:trPr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8023A3" w:rsidRDefault="00AB211A" w:rsidP="008F195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1A" w:rsidRPr="00222132" w:rsidRDefault="00AB211A" w:rsidP="008F195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200,00000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11A" w:rsidRPr="00AB211A" w:rsidRDefault="00AB211A" w:rsidP="000F6495">
            <w:pPr>
              <w:ind w:firstLine="2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211A">
              <w:rPr>
                <w:rFonts w:ascii="Times New Roman" w:hAnsi="Times New Roman"/>
                <w:color w:val="000000"/>
                <w:sz w:val="16"/>
                <w:szCs w:val="16"/>
              </w:rPr>
              <w:t>200,00000</w:t>
            </w:r>
          </w:p>
        </w:tc>
      </w:tr>
    </w:tbl>
    <w:p w:rsidR="00390843" w:rsidRDefault="00390843" w:rsidP="0082549D">
      <w:pPr>
        <w:ind w:firstLine="426"/>
        <w:jc w:val="center"/>
        <w:rPr>
          <w:rFonts w:ascii="Times New Roman" w:hAnsi="Times New Roman"/>
          <w:sz w:val="16"/>
          <w:szCs w:val="16"/>
        </w:rPr>
      </w:pPr>
    </w:p>
    <w:p w:rsidR="00CA3D0B" w:rsidRDefault="00CA3D0B" w:rsidP="00390843">
      <w:pPr>
        <w:suppressAutoHyphens/>
        <w:ind w:firstLine="709"/>
        <w:jc w:val="right"/>
        <w:rPr>
          <w:rFonts w:ascii="Times New Roman" w:hAnsi="Times New Roman"/>
        </w:rPr>
      </w:pPr>
    </w:p>
    <w:p w:rsidR="00CA3D0B" w:rsidRDefault="00CA3D0B" w:rsidP="00390843">
      <w:pPr>
        <w:suppressAutoHyphens/>
        <w:ind w:firstLine="709"/>
        <w:jc w:val="right"/>
        <w:rPr>
          <w:rFonts w:ascii="Times New Roman" w:hAnsi="Times New Roman"/>
        </w:rPr>
      </w:pPr>
    </w:p>
    <w:p w:rsidR="00CA3D0B" w:rsidRDefault="00CA3D0B" w:rsidP="00390843">
      <w:pPr>
        <w:suppressAutoHyphens/>
        <w:ind w:firstLine="709"/>
        <w:jc w:val="right"/>
        <w:rPr>
          <w:rFonts w:ascii="Times New Roman" w:hAnsi="Times New Roman"/>
        </w:rPr>
      </w:pPr>
    </w:p>
    <w:p w:rsidR="00CA3D0B" w:rsidRDefault="00CA3D0B" w:rsidP="00390843">
      <w:pPr>
        <w:suppressAutoHyphens/>
        <w:ind w:firstLine="709"/>
        <w:jc w:val="right"/>
        <w:rPr>
          <w:rFonts w:ascii="Times New Roman" w:hAnsi="Times New Roman"/>
        </w:rPr>
      </w:pPr>
    </w:p>
    <w:p w:rsidR="00CA3D0B" w:rsidRDefault="00CA3D0B" w:rsidP="00390843">
      <w:pPr>
        <w:suppressAutoHyphens/>
        <w:ind w:firstLine="709"/>
        <w:jc w:val="right"/>
        <w:rPr>
          <w:rFonts w:ascii="Times New Roman" w:hAnsi="Times New Roman"/>
        </w:rPr>
      </w:pPr>
    </w:p>
    <w:p w:rsidR="00390843" w:rsidRPr="00CA3D0B" w:rsidRDefault="00390843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  <w:r w:rsidRPr="00CA3D0B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DB75C1" w:rsidRPr="00CA3D0B">
        <w:rPr>
          <w:rFonts w:ascii="Times New Roman" w:hAnsi="Times New Roman"/>
          <w:sz w:val="26"/>
          <w:szCs w:val="26"/>
        </w:rPr>
        <w:t>3</w:t>
      </w:r>
    </w:p>
    <w:p w:rsidR="002C541C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CA3D0B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390843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CA3D0B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:rsidR="002C541C" w:rsidRPr="00CA3D0B" w:rsidRDefault="002C541C" w:rsidP="002C541C">
      <w:pPr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484"/>
        <w:gridCol w:w="5696"/>
        <w:gridCol w:w="3812"/>
      </w:tblGrid>
      <w:tr w:rsidR="00390843" w:rsidRPr="00390843" w:rsidTr="000351F7">
        <w:tc>
          <w:tcPr>
            <w:tcW w:w="607" w:type="pct"/>
            <w:shd w:val="clear" w:color="auto" w:fill="auto"/>
            <w:vAlign w:val="center"/>
          </w:tcPr>
          <w:p w:rsidR="00390843" w:rsidRPr="00DF7A5B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390843" w:rsidRPr="00DF7A5B" w:rsidRDefault="00CA3D0B" w:rsidP="00CA3D0B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</w:t>
            </w:r>
            <w:r w:rsidR="00390843"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сновно</w:t>
            </w: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е</w:t>
            </w:r>
            <w:r w:rsidR="00390843"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мероприяти</w:t>
            </w: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е муниципальной программы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90843" w:rsidRPr="00DF7A5B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Направления расходов основного мероприятия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390843" w:rsidRPr="00DF7A5B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390843" w:rsidRPr="00390843" w:rsidTr="000351F7">
        <w:tc>
          <w:tcPr>
            <w:tcW w:w="607" w:type="pct"/>
            <w:shd w:val="clear" w:color="auto" w:fill="auto"/>
          </w:tcPr>
          <w:p w:rsidR="00390843" w:rsidRPr="00DF7A5B" w:rsidRDefault="00390843" w:rsidP="00390843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78" w:type="pct"/>
            <w:shd w:val="clear" w:color="auto" w:fill="auto"/>
          </w:tcPr>
          <w:p w:rsidR="00390843" w:rsidRPr="00DF7A5B" w:rsidRDefault="00390843" w:rsidP="00390843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26" w:type="pct"/>
            <w:shd w:val="clear" w:color="auto" w:fill="auto"/>
          </w:tcPr>
          <w:p w:rsidR="00390843" w:rsidRPr="00DF7A5B" w:rsidRDefault="00390843" w:rsidP="00390843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89" w:type="pct"/>
            <w:shd w:val="clear" w:color="auto" w:fill="auto"/>
          </w:tcPr>
          <w:p w:rsidR="00390843" w:rsidRPr="00DF7A5B" w:rsidRDefault="00390843" w:rsidP="00390843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390843" w:rsidRPr="00390843" w:rsidTr="00390843">
        <w:tc>
          <w:tcPr>
            <w:tcW w:w="5000" w:type="pct"/>
            <w:gridSpan w:val="4"/>
            <w:shd w:val="clear" w:color="auto" w:fill="auto"/>
          </w:tcPr>
          <w:p w:rsidR="000351F7" w:rsidRPr="00DF7A5B" w:rsidRDefault="00390843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Цели:</w:t>
            </w: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351F7" w:rsidRPr="00DF7A5B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  <w:r w:rsidR="000351F7"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>Качественное и эффективное исполнение муниципальных функций администрации сельского поселения Салым.</w:t>
            </w:r>
          </w:p>
          <w:p w:rsidR="00390843" w:rsidRPr="00DF7A5B" w:rsidRDefault="000351F7" w:rsidP="000351F7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390843" w:rsidTr="00390843">
        <w:tc>
          <w:tcPr>
            <w:tcW w:w="5000" w:type="pct"/>
            <w:gridSpan w:val="4"/>
            <w:shd w:val="clear" w:color="auto" w:fill="auto"/>
          </w:tcPr>
          <w:p w:rsidR="000351F7" w:rsidRPr="00DF7A5B" w:rsidRDefault="000351F7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</w:pP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  <w:u w:val="single"/>
              </w:rPr>
              <w:t>Задачи:</w:t>
            </w: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:rsidR="000351F7" w:rsidRPr="00DF7A5B" w:rsidRDefault="000351F7" w:rsidP="000351F7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2"/>
                <w:szCs w:val="22"/>
                <w:highlight w:val="yellow"/>
              </w:rPr>
            </w:pP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  2.</w:t>
            </w:r>
            <w:r w:rsidRPr="00DF7A5B">
              <w:rPr>
                <w:sz w:val="22"/>
                <w:szCs w:val="22"/>
              </w:rPr>
              <w:t xml:space="preserve"> 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а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ния.</w:t>
            </w:r>
          </w:p>
        </w:tc>
      </w:tr>
      <w:tr w:rsidR="00246AB7" w:rsidRPr="00390843" w:rsidTr="00F91CBC">
        <w:tc>
          <w:tcPr>
            <w:tcW w:w="607" w:type="pct"/>
            <w:shd w:val="clear" w:color="auto" w:fill="auto"/>
          </w:tcPr>
          <w:p w:rsidR="00246AB7" w:rsidRPr="00DF7A5B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46AB7" w:rsidRPr="00DF7A5B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178" w:type="pct"/>
            <w:shd w:val="clear" w:color="auto" w:fill="auto"/>
          </w:tcPr>
          <w:p w:rsidR="0048731E" w:rsidRPr="00153205" w:rsidRDefault="0048731E" w:rsidP="004873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>Обеспечение выполнения полномочий и  функций администрации сельского поселения Салым</w:t>
            </w:r>
          </w:p>
          <w:p w:rsidR="00246AB7" w:rsidRPr="00153205" w:rsidRDefault="00246AB7" w:rsidP="0056726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6" w:type="pct"/>
            <w:shd w:val="clear" w:color="auto" w:fill="auto"/>
          </w:tcPr>
          <w:p w:rsidR="00246AB7" w:rsidRPr="002C541C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C541C">
              <w:rPr>
                <w:rFonts w:ascii="Times New Roman" w:hAnsi="Times New Roman"/>
                <w:bCs/>
                <w:sz w:val="22"/>
                <w:szCs w:val="22"/>
              </w:rPr>
              <w:t xml:space="preserve">Обеспечение деятельности </w:t>
            </w:r>
            <w:r w:rsidRPr="002C541C">
              <w:rPr>
                <w:rFonts w:ascii="Times New Roman" w:hAnsi="Times New Roman"/>
                <w:sz w:val="22"/>
                <w:szCs w:val="22"/>
              </w:rPr>
              <w:t>для эффективного и качественного исполнения полномочий и функций</w:t>
            </w:r>
            <w:r w:rsidRPr="002C541C">
              <w:rPr>
                <w:rFonts w:ascii="Times New Roman" w:hAnsi="Times New Roman"/>
                <w:bCs/>
                <w:sz w:val="22"/>
                <w:szCs w:val="22"/>
              </w:rPr>
              <w:t xml:space="preserve"> администрации сельского поселения Салым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89" w:type="pct"/>
            <w:shd w:val="clear" w:color="auto" w:fill="auto"/>
          </w:tcPr>
          <w:p w:rsidR="00246AB7" w:rsidRPr="00DF7A5B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46AB7" w:rsidRPr="00390843" w:rsidTr="00F91CBC">
        <w:tc>
          <w:tcPr>
            <w:tcW w:w="607" w:type="pct"/>
            <w:shd w:val="clear" w:color="auto" w:fill="auto"/>
          </w:tcPr>
          <w:p w:rsidR="00246AB7" w:rsidRPr="00DF7A5B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78" w:type="pct"/>
            <w:shd w:val="clear" w:color="auto" w:fill="auto"/>
          </w:tcPr>
          <w:p w:rsidR="00246AB7" w:rsidRPr="00153205" w:rsidRDefault="00246AB7" w:rsidP="0056726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>Дополнительное пенсионное обеспечение за выслугу лет</w:t>
            </w:r>
          </w:p>
        </w:tc>
        <w:tc>
          <w:tcPr>
            <w:tcW w:w="1926" w:type="pct"/>
            <w:shd w:val="clear" w:color="auto" w:fill="auto"/>
          </w:tcPr>
          <w:p w:rsidR="00246AB7" w:rsidRPr="008252D9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2D9">
              <w:rPr>
                <w:rFonts w:ascii="Times New Roman" w:hAnsi="Times New Roman"/>
                <w:sz w:val="22"/>
                <w:szCs w:val="22"/>
              </w:rPr>
              <w:t>Пенсионное обеспечение за выслугу лет</w:t>
            </w:r>
            <w:r w:rsidR="008252D9" w:rsidRPr="008252D9">
              <w:rPr>
                <w:rFonts w:ascii="Times New Roman" w:hAnsi="Times New Roman"/>
                <w:sz w:val="22"/>
                <w:szCs w:val="22"/>
              </w:rPr>
              <w:t xml:space="preserve"> лиц, замещавши</w:t>
            </w:r>
            <w:r w:rsidR="008252D9">
              <w:rPr>
                <w:rFonts w:ascii="Times New Roman" w:hAnsi="Times New Roman"/>
                <w:sz w:val="22"/>
                <w:szCs w:val="22"/>
              </w:rPr>
              <w:t>х</w:t>
            </w:r>
            <w:r w:rsidR="008252D9" w:rsidRPr="008252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935DF">
              <w:rPr>
                <w:rFonts w:ascii="Times New Roman" w:hAnsi="Times New Roman"/>
                <w:sz w:val="22"/>
                <w:szCs w:val="22"/>
              </w:rPr>
              <w:t xml:space="preserve">муниципальные должности и </w:t>
            </w:r>
            <w:r w:rsidR="008252D9" w:rsidRPr="008252D9">
              <w:rPr>
                <w:rFonts w:ascii="Times New Roman" w:hAnsi="Times New Roman"/>
                <w:sz w:val="22"/>
                <w:szCs w:val="22"/>
              </w:rPr>
              <w:t>должности муниципальной службы</w:t>
            </w:r>
            <w:r w:rsidR="002C541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89" w:type="pct"/>
            <w:shd w:val="clear" w:color="auto" w:fill="auto"/>
          </w:tcPr>
          <w:p w:rsidR="00246AB7" w:rsidRPr="00DF7A5B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</w:p>
        </w:tc>
      </w:tr>
      <w:tr w:rsidR="00246AB7" w:rsidRPr="00390843" w:rsidTr="00F91CBC">
        <w:tc>
          <w:tcPr>
            <w:tcW w:w="607" w:type="pct"/>
            <w:shd w:val="clear" w:color="auto" w:fill="auto"/>
          </w:tcPr>
          <w:p w:rsidR="00246AB7" w:rsidRPr="00DF7A5B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78" w:type="pct"/>
            <w:shd w:val="clear" w:color="auto" w:fill="auto"/>
          </w:tcPr>
          <w:p w:rsidR="0048731E" w:rsidRPr="00153205" w:rsidRDefault="0048731E" w:rsidP="004873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самоуправления, лиц, включенных в кадровый резерв</w:t>
            </w:r>
          </w:p>
          <w:p w:rsidR="00246AB7" w:rsidRPr="00153205" w:rsidRDefault="00246AB7" w:rsidP="0056726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6" w:type="pct"/>
            <w:shd w:val="clear" w:color="auto" w:fill="auto"/>
          </w:tcPr>
          <w:p w:rsidR="00246AB7" w:rsidRPr="00DF7A5B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О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рганиз</w:t>
            </w:r>
            <w:r w:rsidR="004935DF">
              <w:rPr>
                <w:rFonts w:ascii="Times New Roman" w:hAnsi="Times New Roman"/>
                <w:sz w:val="22"/>
                <w:szCs w:val="22"/>
              </w:rPr>
              <w:t>аци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я профессиональн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ой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 xml:space="preserve"> переподготовк</w:t>
            </w:r>
            <w:r w:rsidR="004935DF">
              <w:rPr>
                <w:rFonts w:ascii="Times New Roman" w:hAnsi="Times New Roman"/>
                <w:sz w:val="22"/>
                <w:szCs w:val="22"/>
              </w:rPr>
              <w:t>и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, повышени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я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 xml:space="preserve"> квалификации, стажиров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о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к, коммуникативны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х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 xml:space="preserve"> мероприяти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й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, наставн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и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чест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ва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89" w:type="pct"/>
            <w:shd w:val="clear" w:color="auto" w:fill="auto"/>
          </w:tcPr>
          <w:p w:rsidR="00246AB7" w:rsidRPr="00DF7A5B" w:rsidRDefault="00DF7A5B" w:rsidP="00DF7A5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п. 6 ст.13 Закона Ханты – Мансийского автономного округа - Югры от 30.12.2008 № 172-оз «О резервах управленческих кадров в Ханты-Мансийском автономном округе – Югре»</w:t>
            </w:r>
          </w:p>
        </w:tc>
      </w:tr>
      <w:tr w:rsidR="00246AB7" w:rsidRPr="00390843" w:rsidTr="00F91CBC">
        <w:tc>
          <w:tcPr>
            <w:tcW w:w="607" w:type="pct"/>
            <w:shd w:val="clear" w:color="auto" w:fill="auto"/>
          </w:tcPr>
          <w:p w:rsidR="00246AB7" w:rsidRPr="00DF7A5B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78" w:type="pct"/>
            <w:shd w:val="clear" w:color="auto" w:fill="auto"/>
          </w:tcPr>
          <w:p w:rsidR="00D77B58" w:rsidRPr="00153205" w:rsidRDefault="00D77B58" w:rsidP="00D77B5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>Осуществление в сфере государственной регистрации актов гражданского состояния</w:t>
            </w:r>
          </w:p>
          <w:p w:rsidR="00246AB7" w:rsidRPr="00153205" w:rsidRDefault="00246AB7" w:rsidP="00DF7A5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6" w:type="pct"/>
            <w:shd w:val="clear" w:color="auto" w:fill="auto"/>
          </w:tcPr>
          <w:p w:rsidR="00246AB7" w:rsidRPr="00DF7A5B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89" w:type="pct"/>
            <w:shd w:val="clear" w:color="auto" w:fill="auto"/>
          </w:tcPr>
          <w:p w:rsidR="00246AB7" w:rsidRPr="00DF7A5B" w:rsidRDefault="00DF7A5B" w:rsidP="00DF7A5B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 xml:space="preserve">Закон Ханты-Мансийского автономного округа – Югры от 30.09.2008 № 91-оз «О наделении органов местного самоуправления </w:t>
            </w:r>
            <w:r w:rsidRPr="00DF7A5B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</w:tbl>
    <w:p w:rsidR="00390843" w:rsidRPr="00390843" w:rsidRDefault="00390843" w:rsidP="0082549D">
      <w:pPr>
        <w:ind w:firstLine="426"/>
        <w:jc w:val="center"/>
        <w:rPr>
          <w:rFonts w:ascii="Times New Roman" w:hAnsi="Times New Roman"/>
          <w:vanish/>
        </w:rPr>
        <w:sectPr w:rsidR="00390843" w:rsidRPr="00390843" w:rsidSect="00BD28B9">
          <w:pgSz w:w="16838" w:h="11906" w:orient="landscape"/>
          <w:pgMar w:top="993" w:right="1134" w:bottom="851" w:left="1134" w:header="709" w:footer="709" w:gutter="0"/>
          <w:pgNumType w:start="1"/>
          <w:cols w:space="720"/>
          <w:titlePg/>
          <w:docGrid w:linePitch="326"/>
        </w:sectPr>
      </w:pPr>
    </w:p>
    <w:p w:rsidR="0082549D" w:rsidRPr="00390843" w:rsidRDefault="0082549D" w:rsidP="0082549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390843">
      <w:pgSz w:w="11906" w:h="1683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02D" w:rsidRDefault="00F2502D" w:rsidP="009030A0">
      <w:r>
        <w:separator/>
      </w:r>
    </w:p>
  </w:endnote>
  <w:endnote w:type="continuationSeparator" w:id="0">
    <w:p w:rsidR="00F2502D" w:rsidRDefault="00F2502D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1DF" w:rsidRPr="00B1541E" w:rsidRDefault="004621DF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1DF" w:rsidRDefault="004621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1DF" w:rsidRDefault="004621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02D" w:rsidRDefault="00F2502D" w:rsidP="009030A0">
      <w:r>
        <w:separator/>
      </w:r>
    </w:p>
  </w:footnote>
  <w:footnote w:type="continuationSeparator" w:id="0">
    <w:p w:rsidR="00F2502D" w:rsidRDefault="00F2502D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1DF" w:rsidRPr="00B1541E" w:rsidRDefault="004621DF">
    <w:pPr>
      <w:pStyle w:val="a3"/>
      <w:jc w:val="center"/>
    </w:pPr>
    <w:r w:rsidRPr="00B1541E">
      <w:fldChar w:fldCharType="begin"/>
    </w:r>
    <w:r w:rsidRPr="00B1541E">
      <w:instrText>PAGE   \* MERGEFORMAT</w:instrText>
    </w:r>
    <w:r w:rsidRPr="00B1541E">
      <w:fldChar w:fldCharType="separate"/>
    </w:r>
    <w:r>
      <w:rPr>
        <w:noProof/>
      </w:rPr>
      <w:t>2</w:t>
    </w:r>
    <w:r w:rsidRPr="00B1541E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1DF" w:rsidRDefault="004621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1DF" w:rsidRPr="00CC5952" w:rsidRDefault="004621D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2"/>
  </w:num>
  <w:num w:numId="9">
    <w:abstractNumId w:val="7"/>
  </w:num>
  <w:num w:numId="10">
    <w:abstractNumId w:val="24"/>
  </w:num>
  <w:num w:numId="11">
    <w:abstractNumId w:val="10"/>
  </w:num>
  <w:num w:numId="12">
    <w:abstractNumId w:val="1"/>
  </w:num>
  <w:num w:numId="13">
    <w:abstractNumId w:val="15"/>
  </w:num>
  <w:num w:numId="14">
    <w:abstractNumId w:val="28"/>
  </w:num>
  <w:num w:numId="15">
    <w:abstractNumId w:val="27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3"/>
  </w:num>
  <w:num w:numId="28">
    <w:abstractNumId w:val="26"/>
  </w:num>
  <w:num w:numId="2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9F4"/>
    <w:rsid w:val="00003598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20559"/>
    <w:rsid w:val="00020E7C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3B7A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4499"/>
    <w:rsid w:val="00054663"/>
    <w:rsid w:val="000568DC"/>
    <w:rsid w:val="00056BA7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F3BA6"/>
    <w:rsid w:val="000F4F40"/>
    <w:rsid w:val="000F5247"/>
    <w:rsid w:val="000F5576"/>
    <w:rsid w:val="000F56F7"/>
    <w:rsid w:val="000F6495"/>
    <w:rsid w:val="00100179"/>
    <w:rsid w:val="00100236"/>
    <w:rsid w:val="00102B97"/>
    <w:rsid w:val="001118FA"/>
    <w:rsid w:val="0011448E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6592"/>
    <w:rsid w:val="00160A04"/>
    <w:rsid w:val="00160B4B"/>
    <w:rsid w:val="00163CA2"/>
    <w:rsid w:val="0016589E"/>
    <w:rsid w:val="001671D5"/>
    <w:rsid w:val="00170D0B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94B"/>
    <w:rsid w:val="00181C5D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ACD"/>
    <w:rsid w:val="001E03F1"/>
    <w:rsid w:val="001E0744"/>
    <w:rsid w:val="001E1561"/>
    <w:rsid w:val="001E1A9B"/>
    <w:rsid w:val="001E224F"/>
    <w:rsid w:val="001E22E3"/>
    <w:rsid w:val="001E3509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713C"/>
    <w:rsid w:val="002678BA"/>
    <w:rsid w:val="00267B6B"/>
    <w:rsid w:val="00270B94"/>
    <w:rsid w:val="00270E9A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8DA"/>
    <w:rsid w:val="002A265E"/>
    <w:rsid w:val="002A321B"/>
    <w:rsid w:val="002A402A"/>
    <w:rsid w:val="002A454F"/>
    <w:rsid w:val="002A4C97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78DE"/>
    <w:rsid w:val="002D7FB2"/>
    <w:rsid w:val="002E5050"/>
    <w:rsid w:val="002E531D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C64"/>
    <w:rsid w:val="00330CE6"/>
    <w:rsid w:val="00332137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D4C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6E21"/>
    <w:rsid w:val="003E78BF"/>
    <w:rsid w:val="003F0FF6"/>
    <w:rsid w:val="003F208B"/>
    <w:rsid w:val="003F35D6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247F"/>
    <w:rsid w:val="004545D3"/>
    <w:rsid w:val="004570CC"/>
    <w:rsid w:val="0046086D"/>
    <w:rsid w:val="0046202F"/>
    <w:rsid w:val="004621DF"/>
    <w:rsid w:val="00463138"/>
    <w:rsid w:val="0046641D"/>
    <w:rsid w:val="00467C87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2C43"/>
    <w:rsid w:val="004B2D5A"/>
    <w:rsid w:val="004B30B4"/>
    <w:rsid w:val="004B3C1A"/>
    <w:rsid w:val="004B4A55"/>
    <w:rsid w:val="004B4BB7"/>
    <w:rsid w:val="004B4C1F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9DE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2EEA"/>
    <w:rsid w:val="0056481D"/>
    <w:rsid w:val="005648EF"/>
    <w:rsid w:val="00567269"/>
    <w:rsid w:val="00567BF4"/>
    <w:rsid w:val="00571E80"/>
    <w:rsid w:val="005725D5"/>
    <w:rsid w:val="00572F3B"/>
    <w:rsid w:val="00577AD2"/>
    <w:rsid w:val="00580127"/>
    <w:rsid w:val="00580538"/>
    <w:rsid w:val="00580642"/>
    <w:rsid w:val="00580A90"/>
    <w:rsid w:val="005837A3"/>
    <w:rsid w:val="00585643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A025F"/>
    <w:rsid w:val="005A2901"/>
    <w:rsid w:val="005A3386"/>
    <w:rsid w:val="005A4F40"/>
    <w:rsid w:val="005A5106"/>
    <w:rsid w:val="005A5377"/>
    <w:rsid w:val="005A78A4"/>
    <w:rsid w:val="005B0EFA"/>
    <w:rsid w:val="005B1BF7"/>
    <w:rsid w:val="005B24B9"/>
    <w:rsid w:val="005B2A5E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E49"/>
    <w:rsid w:val="00624FF3"/>
    <w:rsid w:val="006254D3"/>
    <w:rsid w:val="006259F2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A01"/>
    <w:rsid w:val="00642942"/>
    <w:rsid w:val="0064322F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175F"/>
    <w:rsid w:val="00662985"/>
    <w:rsid w:val="00663FEF"/>
    <w:rsid w:val="00666516"/>
    <w:rsid w:val="00667B89"/>
    <w:rsid w:val="00673446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76CA"/>
    <w:rsid w:val="006E034F"/>
    <w:rsid w:val="006E063B"/>
    <w:rsid w:val="006E2A7B"/>
    <w:rsid w:val="006E659E"/>
    <w:rsid w:val="006E7769"/>
    <w:rsid w:val="006E7D76"/>
    <w:rsid w:val="006F2CB3"/>
    <w:rsid w:val="006F4843"/>
    <w:rsid w:val="006F4C77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F02"/>
    <w:rsid w:val="00726A63"/>
    <w:rsid w:val="0072758F"/>
    <w:rsid w:val="007276DB"/>
    <w:rsid w:val="00727A22"/>
    <w:rsid w:val="007301B8"/>
    <w:rsid w:val="0073202A"/>
    <w:rsid w:val="00732580"/>
    <w:rsid w:val="007328A5"/>
    <w:rsid w:val="007334EB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3459"/>
    <w:rsid w:val="00764697"/>
    <w:rsid w:val="00764FAA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2AD7"/>
    <w:rsid w:val="00792EA5"/>
    <w:rsid w:val="007950EB"/>
    <w:rsid w:val="0079546C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A25"/>
    <w:rsid w:val="007B4BD5"/>
    <w:rsid w:val="007B5AC6"/>
    <w:rsid w:val="007B5EBF"/>
    <w:rsid w:val="007B6459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1CE1"/>
    <w:rsid w:val="007D20D2"/>
    <w:rsid w:val="007D22DD"/>
    <w:rsid w:val="007D24D7"/>
    <w:rsid w:val="007D3984"/>
    <w:rsid w:val="007D54B3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904"/>
    <w:rsid w:val="007F00CC"/>
    <w:rsid w:val="007F1366"/>
    <w:rsid w:val="007F14D3"/>
    <w:rsid w:val="007F4FBE"/>
    <w:rsid w:val="008019EF"/>
    <w:rsid w:val="008047A3"/>
    <w:rsid w:val="00805DD7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4313"/>
    <w:rsid w:val="00824986"/>
    <w:rsid w:val="008252D9"/>
    <w:rsid w:val="0082549D"/>
    <w:rsid w:val="00830206"/>
    <w:rsid w:val="00830240"/>
    <w:rsid w:val="00830F67"/>
    <w:rsid w:val="00831858"/>
    <w:rsid w:val="00833917"/>
    <w:rsid w:val="00833C9A"/>
    <w:rsid w:val="00834658"/>
    <w:rsid w:val="00834924"/>
    <w:rsid w:val="00835C97"/>
    <w:rsid w:val="00835D87"/>
    <w:rsid w:val="008363AE"/>
    <w:rsid w:val="008370DD"/>
    <w:rsid w:val="008406C9"/>
    <w:rsid w:val="00842750"/>
    <w:rsid w:val="008429A3"/>
    <w:rsid w:val="00842C29"/>
    <w:rsid w:val="00842D87"/>
    <w:rsid w:val="00843AE7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5A3D"/>
    <w:rsid w:val="00875DF9"/>
    <w:rsid w:val="0087787D"/>
    <w:rsid w:val="008802BB"/>
    <w:rsid w:val="00880475"/>
    <w:rsid w:val="00882D41"/>
    <w:rsid w:val="00882FC9"/>
    <w:rsid w:val="008840D2"/>
    <w:rsid w:val="00884FDA"/>
    <w:rsid w:val="00885859"/>
    <w:rsid w:val="00886EB8"/>
    <w:rsid w:val="00887DFD"/>
    <w:rsid w:val="00887F1D"/>
    <w:rsid w:val="008905DC"/>
    <w:rsid w:val="0089352D"/>
    <w:rsid w:val="00894F4F"/>
    <w:rsid w:val="00895369"/>
    <w:rsid w:val="00896E7C"/>
    <w:rsid w:val="0089772F"/>
    <w:rsid w:val="008A130D"/>
    <w:rsid w:val="008A4894"/>
    <w:rsid w:val="008A4C7E"/>
    <w:rsid w:val="008A4E72"/>
    <w:rsid w:val="008A5B68"/>
    <w:rsid w:val="008A5CEA"/>
    <w:rsid w:val="008A6267"/>
    <w:rsid w:val="008B0EC6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523"/>
    <w:rsid w:val="008C263D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30A0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C46"/>
    <w:rsid w:val="009B2CCE"/>
    <w:rsid w:val="009B478F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36B2"/>
    <w:rsid w:val="009F3A2E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D87"/>
    <w:rsid w:val="00A11E68"/>
    <w:rsid w:val="00A122CF"/>
    <w:rsid w:val="00A12798"/>
    <w:rsid w:val="00A13000"/>
    <w:rsid w:val="00A13618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D9B"/>
    <w:rsid w:val="00AD7F77"/>
    <w:rsid w:val="00AE0D99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66CB"/>
    <w:rsid w:val="00B06C9B"/>
    <w:rsid w:val="00B06DC2"/>
    <w:rsid w:val="00B0719A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6730"/>
    <w:rsid w:val="00B46DEE"/>
    <w:rsid w:val="00B47FDD"/>
    <w:rsid w:val="00B503B2"/>
    <w:rsid w:val="00B506D0"/>
    <w:rsid w:val="00B526E5"/>
    <w:rsid w:val="00B56A9C"/>
    <w:rsid w:val="00B605DF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9DB"/>
    <w:rsid w:val="00B71B3C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14D3"/>
    <w:rsid w:val="00C11BED"/>
    <w:rsid w:val="00C12262"/>
    <w:rsid w:val="00C12D6A"/>
    <w:rsid w:val="00C1626D"/>
    <w:rsid w:val="00C167FE"/>
    <w:rsid w:val="00C17398"/>
    <w:rsid w:val="00C21652"/>
    <w:rsid w:val="00C2311A"/>
    <w:rsid w:val="00C23AF5"/>
    <w:rsid w:val="00C244F5"/>
    <w:rsid w:val="00C248BE"/>
    <w:rsid w:val="00C24F98"/>
    <w:rsid w:val="00C25E62"/>
    <w:rsid w:val="00C26A29"/>
    <w:rsid w:val="00C3456C"/>
    <w:rsid w:val="00C3491A"/>
    <w:rsid w:val="00C34DFD"/>
    <w:rsid w:val="00C411C0"/>
    <w:rsid w:val="00C432EA"/>
    <w:rsid w:val="00C44047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574"/>
    <w:rsid w:val="00C76C61"/>
    <w:rsid w:val="00C778FC"/>
    <w:rsid w:val="00C77AA5"/>
    <w:rsid w:val="00C80160"/>
    <w:rsid w:val="00C81074"/>
    <w:rsid w:val="00C817D6"/>
    <w:rsid w:val="00C819C9"/>
    <w:rsid w:val="00C85A56"/>
    <w:rsid w:val="00C85EBF"/>
    <w:rsid w:val="00C8714F"/>
    <w:rsid w:val="00C875BF"/>
    <w:rsid w:val="00C87FCC"/>
    <w:rsid w:val="00C90D92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E88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F25CB"/>
    <w:rsid w:val="00CF27AF"/>
    <w:rsid w:val="00CF2AB5"/>
    <w:rsid w:val="00CF30B1"/>
    <w:rsid w:val="00CF332B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716E"/>
    <w:rsid w:val="00D27D51"/>
    <w:rsid w:val="00D301C7"/>
    <w:rsid w:val="00D356CA"/>
    <w:rsid w:val="00D37670"/>
    <w:rsid w:val="00D41004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59E"/>
    <w:rsid w:val="00DC3E55"/>
    <w:rsid w:val="00DC45E6"/>
    <w:rsid w:val="00DC4AA8"/>
    <w:rsid w:val="00DC5FB8"/>
    <w:rsid w:val="00DC6424"/>
    <w:rsid w:val="00DC66BA"/>
    <w:rsid w:val="00DC682E"/>
    <w:rsid w:val="00DC75E4"/>
    <w:rsid w:val="00DC7706"/>
    <w:rsid w:val="00DD04BC"/>
    <w:rsid w:val="00DD057C"/>
    <w:rsid w:val="00DD05C8"/>
    <w:rsid w:val="00DD1B45"/>
    <w:rsid w:val="00DD2049"/>
    <w:rsid w:val="00DD3604"/>
    <w:rsid w:val="00DD3844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E00029"/>
    <w:rsid w:val="00E01A78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C73"/>
    <w:rsid w:val="00EA7EC4"/>
    <w:rsid w:val="00EB0460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268C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502D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C1BA0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929DB4-850D-4AC4-B080-1C0B466C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99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ListParagraph">
    <w:name w:val="List Paragraph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 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  <w:lang w:val="x-none" w:eastAsia="x-none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221E-4339-4F2A-BB94-6E5D0155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10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Молоткова Елена Владимировна</dc:creator>
  <cp:keywords/>
  <cp:lastModifiedBy>Кусков Андрей Сергеевич</cp:lastModifiedBy>
  <cp:revision>2</cp:revision>
  <cp:lastPrinted>2022-03-09T13:14:00Z</cp:lastPrinted>
  <dcterms:created xsi:type="dcterms:W3CDTF">2022-09-26T04:30:00Z</dcterms:created>
  <dcterms:modified xsi:type="dcterms:W3CDTF">2022-09-26T04:30:00Z</dcterms:modified>
</cp:coreProperties>
</file>