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EF63A" w14:textId="090BF3BA" w:rsidR="00F86870" w:rsidRPr="00F86870" w:rsidRDefault="00F86870" w:rsidP="00F86870">
      <w:pPr>
        <w:ind w:right="-103" w:firstLine="0"/>
        <w:jc w:val="center"/>
        <w:rPr>
          <w:rFonts w:ascii="Times New Roman" w:hAnsi="Times New Roman"/>
        </w:rPr>
      </w:pPr>
      <w:r w:rsidRPr="00F86870">
        <w:rPr>
          <w:rFonts w:ascii="Times New Roman" w:hAnsi="Times New Roman"/>
          <w:noProof/>
        </w:rPr>
        <w:drawing>
          <wp:inline distT="0" distB="0" distL="0" distR="0" wp14:anchorId="0580746C" wp14:editId="78A2650F">
            <wp:extent cx="586740" cy="73342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8E23D" w14:textId="77777777" w:rsidR="00F86870" w:rsidRPr="00F86870" w:rsidRDefault="00F86870" w:rsidP="00F86870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F86870">
        <w:rPr>
          <w:rFonts w:ascii="Times New Roman" w:hAnsi="Times New Roman"/>
          <w:b/>
          <w:spacing w:val="-2"/>
        </w:rPr>
        <w:t>Сельское поселение Салым</w:t>
      </w:r>
    </w:p>
    <w:p w14:paraId="744C2FD3" w14:textId="77777777" w:rsidR="00F86870" w:rsidRPr="00F86870" w:rsidRDefault="00F86870" w:rsidP="00F86870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F86870">
        <w:rPr>
          <w:rFonts w:ascii="Times New Roman" w:hAnsi="Times New Roman"/>
          <w:b/>
        </w:rPr>
        <w:t>Нефтеюганский район</w:t>
      </w:r>
    </w:p>
    <w:p w14:paraId="29D3A09F" w14:textId="77777777" w:rsidR="00F86870" w:rsidRPr="00F86870" w:rsidRDefault="00F86870" w:rsidP="00F86870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F86870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F86870">
        <w:rPr>
          <w:rFonts w:ascii="Times New Roman" w:hAnsi="Times New Roman"/>
          <w:b/>
        </w:rPr>
        <w:t>г-</w:t>
      </w:r>
      <w:proofErr w:type="gramEnd"/>
      <w:r w:rsidRPr="00F86870">
        <w:rPr>
          <w:rFonts w:ascii="Times New Roman" w:hAnsi="Times New Roman"/>
          <w:b/>
        </w:rPr>
        <w:t xml:space="preserve"> Югра</w:t>
      </w:r>
    </w:p>
    <w:p w14:paraId="36C5CE0D" w14:textId="77777777" w:rsidR="00F86870" w:rsidRPr="00F86870" w:rsidRDefault="00F86870" w:rsidP="00F86870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F86870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5D7E9DD7" w14:textId="77777777" w:rsidR="00F86870" w:rsidRPr="00F86870" w:rsidRDefault="00F86870" w:rsidP="00F86870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F86870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F86870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5D7A2821" w14:textId="77777777" w:rsidR="00F86870" w:rsidRPr="00F86870" w:rsidRDefault="00F86870" w:rsidP="00F86870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F86870">
        <w:rPr>
          <w:rFonts w:ascii="Times New Roman" w:hAnsi="Times New Roman"/>
          <w:b/>
          <w:sz w:val="32"/>
          <w:szCs w:val="32"/>
        </w:rPr>
        <w:t>ПОСТАНОВЛЕНИЕ</w:t>
      </w:r>
    </w:p>
    <w:p w14:paraId="326270D3" w14:textId="757795DF" w:rsidR="00F86870" w:rsidRPr="00F86870" w:rsidRDefault="00F86870" w:rsidP="00F86870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F86870">
        <w:rPr>
          <w:rFonts w:ascii="Times New Roman" w:hAnsi="Times New Roman"/>
          <w:sz w:val="26"/>
          <w:szCs w:val="26"/>
          <w:u w:val="single"/>
        </w:rPr>
        <w:t>1</w:t>
      </w:r>
      <w:r>
        <w:rPr>
          <w:rFonts w:ascii="Times New Roman" w:hAnsi="Times New Roman"/>
          <w:sz w:val="26"/>
          <w:szCs w:val="26"/>
          <w:u w:val="single"/>
        </w:rPr>
        <w:t>4</w:t>
      </w:r>
      <w:r w:rsidRPr="00F86870">
        <w:rPr>
          <w:rFonts w:ascii="Times New Roman" w:hAnsi="Times New Roman"/>
          <w:sz w:val="26"/>
          <w:szCs w:val="26"/>
          <w:u w:val="single"/>
        </w:rPr>
        <w:t xml:space="preserve"> января 2026 года</w:t>
      </w:r>
      <w:r w:rsidRPr="00F8687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F86870">
        <w:rPr>
          <w:rFonts w:ascii="Times New Roman" w:hAnsi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4</w:t>
      </w:r>
      <w:r w:rsidRPr="00F86870">
        <w:rPr>
          <w:rFonts w:ascii="Times New Roman" w:hAnsi="Times New Roman"/>
          <w:sz w:val="26"/>
          <w:szCs w:val="26"/>
          <w:u w:val="single"/>
        </w:rPr>
        <w:t>-п</w:t>
      </w:r>
    </w:p>
    <w:p w14:paraId="058F2BA4" w14:textId="77777777" w:rsidR="00F86870" w:rsidRPr="00F86870" w:rsidRDefault="00F86870" w:rsidP="00F86870">
      <w:pPr>
        <w:shd w:val="clear" w:color="auto" w:fill="FFFFFF"/>
        <w:ind w:left="7" w:hanging="7"/>
        <w:jc w:val="center"/>
        <w:rPr>
          <w:rFonts w:ascii="Times New Roman" w:hAnsi="Times New Roman"/>
          <w:spacing w:val="-13"/>
          <w:sz w:val="22"/>
          <w:szCs w:val="22"/>
        </w:rPr>
      </w:pPr>
      <w:r w:rsidRPr="00F86870">
        <w:rPr>
          <w:rFonts w:ascii="Times New Roman" w:hAnsi="Times New Roman"/>
          <w:spacing w:val="-13"/>
          <w:sz w:val="22"/>
          <w:szCs w:val="22"/>
        </w:rPr>
        <w:t>п. Салым</w:t>
      </w:r>
    </w:p>
    <w:p w14:paraId="1266A16D" w14:textId="77777777"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14:paraId="064B7ECF" w14:textId="77777777" w:rsidR="00DB4E27" w:rsidRDefault="00DB4E27" w:rsidP="004E28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417C76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Салым»</w:t>
      </w:r>
    </w:p>
    <w:p w14:paraId="07BD86F9" w14:textId="77777777" w:rsidR="00F86870" w:rsidRPr="00FB6EDA" w:rsidRDefault="00F86870" w:rsidP="004E28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</w:p>
    <w:p w14:paraId="194C851F" w14:textId="77777777" w:rsidR="00FC1EFF" w:rsidRPr="00FB6EDA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14:paraId="1CD6F9C0" w14:textId="77777777" w:rsidR="008C4DFA" w:rsidRPr="008C4DFA" w:rsidRDefault="008C4DFA" w:rsidP="008C4DFA">
      <w:pPr>
        <w:autoSpaceDE w:val="0"/>
        <w:autoSpaceDN w:val="0"/>
        <w:adjustRightInd w:val="0"/>
        <w:ind w:firstLine="708"/>
        <w:rPr>
          <w:rFonts w:ascii="Times New Roman" w:eastAsia="Courier New" w:hAnsi="Times New Roman"/>
          <w:sz w:val="26"/>
          <w:szCs w:val="26"/>
          <w:lang w:val="x-none"/>
        </w:rPr>
      </w:pPr>
      <w:r w:rsidRPr="008C4DFA">
        <w:rPr>
          <w:rFonts w:ascii="Times New Roman" w:eastAsia="Courier New" w:hAnsi="Times New Roman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2024 года № 198-п «Об утверждении перечня муниципальных программ сельского поселения Салым», п о с т а н о в л я ю:</w:t>
      </w:r>
    </w:p>
    <w:p w14:paraId="37DCCE6B" w14:textId="77777777" w:rsidR="00DB4E27" w:rsidRPr="008C4DFA" w:rsidRDefault="00DB4E27" w:rsidP="00DB4E2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x-none"/>
        </w:rPr>
      </w:pPr>
    </w:p>
    <w:p w14:paraId="2CE7AEAC" w14:textId="0CEFB4C9" w:rsidR="0050024B" w:rsidRPr="0050024B" w:rsidRDefault="0050024B" w:rsidP="004E28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0024B">
        <w:rPr>
          <w:rFonts w:ascii="Times New Roman" w:hAnsi="Times New Roman"/>
          <w:sz w:val="26"/>
          <w:szCs w:val="26"/>
        </w:rPr>
        <w:t xml:space="preserve">1.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от </w:t>
      </w:r>
      <w:r w:rsidRPr="00FB6EDA">
        <w:rPr>
          <w:rFonts w:ascii="Times New Roman" w:hAnsi="Times New Roman"/>
          <w:sz w:val="26"/>
          <w:szCs w:val="26"/>
        </w:rPr>
        <w:t xml:space="preserve">30 ноября 2018 года №179-п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>«Об утверждении муниципальной программы «</w:t>
      </w:r>
      <w:r w:rsidRPr="00FB6EDA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Салым»</w:t>
      </w:r>
      <w:r w:rsidR="00DC66A9">
        <w:rPr>
          <w:rFonts w:ascii="Times New Roman" w:hAnsi="Times New Roman"/>
          <w:sz w:val="26"/>
          <w:szCs w:val="26"/>
        </w:rPr>
        <w:t>,</w:t>
      </w:r>
      <w:r w:rsidR="00043DD3">
        <w:rPr>
          <w:rFonts w:ascii="Times New Roman" w:hAnsi="Times New Roman"/>
          <w:sz w:val="26"/>
          <w:szCs w:val="26"/>
        </w:rPr>
        <w:t xml:space="preserve"> </w:t>
      </w:r>
      <w:r w:rsidRPr="0050024B"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14:paraId="4F24C11E" w14:textId="77777777" w:rsidR="00CD00FD" w:rsidRPr="00CD00FD" w:rsidRDefault="00CD00FD" w:rsidP="004E28FD">
      <w:pPr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5011846C" w14:textId="77777777" w:rsidR="00CD00FD" w:rsidRPr="00CD00FD" w:rsidRDefault="00CD00FD" w:rsidP="004E28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A14300">
        <w:rPr>
          <w:rFonts w:ascii="Times New Roman" w:hAnsi="Times New Roman" w:cs="Times New Roman"/>
          <w:sz w:val="26"/>
          <w:szCs w:val="26"/>
        </w:rPr>
        <w:t>.</w:t>
      </w:r>
    </w:p>
    <w:p w14:paraId="4B120BFC" w14:textId="77777777" w:rsidR="004E28FD" w:rsidRPr="00CD00FD" w:rsidRDefault="004E28FD" w:rsidP="004E28FD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14:paraId="0E6299D7" w14:textId="77777777" w:rsidR="00D67A23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14:paraId="77B49808" w14:textId="77777777"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14:paraId="66395D52" w14:textId="77777777" w:rsidR="00DB4E27" w:rsidRPr="00DB4E27" w:rsidRDefault="007628F2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>а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 w:rsidR="006010FE">
        <w:rPr>
          <w:rFonts w:ascii="Times New Roman" w:hAnsi="Times New Roman"/>
          <w:sz w:val="26"/>
          <w:szCs w:val="26"/>
        </w:rPr>
        <w:t xml:space="preserve">                      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14:paraId="41BDFAB7" w14:textId="77777777" w:rsidR="004E28FD" w:rsidRDefault="004E28FD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4E28FD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14:paraId="304815D9" w14:textId="77777777"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14:paraId="587AF7BA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14:paraId="007E88DE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14:paraId="11556E83" w14:textId="77777777"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14:paraId="157D6478" w14:textId="39CC700D"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F86870">
        <w:rPr>
          <w:rFonts w:ascii="Times New Roman" w:eastAsia="Courier New" w:hAnsi="Times New Roman"/>
          <w:bCs/>
          <w:iCs/>
          <w:sz w:val="26"/>
          <w:szCs w:val="26"/>
        </w:rPr>
        <w:t>от</w:t>
      </w:r>
      <w:r w:rsidR="00F86870">
        <w:rPr>
          <w:rFonts w:ascii="Times New Roman" w:eastAsia="Courier New" w:hAnsi="Times New Roman"/>
          <w:bCs/>
          <w:iCs/>
          <w:sz w:val="26"/>
          <w:szCs w:val="26"/>
        </w:rPr>
        <w:t xml:space="preserve"> 14 января</w:t>
      </w:r>
      <w:r w:rsidRPr="00F86870">
        <w:rPr>
          <w:rFonts w:ascii="Times New Roman" w:eastAsia="Courier New" w:hAnsi="Times New Roman"/>
          <w:bCs/>
          <w:iCs/>
          <w:sz w:val="26"/>
          <w:szCs w:val="26"/>
        </w:rPr>
        <w:t xml:space="preserve"> 202</w:t>
      </w:r>
      <w:r w:rsidR="00F86870">
        <w:rPr>
          <w:rFonts w:ascii="Times New Roman" w:eastAsia="Courier New" w:hAnsi="Times New Roman"/>
          <w:bCs/>
          <w:iCs/>
          <w:sz w:val="26"/>
          <w:szCs w:val="26"/>
        </w:rPr>
        <w:t>6</w:t>
      </w:r>
      <w:r w:rsidRPr="00F86870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053631" w:rsidRPr="00F86870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F86870">
        <w:rPr>
          <w:rFonts w:ascii="Times New Roman" w:eastAsia="Courier New" w:hAnsi="Times New Roman"/>
          <w:bCs/>
          <w:iCs/>
          <w:sz w:val="26"/>
          <w:szCs w:val="26"/>
        </w:rPr>
        <w:t>4</w:t>
      </w:r>
      <w:r w:rsidR="004E28FD" w:rsidRPr="00F86870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14:paraId="06841C83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14:paraId="15467F4F" w14:textId="77777777"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14:paraId="4C8EADE3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14:paraId="18B1B7CB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14:paraId="74E4AC20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14:paraId="03AC4F79" w14:textId="77777777"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14:paraId="04719493" w14:textId="77777777"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14:paraId="145D870C" w14:textId="77777777"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14:paraId="6312A150" w14:textId="77777777"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5CC35E9D" w14:textId="77777777"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4E11A418" w14:textId="77777777"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119"/>
        <w:gridCol w:w="1984"/>
        <w:gridCol w:w="1701"/>
        <w:gridCol w:w="709"/>
        <w:gridCol w:w="709"/>
        <w:gridCol w:w="709"/>
        <w:gridCol w:w="141"/>
        <w:gridCol w:w="567"/>
        <w:gridCol w:w="709"/>
        <w:gridCol w:w="572"/>
        <w:gridCol w:w="709"/>
        <w:gridCol w:w="1838"/>
      </w:tblGrid>
      <w:tr w:rsidR="000B780D" w:rsidRPr="000B780D" w14:paraId="5AAC3FE4" w14:textId="77777777" w:rsidTr="009634CC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5D11E9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371" w:type="dxa"/>
            <w:gridSpan w:val="4"/>
            <w:shd w:val="clear" w:color="auto" w:fill="auto"/>
          </w:tcPr>
          <w:p w14:paraId="1290241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«Совершенствование муниципального управления в сельском поселении Салым»</w:t>
            </w:r>
          </w:p>
        </w:tc>
        <w:tc>
          <w:tcPr>
            <w:tcW w:w="4116" w:type="dxa"/>
            <w:gridSpan w:val="7"/>
            <w:shd w:val="clear" w:color="auto" w:fill="auto"/>
          </w:tcPr>
          <w:p w14:paraId="3EC60D0E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2547" w:type="dxa"/>
            <w:gridSpan w:val="2"/>
            <w:shd w:val="clear" w:color="auto" w:fill="auto"/>
          </w:tcPr>
          <w:p w14:paraId="4EEFA57B" w14:textId="77777777" w:rsidR="000B780D" w:rsidRPr="000B780D" w:rsidRDefault="000B780D" w:rsidP="0069110A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69110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-202</w:t>
            </w:r>
            <w:r w:rsidR="0069110A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 </w:t>
            </w:r>
          </w:p>
        </w:tc>
      </w:tr>
      <w:tr w:rsidR="000B780D" w:rsidRPr="000B780D" w14:paraId="7243AC73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D1BF05C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53E0CDC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0B780D" w:rsidRPr="000B780D" w14:paraId="7DE35375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293BB176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7213D51B" w14:textId="77777777" w:rsidR="000B780D" w:rsidRPr="000B780D" w:rsidRDefault="000B780D" w:rsidP="00B2547F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0B780D" w:rsidRPr="000B780D" w14:paraId="6E2A932A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1505AA0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15580E5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6AF665FE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725CAC9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6856F4B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35E2E3FF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09B3C1D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50209658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Качественное и эффективное исполнение муниципальных функций администрации сельского поселения Салым.</w:t>
            </w:r>
          </w:p>
          <w:p w14:paraId="0D34991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B780D" w:rsidRPr="000B780D" w14:paraId="5CB21307" w14:textId="77777777" w:rsidTr="002873EF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5C518E25" w14:textId="77777777" w:rsidR="000B780D" w:rsidRPr="00C46B7E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Задачи муниципальной </w:t>
            </w: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14:paraId="3FC6F97C" w14:textId="6C6B1D60" w:rsidR="000B780D" w:rsidRPr="00C46B7E" w:rsidRDefault="00C46B7E" w:rsidP="00C46B7E">
            <w:pPr>
              <w:tabs>
                <w:tab w:val="left" w:pos="318"/>
              </w:tabs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1.  </w:t>
            </w:r>
            <w:r w:rsidR="000B780D"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Создание условий для обеспечения эффективной деятельности администрации сельского поселения Салым.</w:t>
            </w:r>
          </w:p>
          <w:p w14:paraId="4F5DCDEE" w14:textId="00433463" w:rsidR="000B780D" w:rsidRPr="00C46B7E" w:rsidRDefault="000B780D" w:rsidP="00C46B7E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="00465C8E" w:rsidRP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="00C46B7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Pr="00C46B7E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</w:t>
            </w:r>
            <w:r w:rsidR="00596677">
              <w:rPr>
                <w:rFonts w:ascii="Times New Roman" w:hAnsi="Times New Roman"/>
                <w:sz w:val="20"/>
                <w:szCs w:val="20"/>
              </w:rPr>
              <w:t>,</w:t>
            </w:r>
            <w:r w:rsidRPr="00C46B7E">
              <w:rPr>
                <w:rFonts w:ascii="Times New Roman" w:hAnsi="Times New Roman"/>
                <w:sz w:val="20"/>
                <w:szCs w:val="20"/>
              </w:rPr>
              <w:t xml:space="preserve"> замещающих муниципальную должность, муниципальных служащих и работников, осуществляющих </w:t>
            </w:r>
            <w:r w:rsidRPr="00C46B7E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обеспечение деятельности органов местного самоуправления.</w:t>
            </w:r>
          </w:p>
        </w:tc>
      </w:tr>
      <w:tr w:rsidR="000B780D" w:rsidRPr="000B780D" w14:paraId="527530E8" w14:textId="77777777" w:rsidTr="002873EF">
        <w:trPr>
          <w:trHeight w:val="28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3690DF24" w14:textId="77777777" w:rsidR="000B780D" w:rsidRPr="00C46B7E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403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ECD3B9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14:paraId="56DE836F" w14:textId="77777777" w:rsidTr="009634CC">
        <w:trPr>
          <w:trHeight w:val="28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0EB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8BE7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D57E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FB91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-о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снование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DDBD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B780D" w:rsidRPr="000B780D" w14:paraId="55803BEF" w14:textId="77777777" w:rsidTr="009634CC">
        <w:trPr>
          <w:trHeight w:val="28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291E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3E0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CCD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536D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591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14:paraId="5F981E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F49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A052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449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A77A" w14:textId="77777777" w:rsidR="000B780D" w:rsidRPr="000B780D" w:rsidRDefault="000B780D" w:rsidP="009F3A99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9F3A9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E3DD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6862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B780D" w:rsidRPr="000B780D" w14:paraId="3A202D89" w14:textId="77777777" w:rsidTr="009634CC">
        <w:trPr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14:paraId="338832D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B1334F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7AE4309C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29D00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«О муниципальной службе в Российской Федерации»;</w:t>
            </w:r>
          </w:p>
          <w:p w14:paraId="221F54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6F85FF4" w14:textId="77777777" w:rsidR="000B780D" w:rsidRPr="000B780D" w:rsidRDefault="000B780D" w:rsidP="00B2547F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185DDB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798B48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51F46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B1A2C6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95%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2701A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14:paraId="0176419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30BF68B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0B780D" w:rsidRPr="000B780D" w14:paraId="2626C10E" w14:textId="77777777" w:rsidTr="009634CC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7F7FC0F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319A96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6A83C12E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proofErr w:type="gramStart"/>
            <w:r w:rsidRPr="000B780D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</w:tcPr>
          <w:p w14:paraId="5B9704D6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«Об отдельных вопросах муниципальной службы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Ханты-Мансийском</w:t>
            </w:r>
            <w:proofErr w:type="gramEnd"/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 автономном округе - Югре"  </w:t>
            </w:r>
          </w:p>
        </w:tc>
        <w:tc>
          <w:tcPr>
            <w:tcW w:w="709" w:type="dxa"/>
            <w:shd w:val="clear" w:color="auto" w:fill="auto"/>
          </w:tcPr>
          <w:p w14:paraId="4BA15AA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081EF15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261D4D1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D22D421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C30C3FD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05DB9E2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838" w:type="dxa"/>
            <w:shd w:val="clear" w:color="auto" w:fill="auto"/>
          </w:tcPr>
          <w:p w14:paraId="554DE39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28216AB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25075A7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14:paraId="1302C7A3" w14:textId="77777777" w:rsidTr="009634CC">
        <w:trPr>
          <w:trHeight w:val="284"/>
          <w:jc w:val="center"/>
        </w:trPr>
        <w:tc>
          <w:tcPr>
            <w:tcW w:w="1696" w:type="dxa"/>
            <w:shd w:val="clear" w:color="auto" w:fill="auto"/>
          </w:tcPr>
          <w:p w14:paraId="580024E8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94BAD1" w14:textId="05DFE14B" w:rsidR="000B780D" w:rsidRPr="000B780D" w:rsidRDefault="00A23B11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14:paraId="1CCF91E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Осуществление выполнения переданных государственных полномочий, 100%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21E4587" w14:textId="77777777" w:rsidR="000B780D" w:rsidRPr="000B780D" w:rsidRDefault="000B780D" w:rsidP="00B2547F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709" w:type="dxa"/>
            <w:shd w:val="clear" w:color="auto" w:fill="auto"/>
          </w:tcPr>
          <w:p w14:paraId="3E5E45BA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1A5C9CF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103BF0DB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693AF30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14:paraId="4AB4B607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1281" w:type="dxa"/>
            <w:gridSpan w:val="2"/>
            <w:shd w:val="clear" w:color="auto" w:fill="auto"/>
          </w:tcPr>
          <w:p w14:paraId="11B81279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14:paraId="5DA95CF5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14:paraId="45601B4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14:paraId="7B52ABB3" w14:textId="77777777" w:rsidTr="007915F5">
        <w:trPr>
          <w:trHeight w:val="284"/>
          <w:jc w:val="center"/>
        </w:trPr>
        <w:tc>
          <w:tcPr>
            <w:tcW w:w="1696" w:type="dxa"/>
            <w:vMerge w:val="restart"/>
            <w:shd w:val="clear" w:color="auto" w:fill="auto"/>
          </w:tcPr>
          <w:p w14:paraId="6CB17A13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6FA51E2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финансового обеспечения муниципальной программы 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C823301" w14:textId="77777777"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10348" w:type="dxa"/>
            <w:gridSpan w:val="11"/>
            <w:shd w:val="clear" w:color="auto" w:fill="auto"/>
          </w:tcPr>
          <w:p w14:paraId="19EB84CF" w14:textId="77777777"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B780D" w:rsidRPr="000B780D" w14:paraId="783D6A01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2D91DC3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4FB97934" w14:textId="77777777"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6B9037" w14:textId="77777777"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85D07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065C795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14:paraId="3BA68A80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F1C3580" w14:textId="77777777" w:rsidR="000B780D" w:rsidRPr="006E20AE" w:rsidRDefault="000B780D" w:rsidP="00AD7A7B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</w:t>
            </w:r>
            <w:r w:rsidR="00AD7A7B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C7483C" w:rsidRPr="000B780D" w14:paraId="329F080C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6718A7F7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7F09575" w14:textId="77777777" w:rsidR="00C7483C" w:rsidRPr="006E20AE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Всего</w:t>
            </w:r>
          </w:p>
          <w:p w14:paraId="23A28478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B6B4" w14:textId="5A3B9725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108 664,85635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D953" w14:textId="2EA97D91" w:rsidR="00C7483C" w:rsidRPr="00335A4F" w:rsidRDefault="00C7483C" w:rsidP="00C7483C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5A4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3F5D" w14:textId="1F2A0C75" w:rsidR="00C7483C" w:rsidRPr="00335A4F" w:rsidRDefault="00C7483C" w:rsidP="00C7483C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5A4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27 980,68928  </w:t>
            </w:r>
          </w:p>
        </w:tc>
        <w:tc>
          <w:tcPr>
            <w:tcW w:w="255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69027" w14:textId="69AF7FC4" w:rsidR="00C7483C" w:rsidRPr="00335A4F" w:rsidRDefault="00C7483C" w:rsidP="00C7483C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5A4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14F8F2" w14:textId="0DE9BB52" w:rsidR="00C7483C" w:rsidRPr="00335A4F" w:rsidRDefault="00C7483C" w:rsidP="00C7483C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5A4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C7483C" w:rsidRPr="000B780D" w14:paraId="1519B1A8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A048DAD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BBBED1B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14:paraId="3383F4AF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A92D" w14:textId="2C035F14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07C1" w14:textId="36C5CA00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39DF" w14:textId="1122DF52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C1A26" w14:textId="3CBD0260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43DA48" w14:textId="37C473EF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C7483C" w:rsidRPr="000B780D" w14:paraId="1E8125ED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5C14809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2F5381E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AF3E" w14:textId="50BD2064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457,01962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96EB" w14:textId="7C1D7543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9474" w14:textId="5B7B5C60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3133C" w14:textId="09F8A371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E5D09F" w14:textId="5AF6136E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C7483C" w:rsidRPr="000B780D" w14:paraId="2F9A72A5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5B98B77C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CC3E757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14:paraId="528EBF88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B6D2" w14:textId="17BB0776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1 014,73300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7E24" w14:textId="67E6ACCD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FB79" w14:textId="298C03E3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34D57" w14:textId="288396AB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2ACA2A" w14:textId="0948170C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C7483C" w:rsidRPr="000B780D" w14:paraId="703E305E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532CDF0F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B762859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14:paraId="7EF6DFBB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FD72" w14:textId="44023CD8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106 513,25273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E9A2" w14:textId="7E76384D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E949" w14:textId="72BD5D6B" w:rsidR="00C7483C" w:rsidRPr="00DC66A9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26 956,02266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4B8A" w14:textId="093AEC3F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C3EBE9" w14:textId="0CF4D8DE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C7483C" w:rsidRPr="000B780D" w14:paraId="4EA803D7" w14:textId="77777777" w:rsidTr="009634CC">
        <w:trPr>
          <w:trHeight w:val="284"/>
          <w:jc w:val="center"/>
        </w:trPr>
        <w:tc>
          <w:tcPr>
            <w:tcW w:w="1696" w:type="dxa"/>
            <w:vMerge/>
            <w:shd w:val="clear" w:color="auto" w:fill="auto"/>
          </w:tcPr>
          <w:p w14:paraId="1CD2877A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3A41A94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14:paraId="599C6FA3" w14:textId="77777777" w:rsidR="00C7483C" w:rsidRPr="000B780D" w:rsidRDefault="00C7483C" w:rsidP="00C7483C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3B22E" w14:textId="67C590B7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731E" w14:textId="39F9A90A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08A9" w14:textId="7A9304F3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255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0F2A" w14:textId="150B8831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BF9AF2" w14:textId="6B074D04" w:rsidR="00C7483C" w:rsidRPr="003A37A7" w:rsidRDefault="00C7483C" w:rsidP="00C7483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EA8255A" w14:textId="77777777" w:rsidR="005A3AB6" w:rsidRPr="00885D27" w:rsidRDefault="005A3AB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</w:rPr>
      </w:pPr>
    </w:p>
    <w:p w14:paraId="33ADA3CB" w14:textId="77777777"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27718222" w14:textId="77777777" w:rsidR="00111F72" w:rsidRDefault="00111F7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89A0E98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92EB88E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06B0988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559A077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A6DCB05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127E33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D8015EA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5D56C02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EE01997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642AFE9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76379CC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3E448690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79D2C77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3BFC3B9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D8A3E0A" w14:textId="77777777"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9725F4D" w14:textId="77777777" w:rsidR="00DC66A9" w:rsidRDefault="00DC66A9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2F37870" w14:textId="77777777" w:rsidR="00F86870" w:rsidRDefault="00F8687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3BEDCC5" w14:textId="77777777" w:rsidR="00DC66A9" w:rsidRDefault="00DC66A9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3C884EE" w14:textId="77777777" w:rsidR="009634CC" w:rsidRDefault="009634CC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160591A" w14:textId="77777777" w:rsidR="00F86870" w:rsidRDefault="00F8687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B7AB5AA" w14:textId="77777777"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846EA06" w14:textId="77777777" w:rsidR="00F86870" w:rsidRPr="00896A5B" w:rsidRDefault="00F8687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5725" w:type="dxa"/>
        <w:tblInd w:w="-487" w:type="dxa"/>
        <w:tblLook w:val="04A0" w:firstRow="1" w:lastRow="0" w:firstColumn="1" w:lastColumn="0" w:noHBand="0" w:noVBand="1"/>
      </w:tblPr>
      <w:tblGrid>
        <w:gridCol w:w="1358"/>
        <w:gridCol w:w="2825"/>
        <w:gridCol w:w="1974"/>
        <w:gridCol w:w="1918"/>
        <w:gridCol w:w="1656"/>
        <w:gridCol w:w="1569"/>
        <w:gridCol w:w="1570"/>
        <w:gridCol w:w="1427"/>
        <w:gridCol w:w="1428"/>
      </w:tblGrid>
      <w:tr w:rsidR="00896A5B" w:rsidRPr="00896A5B" w14:paraId="0704F3D4" w14:textId="77777777" w:rsidTr="00896A5B">
        <w:trPr>
          <w:trHeight w:val="225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37871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6A5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04BFD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6A5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FE094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6A5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78C65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6A5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1D7A2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6A5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A2CA2" w14:textId="77777777" w:rsidR="00896A5B" w:rsidRPr="00896A5B" w:rsidRDefault="00896A5B" w:rsidP="00896A5B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6A5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F00F7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6A5B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896A5B" w:rsidRPr="00896A5B" w14:paraId="2C4CCD7D" w14:textId="77777777" w:rsidTr="00896A5B">
        <w:trPr>
          <w:trHeight w:val="225"/>
        </w:trPr>
        <w:tc>
          <w:tcPr>
            <w:tcW w:w="12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AB54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6A5B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280A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6A5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EABAD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6A5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896A5B" w:rsidRPr="00896A5B" w14:paraId="478B1A69" w14:textId="77777777" w:rsidTr="00896A5B">
        <w:trPr>
          <w:trHeight w:val="2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3EC6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A5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0396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A5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6068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A5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5E73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A5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6E2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A5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6049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A5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C068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A5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4314F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A5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44E43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96A5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896A5B" w:rsidRPr="00896A5B" w14:paraId="4F38D53F" w14:textId="77777777" w:rsidTr="00896A5B">
        <w:trPr>
          <w:trHeight w:val="345"/>
        </w:trPr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FF3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8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CF5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муниципальной программы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788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9BC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5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DFC94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.р</w:t>
            </w:r>
            <w:proofErr w:type="gramEnd"/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</w:tr>
      <w:tr w:rsidR="00896A5B" w:rsidRPr="00896A5B" w14:paraId="0F2D84A8" w14:textId="77777777" w:rsidTr="00896A5B">
        <w:trPr>
          <w:trHeight w:val="345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9BDC8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D29113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46390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C6719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C177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896A5B" w:rsidRPr="00896A5B" w14:paraId="2BC3E3AE" w14:textId="77777777" w:rsidTr="00896A5B">
        <w:trPr>
          <w:trHeight w:val="230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6D2B5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E5401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97391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36D45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D3E9FA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96A5B" w:rsidRPr="00896A5B" w14:paraId="3D69E68D" w14:textId="77777777" w:rsidTr="00896A5B">
        <w:trPr>
          <w:trHeight w:val="495"/>
        </w:trPr>
        <w:tc>
          <w:tcPr>
            <w:tcW w:w="13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2451C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1EDCF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CDF3D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CF41C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C4E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30A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5DB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386C3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CEE2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2027 г.</w:t>
            </w:r>
          </w:p>
        </w:tc>
      </w:tr>
      <w:tr w:rsidR="00896A5B" w:rsidRPr="00896A5B" w14:paraId="35E629C0" w14:textId="77777777" w:rsidTr="00896A5B">
        <w:trPr>
          <w:trHeight w:val="24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E7D8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506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3474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229B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216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675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3609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DCE03E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7CC5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896A5B" w:rsidRPr="00896A5B" w14:paraId="0009C68B" w14:textId="77777777" w:rsidTr="00896A5B">
        <w:trPr>
          <w:trHeight w:val="240"/>
        </w:trPr>
        <w:tc>
          <w:tcPr>
            <w:tcW w:w="142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C7AE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4973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96A5B" w:rsidRPr="00896A5B" w14:paraId="052DF636" w14:textId="77777777" w:rsidTr="00F86870">
        <w:trPr>
          <w:trHeight w:val="495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606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C860" w14:textId="3B418666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сельского поселения Салым </w:t>
            </w: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EF8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0B77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AE64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105 207,97573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21D1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25 816,52007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59EA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27 147,69566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A641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26 106,88000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F7AF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26 136,88000  </w:t>
            </w:r>
          </w:p>
        </w:tc>
      </w:tr>
      <w:tr w:rsidR="00896A5B" w:rsidRPr="00896A5B" w14:paraId="529D3205" w14:textId="77777777" w:rsidTr="00F86870">
        <w:trPr>
          <w:trHeight w:val="46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B1D41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E23D4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A12DFF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E490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96FD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5501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F32E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C3A8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E089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7FE69949" w14:textId="77777777" w:rsidTr="00F86870">
        <w:trPr>
          <w:trHeight w:val="67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94D27D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BFC19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31A21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E560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3612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F6C1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2183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6968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FA71A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2B4EC9FD" w14:textId="77777777" w:rsidTr="00F86870">
        <w:trPr>
          <w:trHeight w:val="22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37743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32BEA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8A366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14F68" w14:textId="5BCDD636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09F8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1 014,73300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9FB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08B0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40DF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9C31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4E907038" w14:textId="77777777" w:rsidTr="00F86870">
        <w:trPr>
          <w:trHeight w:val="22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7A6F6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CD9C0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A5EEF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8DBE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0807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103 993,24273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EFF3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25 389,72007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1D69" w14:textId="77777777" w:rsidR="00896A5B" w:rsidRPr="00F86870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868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26 359,76266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C20B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26 106,88000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F983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26 136,88000  </w:t>
            </w:r>
          </w:p>
        </w:tc>
      </w:tr>
      <w:tr w:rsidR="00896A5B" w:rsidRPr="00896A5B" w14:paraId="0245A6F8" w14:textId="77777777" w:rsidTr="00896A5B">
        <w:trPr>
          <w:trHeight w:val="240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DEB30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457EA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DB727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8127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E52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F02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C4F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E5EA9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4FCD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52A4C714" w14:textId="77777777" w:rsidTr="00896A5B">
        <w:trPr>
          <w:trHeight w:val="315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352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B412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Дополнительное пенсионное обеспечение за выслугу лет </w:t>
            </w: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F958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7B7B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4A8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C257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5438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BD80D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3B0D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896A5B" w:rsidRPr="00896A5B" w14:paraId="06F51212" w14:textId="77777777" w:rsidTr="00896A5B">
        <w:trPr>
          <w:trHeight w:val="570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63E55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20437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89ACE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7AF1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190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6EF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508B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4C841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51D6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4E9FFAEF" w14:textId="77777777" w:rsidTr="00896A5B">
        <w:trPr>
          <w:trHeight w:val="67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2EB86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222E3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12294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8568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801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85B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ABA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B0F39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CBE5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53C01CCB" w14:textId="77777777" w:rsidTr="00896A5B">
        <w:trPr>
          <w:trHeight w:val="22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A740B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2C64E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E5EEC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C739A" w14:textId="029FC9AF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BBC0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282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031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1A2F5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97205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3444182E" w14:textId="77777777" w:rsidTr="00896A5B">
        <w:trPr>
          <w:trHeight w:val="55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1D6F44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23D2C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1A709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1ED3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74FB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A2AC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BB1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81D81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BF00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896A5B" w:rsidRPr="00896A5B" w14:paraId="001185EC" w14:textId="77777777" w:rsidTr="00896A5B">
        <w:trPr>
          <w:trHeight w:val="28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07C2C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886733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BC061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0338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EB7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4DBA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375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13E6F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13E5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6E78A2B6" w14:textId="77777777" w:rsidTr="00896A5B">
        <w:trPr>
          <w:trHeight w:val="30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B5AF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AFD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Повышение квалификации муниципальных служащих и работников, осуществляющих </w:t>
            </w: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техническое обеспечение деятельности органов местного самоуправления (показатель 2)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758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 "Администрация сельского </w:t>
            </w: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поселения Салым"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031B7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E41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360,01000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33F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83,75000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CDB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56,26000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30F16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A61D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896A5B" w:rsidRPr="00896A5B" w14:paraId="6EDA16F5" w14:textId="77777777" w:rsidTr="00896A5B">
        <w:trPr>
          <w:trHeight w:val="510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71B00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3A4A5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01905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CAEC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F47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8A9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854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262C9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98C5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395BE95D" w14:textId="77777777" w:rsidTr="00896A5B">
        <w:trPr>
          <w:trHeight w:val="67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AFB309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427D3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8B566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3EB8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FCCA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BD8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8BC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284F4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6C47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4D428449" w14:textId="77777777" w:rsidTr="00896A5B">
        <w:trPr>
          <w:trHeight w:val="40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4706D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9BEB2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575E0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7E998" w14:textId="4708FFE9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9302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24E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D99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38D6A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0E23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66F025F2" w14:textId="77777777" w:rsidTr="00896A5B">
        <w:trPr>
          <w:trHeight w:val="480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9C27C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6B9FB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9AF18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F0E8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E011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360,01000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200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83,75000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A7C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56,26000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C359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0E50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896A5B" w:rsidRPr="00896A5B" w14:paraId="3224A7D1" w14:textId="77777777" w:rsidTr="00896A5B">
        <w:trPr>
          <w:trHeight w:val="37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CA948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6E602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28CB5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CB52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68E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7AE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0AE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74928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6A8C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210267CA" w14:textId="77777777" w:rsidTr="00896A5B">
        <w:trPr>
          <w:trHeight w:val="315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BD2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DB1C" w14:textId="4AA61EFB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выполнения переданных государственных полномочий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(показатель 3)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6A2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1681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C88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936,87062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567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88C9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236,73362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1543C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240,20000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636D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240,20000  </w:t>
            </w:r>
          </w:p>
        </w:tc>
      </w:tr>
      <w:tr w:rsidR="00896A5B" w:rsidRPr="00896A5B" w14:paraId="0967B408" w14:textId="77777777" w:rsidTr="00896A5B">
        <w:trPr>
          <w:trHeight w:val="450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8520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072C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0837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BE8A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9B4E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A28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7C0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A9B21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23405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896A5B" w:rsidRPr="00896A5B" w14:paraId="686D0A76" w14:textId="77777777" w:rsidTr="00896A5B">
        <w:trPr>
          <w:trHeight w:val="67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3E64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77F7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1F50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91F1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DBA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257,01962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F8B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D31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7871B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09C6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896A5B" w:rsidRPr="00896A5B" w14:paraId="3C29ADCD" w14:textId="77777777" w:rsidTr="00896A5B">
        <w:trPr>
          <w:trHeight w:val="22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320D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E6C0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3F45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42D16" w14:textId="3F4E7679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2518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714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234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C5931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8935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226B6C53" w14:textId="77777777" w:rsidTr="00896A5B">
        <w:trPr>
          <w:trHeight w:val="22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5DAD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8547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9695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5CF4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CFE0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93CD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BAE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511B2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CC4E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6E186D30" w14:textId="77777777" w:rsidTr="00896A5B">
        <w:trPr>
          <w:trHeight w:val="240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76C9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AD33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4F80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7B06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1D2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67B2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F1EB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96DD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8203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35D2968E" w14:textId="77777777" w:rsidTr="00F86870">
        <w:trPr>
          <w:trHeight w:val="570"/>
        </w:trPr>
        <w:tc>
          <w:tcPr>
            <w:tcW w:w="41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C5C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CEFC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8987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76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108 664,85635 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AC0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B0A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27 980,68928  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80CE0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D012B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896A5B" w:rsidRPr="00896A5B" w14:paraId="64D4912E" w14:textId="77777777" w:rsidTr="00F86870">
        <w:trPr>
          <w:trHeight w:val="450"/>
        </w:trPr>
        <w:tc>
          <w:tcPr>
            <w:tcW w:w="4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68772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713A8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9D59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FF9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EF6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975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D6871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8ACA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896A5B" w:rsidRPr="00896A5B" w14:paraId="4669325E" w14:textId="77777777" w:rsidTr="00F86870">
        <w:trPr>
          <w:trHeight w:val="675"/>
        </w:trPr>
        <w:tc>
          <w:tcPr>
            <w:tcW w:w="4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27DFB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7F215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4ED8B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8F3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457,01962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CC9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5D8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F3BF0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3AE0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896A5B" w:rsidRPr="00896A5B" w14:paraId="5EE1AC60" w14:textId="77777777" w:rsidTr="00F86870">
        <w:trPr>
          <w:trHeight w:val="390"/>
        </w:trPr>
        <w:tc>
          <w:tcPr>
            <w:tcW w:w="4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E0D79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7C62E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AA9C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13A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1 014,73300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D2A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2AD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68C82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3940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3DDA88B3" w14:textId="77777777" w:rsidTr="00F86870">
        <w:trPr>
          <w:trHeight w:val="225"/>
        </w:trPr>
        <w:tc>
          <w:tcPr>
            <w:tcW w:w="4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EB9B1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67478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F102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E1F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106 513,25273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6CA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93F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26 956,02266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21248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3442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896A5B" w:rsidRPr="00896A5B" w14:paraId="41BC73F8" w14:textId="77777777" w:rsidTr="00896A5B">
        <w:trPr>
          <w:trHeight w:val="240"/>
        </w:trPr>
        <w:tc>
          <w:tcPr>
            <w:tcW w:w="4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B1086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5A1D2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DD78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E82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DE8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260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B1C8D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2A1F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3519461D" w14:textId="77777777" w:rsidTr="00896A5B">
        <w:trPr>
          <w:trHeight w:val="240"/>
        </w:trPr>
        <w:tc>
          <w:tcPr>
            <w:tcW w:w="4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D8D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1AC7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1453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300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7F5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5EC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64F68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20F1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96A5B" w:rsidRPr="00896A5B" w14:paraId="4861AB71" w14:textId="77777777" w:rsidTr="00896A5B">
        <w:trPr>
          <w:trHeight w:val="315"/>
        </w:trPr>
        <w:tc>
          <w:tcPr>
            <w:tcW w:w="41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83D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25D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8BFE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003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108 664,85635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557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26 660,00707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5A8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27 980,68928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19B6C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26 997,08000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59994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27 027,08000  </w:t>
            </w:r>
          </w:p>
        </w:tc>
      </w:tr>
      <w:tr w:rsidR="00896A5B" w:rsidRPr="00896A5B" w14:paraId="68ACFA7D" w14:textId="77777777" w:rsidTr="00896A5B">
        <w:trPr>
          <w:trHeight w:val="450"/>
        </w:trPr>
        <w:tc>
          <w:tcPr>
            <w:tcW w:w="4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ADE5F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1D7EC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56AC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E194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679,85100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83F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E1F8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169,70000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E599E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DC5E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179,70000  </w:t>
            </w:r>
          </w:p>
        </w:tc>
      </w:tr>
      <w:tr w:rsidR="00896A5B" w:rsidRPr="00896A5B" w14:paraId="0633C49A" w14:textId="77777777" w:rsidTr="00896A5B">
        <w:trPr>
          <w:trHeight w:val="675"/>
        </w:trPr>
        <w:tc>
          <w:tcPr>
            <w:tcW w:w="4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27EA0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0AB93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2EC0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FF1D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457,01962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BD513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161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67,03362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0D4DA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A25A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60,50000  </w:t>
            </w:r>
          </w:p>
        </w:tc>
      </w:tr>
      <w:tr w:rsidR="00896A5B" w:rsidRPr="00896A5B" w14:paraId="68732B61" w14:textId="77777777" w:rsidTr="00896A5B">
        <w:trPr>
          <w:trHeight w:val="225"/>
        </w:trPr>
        <w:tc>
          <w:tcPr>
            <w:tcW w:w="4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9F342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5DE01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E29A97" w14:textId="61FF5E5F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15E9C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1 014,73300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52A7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226,80000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8B2F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787,93300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5A84F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B80A5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896A5B" w:rsidRPr="00896A5B" w14:paraId="5C66A74A" w14:textId="77777777" w:rsidTr="00896A5B">
        <w:trPr>
          <w:trHeight w:val="225"/>
        </w:trPr>
        <w:tc>
          <w:tcPr>
            <w:tcW w:w="4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42898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60877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F8E62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EE3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106 513,25273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78B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26 013,47007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2E78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26 956,02266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C82B76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26 756,88000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8216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26 786,88000  </w:t>
            </w:r>
          </w:p>
        </w:tc>
      </w:tr>
      <w:tr w:rsidR="00896A5B" w:rsidRPr="00896A5B" w14:paraId="1B617178" w14:textId="77777777" w:rsidTr="00896A5B">
        <w:trPr>
          <w:trHeight w:val="240"/>
        </w:trPr>
        <w:tc>
          <w:tcPr>
            <w:tcW w:w="41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C9C2B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0191A" w14:textId="77777777" w:rsidR="00896A5B" w:rsidRPr="00896A5B" w:rsidRDefault="00896A5B" w:rsidP="00896A5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FE179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AF8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CBD1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F69A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9A5E70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5EF7E" w14:textId="77777777" w:rsidR="00896A5B" w:rsidRPr="00896A5B" w:rsidRDefault="00896A5B" w:rsidP="00896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6A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6CDA89D7" w14:textId="77777777" w:rsidR="00390843" w:rsidRPr="006F57BD" w:rsidRDefault="00390843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  <w:r w:rsidRPr="006F57BD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 w:rsidR="00DB75C1" w:rsidRPr="006F57BD">
        <w:rPr>
          <w:rFonts w:ascii="Times New Roman" w:hAnsi="Times New Roman"/>
          <w:sz w:val="26"/>
          <w:szCs w:val="26"/>
        </w:rPr>
        <w:t>3</w:t>
      </w:r>
    </w:p>
    <w:p w14:paraId="16E6F538" w14:textId="77777777" w:rsidR="002C541C" w:rsidRPr="006F57BD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6F57BD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14:paraId="355A3658" w14:textId="77777777" w:rsidR="00417C76" w:rsidRPr="006F57BD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6F57BD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14:paraId="60E38F01" w14:textId="77777777" w:rsidR="006F57BD" w:rsidRPr="00A5466E" w:rsidRDefault="006F57BD" w:rsidP="002C541C">
      <w:pPr>
        <w:jc w:val="center"/>
        <w:rPr>
          <w:rFonts w:ascii="Times New Roman" w:hAnsi="Times New Roman"/>
          <w:bCs/>
        </w:rPr>
      </w:pPr>
    </w:p>
    <w:tbl>
      <w:tblPr>
        <w:tblW w:w="5419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4525"/>
        <w:gridCol w:w="4965"/>
        <w:gridCol w:w="5189"/>
      </w:tblGrid>
      <w:tr w:rsidR="00390843" w:rsidRPr="00885D27" w14:paraId="40D3D19C" w14:textId="77777777" w:rsidTr="00575D8B">
        <w:tc>
          <w:tcPr>
            <w:tcW w:w="420" w:type="pct"/>
            <w:shd w:val="clear" w:color="auto" w:fill="auto"/>
            <w:vAlign w:val="center"/>
          </w:tcPr>
          <w:p w14:paraId="14F20CAE" w14:textId="77777777" w:rsidR="00390843" w:rsidRPr="00885D27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12" w:type="pct"/>
            <w:shd w:val="clear" w:color="auto" w:fill="auto"/>
            <w:vAlign w:val="center"/>
          </w:tcPr>
          <w:p w14:paraId="24DD3798" w14:textId="7BA5FB9E" w:rsidR="00390843" w:rsidRPr="00885D27" w:rsidRDefault="009634CC" w:rsidP="009634CC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сновно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я </w:t>
            </w:r>
          </w:p>
        </w:tc>
        <w:tc>
          <w:tcPr>
            <w:tcW w:w="1549" w:type="pct"/>
            <w:shd w:val="clear" w:color="auto" w:fill="auto"/>
            <w:vAlign w:val="center"/>
          </w:tcPr>
          <w:p w14:paraId="55AA8787" w14:textId="77777777" w:rsidR="00390843" w:rsidRPr="00885D27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0A1E208F" w14:textId="77777777" w:rsidR="00390843" w:rsidRPr="00885D27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5A3AB6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реквизиты нормативно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390843" w:rsidRPr="00885D27" w14:paraId="1ED086B5" w14:textId="77777777" w:rsidTr="00575D8B">
        <w:tc>
          <w:tcPr>
            <w:tcW w:w="420" w:type="pct"/>
            <w:shd w:val="clear" w:color="auto" w:fill="auto"/>
          </w:tcPr>
          <w:p w14:paraId="191D2856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2" w:type="pct"/>
            <w:shd w:val="clear" w:color="auto" w:fill="auto"/>
          </w:tcPr>
          <w:p w14:paraId="0EA13CD8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49" w:type="pct"/>
            <w:shd w:val="clear" w:color="auto" w:fill="auto"/>
          </w:tcPr>
          <w:p w14:paraId="5AA7D686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19" w:type="pct"/>
            <w:shd w:val="clear" w:color="auto" w:fill="auto"/>
          </w:tcPr>
          <w:p w14:paraId="73DDCB63" w14:textId="77777777"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90843" w:rsidRPr="00885D27" w14:paraId="3B3F1A17" w14:textId="77777777" w:rsidTr="00575D8B">
        <w:tc>
          <w:tcPr>
            <w:tcW w:w="5000" w:type="pct"/>
            <w:gridSpan w:val="4"/>
            <w:shd w:val="clear" w:color="auto" w:fill="auto"/>
          </w:tcPr>
          <w:p w14:paraId="40CC9D67" w14:textId="77777777" w:rsidR="000351F7" w:rsidRPr="00885D27" w:rsidRDefault="005A3AB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Цели: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1.Качественное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и эффективное исполнение муниципальных функций администрации сельского поселения Салым.</w:t>
            </w:r>
          </w:p>
          <w:p w14:paraId="04BF557C" w14:textId="77777777" w:rsidR="00390843" w:rsidRPr="00885D27" w:rsidRDefault="000351F7" w:rsidP="000351F7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885D27" w14:paraId="30E33186" w14:textId="77777777" w:rsidTr="00575D8B">
        <w:tc>
          <w:tcPr>
            <w:tcW w:w="5000" w:type="pct"/>
            <w:gridSpan w:val="4"/>
            <w:shd w:val="clear" w:color="auto" w:fill="auto"/>
          </w:tcPr>
          <w:p w14:paraId="7ED8A5FD" w14:textId="77777777" w:rsidR="000351F7" w:rsidRPr="00885D27" w:rsidRDefault="00417C7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З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адачи: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14:paraId="5864DF9B" w14:textId="42784707" w:rsidR="000351F7" w:rsidRPr="00885D27" w:rsidRDefault="000351F7" w:rsidP="0066017E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2.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самоуправления.</w:t>
            </w:r>
          </w:p>
        </w:tc>
      </w:tr>
      <w:tr w:rsidR="00246AB7" w:rsidRPr="00885D27" w14:paraId="4F439274" w14:textId="77777777" w:rsidTr="00575D8B">
        <w:trPr>
          <w:trHeight w:val="799"/>
        </w:trPr>
        <w:tc>
          <w:tcPr>
            <w:tcW w:w="420" w:type="pct"/>
            <w:shd w:val="clear" w:color="auto" w:fill="auto"/>
            <w:vAlign w:val="center"/>
          </w:tcPr>
          <w:p w14:paraId="16EFB0F5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464613A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12" w:type="pct"/>
            <w:shd w:val="clear" w:color="auto" w:fill="auto"/>
          </w:tcPr>
          <w:p w14:paraId="19F2A6B8" w14:textId="77777777" w:rsidR="0048731E" w:rsidRPr="00885D27" w:rsidRDefault="0048731E" w:rsidP="004873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полномочий </w:t>
            </w:r>
            <w:r w:rsidR="005A3AB6" w:rsidRPr="00885D27">
              <w:rPr>
                <w:rFonts w:ascii="Times New Roman" w:hAnsi="Times New Roman"/>
                <w:sz w:val="20"/>
                <w:szCs w:val="20"/>
              </w:rPr>
              <w:t>и функций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Салым</w:t>
            </w:r>
          </w:p>
          <w:p w14:paraId="0CF2A09C" w14:textId="77777777"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pct"/>
            <w:shd w:val="clear" w:color="auto" w:fill="auto"/>
          </w:tcPr>
          <w:p w14:paraId="53084A40" w14:textId="77777777" w:rsidR="00246AB7" w:rsidRPr="00885D27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для эффективного и качественного исполнения полномочий и функций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сельского поселения Салым.</w:t>
            </w:r>
          </w:p>
        </w:tc>
        <w:tc>
          <w:tcPr>
            <w:tcW w:w="1619" w:type="pct"/>
            <w:shd w:val="clear" w:color="auto" w:fill="auto"/>
          </w:tcPr>
          <w:p w14:paraId="00156154" w14:textId="77777777" w:rsidR="00246AB7" w:rsidRPr="00885D27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6AB7" w:rsidRPr="00885D27" w14:paraId="32058EBF" w14:textId="77777777" w:rsidTr="00575D8B">
        <w:tc>
          <w:tcPr>
            <w:tcW w:w="420" w:type="pct"/>
            <w:shd w:val="clear" w:color="auto" w:fill="auto"/>
            <w:vAlign w:val="center"/>
          </w:tcPr>
          <w:p w14:paraId="6E565C28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shd w:val="clear" w:color="auto" w:fill="auto"/>
          </w:tcPr>
          <w:p w14:paraId="021A6737" w14:textId="77777777"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549" w:type="pct"/>
            <w:shd w:val="clear" w:color="auto" w:fill="auto"/>
          </w:tcPr>
          <w:p w14:paraId="49F6660C" w14:textId="77777777" w:rsidR="00246AB7" w:rsidRPr="00885D27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лет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 xml:space="preserve"> лиц, замещавших</w:t>
            </w:r>
            <w:r w:rsidR="0087423B"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 xml:space="preserve">муниципальные должности и 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>должности муниципальной службы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shd w:val="clear" w:color="auto" w:fill="auto"/>
          </w:tcPr>
          <w:p w14:paraId="0CB5B5A1" w14:textId="77777777" w:rsidR="00246AB7" w:rsidRPr="00885D27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14:paraId="43A97062" w14:textId="77777777" w:rsidTr="000772BB">
        <w:trPr>
          <w:trHeight w:val="1066"/>
        </w:trPr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20424" w14:textId="77777777" w:rsidR="00246AB7" w:rsidRPr="00885D27" w:rsidRDefault="00417C76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14:paraId="71A588E1" w14:textId="1995481C" w:rsidR="00246AB7" w:rsidRPr="00885D27" w:rsidRDefault="0048731E" w:rsidP="0066017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</w:t>
            </w:r>
            <w:r w:rsidR="0066017E">
              <w:rPr>
                <w:rFonts w:ascii="Times New Roman" w:hAnsi="Times New Roman"/>
                <w:sz w:val="20"/>
                <w:szCs w:val="20"/>
              </w:rPr>
              <w:t>вления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14:paraId="76811B97" w14:textId="77777777" w:rsidR="00246AB7" w:rsidRPr="00885D27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рганиз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аци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я профессиональн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переподготовк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повышени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я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квалификации, стажиров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к, коммуникативны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х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наставничест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ва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14:paraId="520C79CC" w14:textId="4975B2B7" w:rsidR="009042F1" w:rsidRPr="00885D27" w:rsidRDefault="009042F1" w:rsidP="000772B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9042F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п. 5 ст.20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  <w:proofErr w:type="gramEnd"/>
          </w:p>
        </w:tc>
      </w:tr>
      <w:tr w:rsidR="00246AB7" w:rsidRPr="00885D27" w14:paraId="3ED100C6" w14:textId="77777777" w:rsidTr="00575D8B"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9414F" w14:textId="77777777" w:rsidR="00246AB7" w:rsidRPr="00885D27" w:rsidRDefault="00246AB7" w:rsidP="0066017E">
            <w:pPr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14:paraId="535B4824" w14:textId="77777777" w:rsidR="00246AB7" w:rsidRPr="00885D27" w:rsidRDefault="00C4415B" w:rsidP="00DF7A5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выполнения переданных</w:t>
            </w: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полномочий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14:paraId="6FEB821D" w14:textId="77777777" w:rsidR="00246AB7" w:rsidRPr="00885D27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14:paraId="38EB8819" w14:textId="77777777" w:rsidR="00417C76" w:rsidRPr="00885D27" w:rsidRDefault="00DF7A5B" w:rsidP="00417C7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  <w:tr w:rsidR="00417C76" w:rsidRPr="00F86870" w14:paraId="6B690391" w14:textId="77777777" w:rsidTr="00575D8B"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76FA9" w14:textId="77777777" w:rsidR="00417C76" w:rsidRPr="00885D27" w:rsidRDefault="00417C76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23AE63" w14:textId="77777777" w:rsidR="00417C76" w:rsidRPr="00885D27" w:rsidRDefault="00417C76" w:rsidP="00DF7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E5FFE2" w14:textId="77777777" w:rsidR="00417C76" w:rsidRPr="00885D27" w:rsidRDefault="00417C76" w:rsidP="00CA3D0B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963481" w14:textId="77777777" w:rsidR="00417C76" w:rsidRPr="00F86870" w:rsidRDefault="00417C76" w:rsidP="00417C76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F8687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36BAAF30" w14:textId="77777777" w:rsidR="0082549D" w:rsidRPr="00390843" w:rsidRDefault="0082549D" w:rsidP="004E28FD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4E28FD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BB4BD" w14:textId="77777777" w:rsidR="001C42F9" w:rsidRDefault="001C42F9" w:rsidP="009030A0">
      <w:r>
        <w:separator/>
      </w:r>
    </w:p>
  </w:endnote>
  <w:endnote w:type="continuationSeparator" w:id="0">
    <w:p w14:paraId="63BD1A72" w14:textId="77777777" w:rsidR="001C42F9" w:rsidRDefault="001C42F9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AD3B" w14:textId="77777777" w:rsidR="009042F1" w:rsidRPr="00B1541E" w:rsidRDefault="009042F1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1716C" w14:textId="77777777" w:rsidR="001C42F9" w:rsidRDefault="001C42F9" w:rsidP="009030A0">
      <w:r>
        <w:separator/>
      </w:r>
    </w:p>
  </w:footnote>
  <w:footnote w:type="continuationSeparator" w:id="0">
    <w:p w14:paraId="6DF8AAD9" w14:textId="77777777" w:rsidR="001C42F9" w:rsidRDefault="001C42F9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D0603" w14:textId="77777777" w:rsidR="009042F1" w:rsidRPr="00B1541E" w:rsidRDefault="009042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5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3"/>
  </w:num>
  <w:num w:numId="9">
    <w:abstractNumId w:val="7"/>
  </w:num>
  <w:num w:numId="10">
    <w:abstractNumId w:val="25"/>
  </w:num>
  <w:num w:numId="11">
    <w:abstractNumId w:val="10"/>
  </w:num>
  <w:num w:numId="12">
    <w:abstractNumId w:val="1"/>
  </w:num>
  <w:num w:numId="13">
    <w:abstractNumId w:val="15"/>
  </w:num>
  <w:num w:numId="14">
    <w:abstractNumId w:val="29"/>
  </w:num>
  <w:num w:numId="15">
    <w:abstractNumId w:val="28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4"/>
  </w:num>
  <w:num w:numId="28">
    <w:abstractNumId w:val="27"/>
  </w:num>
  <w:num w:numId="29">
    <w:abstractNumId w:val="13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2D9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644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2A8E"/>
    <w:rsid w:val="00043B7A"/>
    <w:rsid w:val="00043DD3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3631"/>
    <w:rsid w:val="00054499"/>
    <w:rsid w:val="00054663"/>
    <w:rsid w:val="00056695"/>
    <w:rsid w:val="000568DC"/>
    <w:rsid w:val="00056BA7"/>
    <w:rsid w:val="0005713F"/>
    <w:rsid w:val="00057ED3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772BB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B780D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3EF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1F76"/>
    <w:rsid w:val="000F3BA6"/>
    <w:rsid w:val="000F4F40"/>
    <w:rsid w:val="000F5247"/>
    <w:rsid w:val="000F5576"/>
    <w:rsid w:val="000F56F7"/>
    <w:rsid w:val="000F6495"/>
    <w:rsid w:val="00100179"/>
    <w:rsid w:val="00100236"/>
    <w:rsid w:val="0010253F"/>
    <w:rsid w:val="00102B97"/>
    <w:rsid w:val="001118FA"/>
    <w:rsid w:val="00111F72"/>
    <w:rsid w:val="0011448E"/>
    <w:rsid w:val="001149F2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A7C"/>
    <w:rsid w:val="00156592"/>
    <w:rsid w:val="0015699B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127"/>
    <w:rsid w:val="0018194B"/>
    <w:rsid w:val="00181C5D"/>
    <w:rsid w:val="00181D24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42F9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493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08FE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5436"/>
    <w:rsid w:val="0026713C"/>
    <w:rsid w:val="002678BA"/>
    <w:rsid w:val="00267B6B"/>
    <w:rsid w:val="00270B94"/>
    <w:rsid w:val="00270E9A"/>
    <w:rsid w:val="00271581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3EF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374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C05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A47"/>
    <w:rsid w:val="00330C64"/>
    <w:rsid w:val="00330CE6"/>
    <w:rsid w:val="00333538"/>
    <w:rsid w:val="00334A29"/>
    <w:rsid w:val="00335226"/>
    <w:rsid w:val="00335A4F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2BC2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0DB7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7A7"/>
    <w:rsid w:val="003A3D4C"/>
    <w:rsid w:val="003A416A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5EEF"/>
    <w:rsid w:val="003E6E21"/>
    <w:rsid w:val="003E78BF"/>
    <w:rsid w:val="003F0FF6"/>
    <w:rsid w:val="003F208B"/>
    <w:rsid w:val="003F35D6"/>
    <w:rsid w:val="003F480C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6B30"/>
    <w:rsid w:val="00417039"/>
    <w:rsid w:val="00417C76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1594"/>
    <w:rsid w:val="0045247F"/>
    <w:rsid w:val="004545D3"/>
    <w:rsid w:val="004570CC"/>
    <w:rsid w:val="0046086D"/>
    <w:rsid w:val="0046202F"/>
    <w:rsid w:val="004621DF"/>
    <w:rsid w:val="00463138"/>
    <w:rsid w:val="00465C8E"/>
    <w:rsid w:val="0046641D"/>
    <w:rsid w:val="00467A83"/>
    <w:rsid w:val="00467C87"/>
    <w:rsid w:val="00471194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1459"/>
    <w:rsid w:val="004B2C43"/>
    <w:rsid w:val="004B2D5A"/>
    <w:rsid w:val="004B30B4"/>
    <w:rsid w:val="004B370D"/>
    <w:rsid w:val="004B3C1A"/>
    <w:rsid w:val="004B422C"/>
    <w:rsid w:val="004B4A55"/>
    <w:rsid w:val="004B4BB7"/>
    <w:rsid w:val="004B4C1F"/>
    <w:rsid w:val="004B58F1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28FD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24B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4A60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1B"/>
    <w:rsid w:val="00561336"/>
    <w:rsid w:val="00562213"/>
    <w:rsid w:val="00562EEA"/>
    <w:rsid w:val="0056481D"/>
    <w:rsid w:val="005648EF"/>
    <w:rsid w:val="005665E8"/>
    <w:rsid w:val="00567269"/>
    <w:rsid w:val="00567BF4"/>
    <w:rsid w:val="005709D4"/>
    <w:rsid w:val="00571E80"/>
    <w:rsid w:val="005725D5"/>
    <w:rsid w:val="00572DD7"/>
    <w:rsid w:val="00572F3B"/>
    <w:rsid w:val="00575D8B"/>
    <w:rsid w:val="00577AD2"/>
    <w:rsid w:val="00580127"/>
    <w:rsid w:val="00580538"/>
    <w:rsid w:val="00580642"/>
    <w:rsid w:val="00580A90"/>
    <w:rsid w:val="005837A3"/>
    <w:rsid w:val="00585643"/>
    <w:rsid w:val="005861CB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96677"/>
    <w:rsid w:val="005A025F"/>
    <w:rsid w:val="005A2901"/>
    <w:rsid w:val="005A3386"/>
    <w:rsid w:val="005A3AB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1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4BA8"/>
    <w:rsid w:val="006053A9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FF"/>
    <w:rsid w:val="00641A01"/>
    <w:rsid w:val="00642942"/>
    <w:rsid w:val="0064322F"/>
    <w:rsid w:val="00643259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017E"/>
    <w:rsid w:val="0066175F"/>
    <w:rsid w:val="00662985"/>
    <w:rsid w:val="00663FEF"/>
    <w:rsid w:val="00664884"/>
    <w:rsid w:val="00666516"/>
    <w:rsid w:val="00667B89"/>
    <w:rsid w:val="00673446"/>
    <w:rsid w:val="006768AC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A2D"/>
    <w:rsid w:val="00684C33"/>
    <w:rsid w:val="0068585D"/>
    <w:rsid w:val="00685AD4"/>
    <w:rsid w:val="0069110A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0C2F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520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640A"/>
    <w:rsid w:val="006D72F6"/>
    <w:rsid w:val="006D76CA"/>
    <w:rsid w:val="006E034F"/>
    <w:rsid w:val="006E063B"/>
    <w:rsid w:val="006E20AE"/>
    <w:rsid w:val="006E2A7B"/>
    <w:rsid w:val="006E659E"/>
    <w:rsid w:val="006E7769"/>
    <w:rsid w:val="006E7D76"/>
    <w:rsid w:val="006F2CB3"/>
    <w:rsid w:val="006F4843"/>
    <w:rsid w:val="006F4B44"/>
    <w:rsid w:val="006F4C77"/>
    <w:rsid w:val="006F57BD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0215"/>
    <w:rsid w:val="007319C9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028B"/>
    <w:rsid w:val="007628F2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15F5"/>
    <w:rsid w:val="00792AD7"/>
    <w:rsid w:val="00792EA5"/>
    <w:rsid w:val="007950EB"/>
    <w:rsid w:val="0079546C"/>
    <w:rsid w:val="00796382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8B1"/>
    <w:rsid w:val="007B2A25"/>
    <w:rsid w:val="007B4BD5"/>
    <w:rsid w:val="007B5AC6"/>
    <w:rsid w:val="007B5EBF"/>
    <w:rsid w:val="007B6459"/>
    <w:rsid w:val="007B6544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0F0C"/>
    <w:rsid w:val="007D1CE1"/>
    <w:rsid w:val="007D20D2"/>
    <w:rsid w:val="007D22DD"/>
    <w:rsid w:val="007D24D7"/>
    <w:rsid w:val="007D3984"/>
    <w:rsid w:val="007D54B3"/>
    <w:rsid w:val="007D6F42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407"/>
    <w:rsid w:val="007E7904"/>
    <w:rsid w:val="007F00CC"/>
    <w:rsid w:val="007F1366"/>
    <w:rsid w:val="007F14D3"/>
    <w:rsid w:val="007F2D10"/>
    <w:rsid w:val="007F4FBE"/>
    <w:rsid w:val="008019EF"/>
    <w:rsid w:val="008047A3"/>
    <w:rsid w:val="00805DD7"/>
    <w:rsid w:val="0081030E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3AEA"/>
    <w:rsid w:val="00824313"/>
    <w:rsid w:val="00824986"/>
    <w:rsid w:val="008252D9"/>
    <w:rsid w:val="0082549D"/>
    <w:rsid w:val="00830206"/>
    <w:rsid w:val="00830240"/>
    <w:rsid w:val="008308C2"/>
    <w:rsid w:val="00830F67"/>
    <w:rsid w:val="00831858"/>
    <w:rsid w:val="00833917"/>
    <w:rsid w:val="00833C9A"/>
    <w:rsid w:val="00834658"/>
    <w:rsid w:val="00834924"/>
    <w:rsid w:val="00835C97"/>
    <w:rsid w:val="00835D87"/>
    <w:rsid w:val="0083633A"/>
    <w:rsid w:val="008363AE"/>
    <w:rsid w:val="008370DD"/>
    <w:rsid w:val="008406C9"/>
    <w:rsid w:val="00842750"/>
    <w:rsid w:val="008429A3"/>
    <w:rsid w:val="00842C29"/>
    <w:rsid w:val="00842D87"/>
    <w:rsid w:val="00843AE7"/>
    <w:rsid w:val="00843F52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1D7E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68CA"/>
    <w:rsid w:val="0087787D"/>
    <w:rsid w:val="008802BB"/>
    <w:rsid w:val="00880475"/>
    <w:rsid w:val="00882D41"/>
    <w:rsid w:val="00882FC9"/>
    <w:rsid w:val="008840D2"/>
    <w:rsid w:val="00884FDA"/>
    <w:rsid w:val="00885859"/>
    <w:rsid w:val="00885D27"/>
    <w:rsid w:val="00886EB8"/>
    <w:rsid w:val="00887DFD"/>
    <w:rsid w:val="00887F1D"/>
    <w:rsid w:val="008905DC"/>
    <w:rsid w:val="00892A26"/>
    <w:rsid w:val="0089352D"/>
    <w:rsid w:val="00894F4F"/>
    <w:rsid w:val="00895369"/>
    <w:rsid w:val="00896A5B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271F"/>
    <w:rsid w:val="008C4DFA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E68BC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7B0"/>
    <w:rsid w:val="00900B90"/>
    <w:rsid w:val="00900E8D"/>
    <w:rsid w:val="0090250F"/>
    <w:rsid w:val="009030A0"/>
    <w:rsid w:val="009042F1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4CC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39AE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755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693"/>
    <w:rsid w:val="009B2C46"/>
    <w:rsid w:val="009B2CCE"/>
    <w:rsid w:val="009B478F"/>
    <w:rsid w:val="009B4D8E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050"/>
    <w:rsid w:val="009D6DB4"/>
    <w:rsid w:val="009D71DC"/>
    <w:rsid w:val="009D749A"/>
    <w:rsid w:val="009E1368"/>
    <w:rsid w:val="009E3925"/>
    <w:rsid w:val="009E3AA5"/>
    <w:rsid w:val="009E3EFF"/>
    <w:rsid w:val="009E4988"/>
    <w:rsid w:val="009E597C"/>
    <w:rsid w:val="009E6128"/>
    <w:rsid w:val="009E79F6"/>
    <w:rsid w:val="009F034D"/>
    <w:rsid w:val="009F070B"/>
    <w:rsid w:val="009F3062"/>
    <w:rsid w:val="009F36B2"/>
    <w:rsid w:val="009F3A2E"/>
    <w:rsid w:val="009F3A99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1DB"/>
    <w:rsid w:val="00A10D87"/>
    <w:rsid w:val="00A11E68"/>
    <w:rsid w:val="00A122CF"/>
    <w:rsid w:val="00A12798"/>
    <w:rsid w:val="00A13000"/>
    <w:rsid w:val="00A13618"/>
    <w:rsid w:val="00A14300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B11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3782E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466E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6275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A81"/>
    <w:rsid w:val="00AD5D9B"/>
    <w:rsid w:val="00AD7A7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5FB7"/>
    <w:rsid w:val="00B066CB"/>
    <w:rsid w:val="00B06C9B"/>
    <w:rsid w:val="00B06DC2"/>
    <w:rsid w:val="00B0719A"/>
    <w:rsid w:val="00B07A56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47F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448"/>
    <w:rsid w:val="00B719DB"/>
    <w:rsid w:val="00B71B3C"/>
    <w:rsid w:val="00B749A8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A5C79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0BE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0B68"/>
    <w:rsid w:val="00C114D3"/>
    <w:rsid w:val="00C11BED"/>
    <w:rsid w:val="00C12262"/>
    <w:rsid w:val="00C12D6A"/>
    <w:rsid w:val="00C1626D"/>
    <w:rsid w:val="00C167FE"/>
    <w:rsid w:val="00C17398"/>
    <w:rsid w:val="00C21652"/>
    <w:rsid w:val="00C22D69"/>
    <w:rsid w:val="00C2311A"/>
    <w:rsid w:val="00C23AF5"/>
    <w:rsid w:val="00C244F5"/>
    <w:rsid w:val="00C248BE"/>
    <w:rsid w:val="00C24F98"/>
    <w:rsid w:val="00C25E62"/>
    <w:rsid w:val="00C264D4"/>
    <w:rsid w:val="00C26A29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6B7E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483C"/>
    <w:rsid w:val="00C75129"/>
    <w:rsid w:val="00C75574"/>
    <w:rsid w:val="00C76C61"/>
    <w:rsid w:val="00C778FC"/>
    <w:rsid w:val="00C77AA5"/>
    <w:rsid w:val="00C80160"/>
    <w:rsid w:val="00C81074"/>
    <w:rsid w:val="00C817D6"/>
    <w:rsid w:val="00C819C9"/>
    <w:rsid w:val="00C8311E"/>
    <w:rsid w:val="00C85A56"/>
    <w:rsid w:val="00C85EBF"/>
    <w:rsid w:val="00C86753"/>
    <w:rsid w:val="00C8714F"/>
    <w:rsid w:val="00C875BF"/>
    <w:rsid w:val="00C87FCC"/>
    <w:rsid w:val="00C90D92"/>
    <w:rsid w:val="00C92655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0FD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E706F"/>
    <w:rsid w:val="00CF25CB"/>
    <w:rsid w:val="00CF27AF"/>
    <w:rsid w:val="00CF2AB5"/>
    <w:rsid w:val="00CF30B1"/>
    <w:rsid w:val="00CF332B"/>
    <w:rsid w:val="00CF4159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6587"/>
    <w:rsid w:val="00D2716E"/>
    <w:rsid w:val="00D27D51"/>
    <w:rsid w:val="00D301C7"/>
    <w:rsid w:val="00D356CA"/>
    <w:rsid w:val="00D37670"/>
    <w:rsid w:val="00D41004"/>
    <w:rsid w:val="00D41BA0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56C29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402"/>
    <w:rsid w:val="00DC359E"/>
    <w:rsid w:val="00DC3E55"/>
    <w:rsid w:val="00DC45E6"/>
    <w:rsid w:val="00DC4AA8"/>
    <w:rsid w:val="00DC5FB8"/>
    <w:rsid w:val="00DC6424"/>
    <w:rsid w:val="00DC66A9"/>
    <w:rsid w:val="00DC66BA"/>
    <w:rsid w:val="00DC682E"/>
    <w:rsid w:val="00DC75E4"/>
    <w:rsid w:val="00DC7706"/>
    <w:rsid w:val="00DD0486"/>
    <w:rsid w:val="00DD04BC"/>
    <w:rsid w:val="00DD057C"/>
    <w:rsid w:val="00DD05C8"/>
    <w:rsid w:val="00DD1B45"/>
    <w:rsid w:val="00DD2049"/>
    <w:rsid w:val="00DD3604"/>
    <w:rsid w:val="00DD3844"/>
    <w:rsid w:val="00DD5578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DF7BEF"/>
    <w:rsid w:val="00E00029"/>
    <w:rsid w:val="00E01A78"/>
    <w:rsid w:val="00E01E83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4C8B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096C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1B28"/>
    <w:rsid w:val="00EE268C"/>
    <w:rsid w:val="00EE4EDA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47C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7C5"/>
    <w:rsid w:val="00F859F8"/>
    <w:rsid w:val="00F86870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1B"/>
    <w:rsid w:val="00F979A1"/>
    <w:rsid w:val="00F97C29"/>
    <w:rsid w:val="00FA20D0"/>
    <w:rsid w:val="00FA2336"/>
    <w:rsid w:val="00FA2602"/>
    <w:rsid w:val="00FA4AA6"/>
    <w:rsid w:val="00FA661E"/>
    <w:rsid w:val="00FA6C9E"/>
    <w:rsid w:val="00FB3567"/>
    <w:rsid w:val="00FB3C84"/>
    <w:rsid w:val="00FB583F"/>
    <w:rsid w:val="00FB6EDA"/>
    <w:rsid w:val="00FB6FA7"/>
    <w:rsid w:val="00FB73D7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3A40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47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AC9A-9D78-4490-AE99-5791C88F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16</TotalTime>
  <Pages>7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10</cp:revision>
  <cp:lastPrinted>2026-01-20T04:48:00Z</cp:lastPrinted>
  <dcterms:created xsi:type="dcterms:W3CDTF">2025-11-25T10:51:00Z</dcterms:created>
  <dcterms:modified xsi:type="dcterms:W3CDTF">2026-01-20T04:49:00Z</dcterms:modified>
</cp:coreProperties>
</file>