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9582A" w14:textId="77777777" w:rsidR="00674996" w:rsidRPr="00621A6B" w:rsidRDefault="00674996" w:rsidP="00674996">
      <w:pPr>
        <w:ind w:right="-103" w:firstLine="0"/>
        <w:jc w:val="center"/>
        <w:rPr>
          <w:rFonts w:ascii="Times New Roman" w:hAnsi="Times New Roman"/>
        </w:rPr>
      </w:pPr>
      <w:r w:rsidRPr="00621A6B">
        <w:rPr>
          <w:rFonts w:ascii="Times New Roman" w:hAnsi="Times New Roman"/>
          <w:noProof/>
        </w:rPr>
        <w:drawing>
          <wp:inline distT="0" distB="0" distL="0" distR="0" wp14:anchorId="10FF5DE1" wp14:editId="2FC1394F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82677" w14:textId="77777777" w:rsidR="00674996" w:rsidRPr="00621A6B" w:rsidRDefault="00674996" w:rsidP="00674996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621A6B">
        <w:rPr>
          <w:rFonts w:ascii="Times New Roman" w:hAnsi="Times New Roman"/>
          <w:b/>
          <w:spacing w:val="-2"/>
        </w:rPr>
        <w:t>Сельское поселение Салым</w:t>
      </w:r>
    </w:p>
    <w:p w14:paraId="71F86996" w14:textId="77777777" w:rsidR="00674996" w:rsidRPr="00621A6B" w:rsidRDefault="00674996" w:rsidP="00674996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621A6B">
        <w:rPr>
          <w:rFonts w:ascii="Times New Roman" w:hAnsi="Times New Roman"/>
          <w:b/>
        </w:rPr>
        <w:t>Нефтеюганский район</w:t>
      </w:r>
    </w:p>
    <w:p w14:paraId="61F78ED5" w14:textId="77777777" w:rsidR="00674996" w:rsidRPr="00621A6B" w:rsidRDefault="00674996" w:rsidP="00674996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621A6B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621A6B">
        <w:rPr>
          <w:rFonts w:ascii="Times New Roman" w:hAnsi="Times New Roman"/>
          <w:b/>
        </w:rPr>
        <w:t>г-</w:t>
      </w:r>
      <w:proofErr w:type="gramEnd"/>
      <w:r w:rsidRPr="00621A6B">
        <w:rPr>
          <w:rFonts w:ascii="Times New Roman" w:hAnsi="Times New Roman"/>
          <w:b/>
        </w:rPr>
        <w:t xml:space="preserve"> Югра</w:t>
      </w:r>
    </w:p>
    <w:p w14:paraId="712F7E6E" w14:textId="77777777" w:rsidR="00674996" w:rsidRPr="00621A6B" w:rsidRDefault="00674996" w:rsidP="00674996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621A6B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4612483B" w14:textId="77777777" w:rsidR="00674996" w:rsidRPr="00621A6B" w:rsidRDefault="00674996" w:rsidP="00674996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621A6B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621A6B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4669EC74" w14:textId="77777777" w:rsidR="00674996" w:rsidRPr="00621A6B" w:rsidRDefault="00674996" w:rsidP="00674996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21A6B">
        <w:rPr>
          <w:rFonts w:ascii="Times New Roman" w:hAnsi="Times New Roman"/>
          <w:b/>
          <w:sz w:val="32"/>
          <w:szCs w:val="32"/>
        </w:rPr>
        <w:t>ПОСТАНОВЛЕНИЕ</w:t>
      </w:r>
    </w:p>
    <w:p w14:paraId="68A102FE" w14:textId="43670D44" w:rsidR="00674996" w:rsidRPr="00621A6B" w:rsidRDefault="00674996" w:rsidP="00674996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621A6B">
        <w:rPr>
          <w:rFonts w:ascii="Times New Roman" w:hAnsi="Times New Roman"/>
          <w:sz w:val="26"/>
          <w:szCs w:val="26"/>
          <w:u w:val="single"/>
        </w:rPr>
        <w:t>1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Pr="00621A6B">
        <w:rPr>
          <w:rFonts w:ascii="Times New Roman" w:hAnsi="Times New Roman"/>
          <w:sz w:val="26"/>
          <w:szCs w:val="26"/>
          <w:u w:val="single"/>
        </w:rPr>
        <w:t xml:space="preserve"> марта 2026 года</w:t>
      </w:r>
      <w:r w:rsidRPr="00621A6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621A6B">
        <w:rPr>
          <w:rFonts w:ascii="Times New Roman" w:hAnsi="Times New Roman"/>
          <w:sz w:val="26"/>
          <w:szCs w:val="26"/>
          <w:u w:val="single"/>
        </w:rPr>
        <w:t>№ 5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Pr="00621A6B">
        <w:rPr>
          <w:rFonts w:ascii="Times New Roman" w:hAnsi="Times New Roman"/>
          <w:sz w:val="26"/>
          <w:szCs w:val="26"/>
          <w:u w:val="single"/>
        </w:rPr>
        <w:t>-п</w:t>
      </w:r>
    </w:p>
    <w:p w14:paraId="03FCB6D9" w14:textId="77777777" w:rsidR="00674996" w:rsidRPr="00674996" w:rsidRDefault="00674996" w:rsidP="00674996">
      <w:pPr>
        <w:shd w:val="clear" w:color="auto" w:fill="FFFFFF"/>
        <w:ind w:left="7"/>
        <w:jc w:val="center"/>
        <w:rPr>
          <w:rFonts w:ascii="Times New Roman" w:hAnsi="Times New Roman"/>
          <w:spacing w:val="-13"/>
          <w:sz w:val="22"/>
          <w:szCs w:val="22"/>
        </w:rPr>
      </w:pPr>
      <w:r w:rsidRPr="00674996">
        <w:rPr>
          <w:rFonts w:ascii="Times New Roman" w:hAnsi="Times New Roman"/>
          <w:spacing w:val="-13"/>
          <w:sz w:val="22"/>
          <w:szCs w:val="22"/>
        </w:rPr>
        <w:t>п. Салым</w:t>
      </w:r>
    </w:p>
    <w:p w14:paraId="1266A16D" w14:textId="77777777"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14:paraId="064B7ECF" w14:textId="77777777" w:rsidR="00DB4E27" w:rsidRDefault="00DB4E27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Салым»</w:t>
      </w:r>
    </w:p>
    <w:p w14:paraId="6374CBDB" w14:textId="77777777" w:rsidR="00674996" w:rsidRPr="00FB6EDA" w:rsidRDefault="00674996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</w:p>
    <w:p w14:paraId="194C851F" w14:textId="77777777"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14:paraId="7BD80682" w14:textId="6559F09B" w:rsidR="0046091B" w:rsidRPr="0046091B" w:rsidRDefault="0046091B" w:rsidP="0046091B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  <w:lang w:val="x-none"/>
        </w:rPr>
      </w:pPr>
      <w:r w:rsidRPr="0046091B">
        <w:rPr>
          <w:rFonts w:ascii="Times New Roman" w:eastAsia="Courier New" w:hAnsi="Times New Roman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</w:t>
      </w:r>
      <w:r w:rsidR="00FA35FB">
        <w:rPr>
          <w:rFonts w:ascii="Times New Roman" w:eastAsia="Courier New" w:hAnsi="Times New Roman"/>
          <w:sz w:val="26"/>
          <w:szCs w:val="26"/>
        </w:rPr>
        <w:t>5</w:t>
      </w:r>
      <w:r w:rsidRPr="0046091B">
        <w:rPr>
          <w:rFonts w:ascii="Times New Roman" w:eastAsia="Courier New" w:hAnsi="Times New Roman"/>
          <w:sz w:val="26"/>
          <w:szCs w:val="26"/>
          <w:lang w:val="x-none"/>
        </w:rPr>
        <w:t xml:space="preserve"> года № 1</w:t>
      </w:r>
      <w:r w:rsidR="00FA35FB">
        <w:rPr>
          <w:rFonts w:ascii="Times New Roman" w:eastAsia="Courier New" w:hAnsi="Times New Roman"/>
          <w:sz w:val="26"/>
          <w:szCs w:val="26"/>
        </w:rPr>
        <w:t>77</w:t>
      </w:r>
      <w:r w:rsidRPr="0046091B">
        <w:rPr>
          <w:rFonts w:ascii="Times New Roman" w:eastAsia="Courier New" w:hAnsi="Times New Roman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14:paraId="297EACCD" w14:textId="77777777" w:rsidR="0046091B" w:rsidRDefault="0046091B" w:rsidP="0046091B">
      <w:pPr>
        <w:autoSpaceDE w:val="0"/>
        <w:autoSpaceDN w:val="0"/>
        <w:adjustRightInd w:val="0"/>
        <w:ind w:firstLine="0"/>
        <w:jc w:val="left"/>
        <w:rPr>
          <w:rFonts w:eastAsia="Courier New" w:cs="Arial"/>
          <w:sz w:val="20"/>
          <w:szCs w:val="20"/>
          <w:lang w:val="x-none"/>
        </w:rPr>
      </w:pPr>
    </w:p>
    <w:p w14:paraId="7BB80CCF" w14:textId="0D1C9DE1" w:rsidR="0046091B" w:rsidRPr="0046091B" w:rsidRDefault="0046091B" w:rsidP="0046091B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  <w:lang w:val="x-none"/>
        </w:rPr>
      </w:pPr>
      <w:r w:rsidRPr="0046091B">
        <w:rPr>
          <w:rFonts w:ascii="Times New Roman" w:eastAsia="Courier New" w:hAnsi="Times New Roman"/>
          <w:sz w:val="26"/>
          <w:szCs w:val="26"/>
          <w:lang w:val="x-none"/>
        </w:rPr>
        <w:t>1. В постановление администрации сельского поселения Салым от 30 ноября 2018 года №179-п «Об утверждении муниципальной программы «Совершенствование муниципального управления в сельском поселении Салым</w:t>
      </w:r>
      <w:r w:rsidR="00674996">
        <w:rPr>
          <w:rFonts w:ascii="Times New Roman" w:eastAsia="Courier New" w:hAnsi="Times New Roman"/>
          <w:sz w:val="26"/>
          <w:szCs w:val="26"/>
        </w:rPr>
        <w:t xml:space="preserve"> </w:t>
      </w:r>
      <w:r w:rsidRPr="0046091B">
        <w:rPr>
          <w:rFonts w:ascii="Times New Roman" w:eastAsia="Courier New" w:hAnsi="Times New Roman"/>
          <w:sz w:val="26"/>
          <w:szCs w:val="26"/>
          <w:lang w:val="x-none"/>
        </w:rPr>
        <w:t>внести следующие изменения:</w:t>
      </w:r>
    </w:p>
    <w:p w14:paraId="55F37ED9" w14:textId="07D2C3C1" w:rsidR="0046091B" w:rsidRPr="0046091B" w:rsidRDefault="00F74FAB" w:rsidP="0046091B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  <w:lang w:val="x-none"/>
        </w:rPr>
      </w:pPr>
      <w:r>
        <w:rPr>
          <w:rFonts w:ascii="Times New Roman" w:eastAsia="Courier New" w:hAnsi="Times New Roman"/>
          <w:sz w:val="26"/>
          <w:szCs w:val="26"/>
        </w:rPr>
        <w:t>1.1</w:t>
      </w:r>
      <w:r w:rsidR="0046091B" w:rsidRPr="0046091B">
        <w:rPr>
          <w:rFonts w:ascii="Times New Roman" w:eastAsia="Courier New" w:hAnsi="Times New Roman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14:paraId="4F24C11E" w14:textId="77777777" w:rsidR="00CD00FD" w:rsidRPr="00CD00FD" w:rsidRDefault="00CD00FD" w:rsidP="004E28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386191F3" w14:textId="049DC94E" w:rsidR="00144DE3" w:rsidRDefault="00CD00FD" w:rsidP="00144DE3">
      <w:pPr>
        <w:tabs>
          <w:tab w:val="left" w:pos="1190"/>
        </w:tabs>
        <w:suppressAutoHyphens/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747CAF">
        <w:rPr>
          <w:rFonts w:ascii="Times New Roman" w:hAnsi="Times New Roman"/>
          <w:sz w:val="26"/>
          <w:szCs w:val="26"/>
        </w:rPr>
        <w:t>.</w:t>
      </w:r>
      <w:r w:rsidR="00144DE3">
        <w:rPr>
          <w:sz w:val="26"/>
          <w:szCs w:val="26"/>
        </w:rPr>
        <w:t xml:space="preserve"> </w:t>
      </w:r>
    </w:p>
    <w:p w14:paraId="5011846C" w14:textId="1228DA1E" w:rsidR="00CD00FD" w:rsidRPr="00CD00FD" w:rsidRDefault="00CD00FD" w:rsidP="004E28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C165A0" w14:textId="77777777" w:rsidR="0053792E" w:rsidRDefault="0053792E" w:rsidP="00D67A23">
      <w:pPr>
        <w:ind w:firstLine="0"/>
        <w:rPr>
          <w:rFonts w:ascii="Times New Roman" w:hAnsi="Times New Roman"/>
          <w:sz w:val="26"/>
          <w:szCs w:val="26"/>
        </w:rPr>
      </w:pPr>
    </w:p>
    <w:p w14:paraId="66395D52" w14:textId="77777777" w:rsidR="00DB4E27" w:rsidRPr="00DB4E27" w:rsidRDefault="007628F2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>а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 w:rsidR="006010FE"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14:paraId="41BDFAB7" w14:textId="77777777" w:rsidR="004E28FD" w:rsidRDefault="004E28FD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4E28FD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304815D9" w14:textId="77777777"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14:paraId="587AF7BA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007E88DE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1556E83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157D6478" w14:textId="7A90DEE5"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674996">
        <w:rPr>
          <w:rFonts w:ascii="Times New Roman" w:eastAsia="Courier New" w:hAnsi="Times New Roman"/>
          <w:bCs/>
          <w:iCs/>
          <w:sz w:val="26"/>
          <w:szCs w:val="26"/>
        </w:rPr>
        <w:t>от</w:t>
      </w:r>
      <w:r w:rsidR="00674996">
        <w:rPr>
          <w:rFonts w:ascii="Times New Roman" w:eastAsia="Courier New" w:hAnsi="Times New Roman"/>
          <w:bCs/>
          <w:iCs/>
          <w:sz w:val="26"/>
          <w:szCs w:val="26"/>
        </w:rPr>
        <w:t xml:space="preserve"> 11 марта</w:t>
      </w:r>
      <w:r w:rsidRPr="00674996">
        <w:rPr>
          <w:rFonts w:ascii="Times New Roman" w:eastAsia="Courier New" w:hAnsi="Times New Roman"/>
          <w:bCs/>
          <w:iCs/>
          <w:sz w:val="26"/>
          <w:szCs w:val="26"/>
        </w:rPr>
        <w:t xml:space="preserve"> 202</w:t>
      </w:r>
      <w:r w:rsidR="0015554E" w:rsidRPr="00674996">
        <w:rPr>
          <w:rFonts w:ascii="Times New Roman" w:eastAsia="Courier New" w:hAnsi="Times New Roman"/>
          <w:bCs/>
          <w:iCs/>
          <w:sz w:val="26"/>
          <w:szCs w:val="26"/>
        </w:rPr>
        <w:t>6</w:t>
      </w:r>
      <w:r w:rsidRPr="00674996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674996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674996">
        <w:rPr>
          <w:rFonts w:ascii="Times New Roman" w:eastAsia="Courier New" w:hAnsi="Times New Roman"/>
          <w:bCs/>
          <w:iCs/>
          <w:sz w:val="26"/>
          <w:szCs w:val="26"/>
        </w:rPr>
        <w:t>56</w:t>
      </w:r>
      <w:r w:rsidR="004E28FD" w:rsidRPr="00674996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14:paraId="06841C8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14:paraId="15467F4F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4C8EADE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8B1B7CB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74E4AC20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14:paraId="03AC4F79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04719493" w14:textId="77777777"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14:paraId="145D870C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14:paraId="6312A150" w14:textId="77777777"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5CC35E9D" w14:textId="77777777"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4E11A418" w14:textId="77777777"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119"/>
        <w:gridCol w:w="1984"/>
        <w:gridCol w:w="1701"/>
        <w:gridCol w:w="284"/>
        <w:gridCol w:w="425"/>
        <w:gridCol w:w="709"/>
        <w:gridCol w:w="709"/>
        <w:gridCol w:w="141"/>
        <w:gridCol w:w="567"/>
        <w:gridCol w:w="709"/>
        <w:gridCol w:w="572"/>
        <w:gridCol w:w="420"/>
        <w:gridCol w:w="567"/>
        <w:gridCol w:w="1560"/>
      </w:tblGrid>
      <w:tr w:rsidR="000B780D" w:rsidRPr="000B780D" w14:paraId="5AAC3FE4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D11E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1290241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4116" w:type="dxa"/>
            <w:gridSpan w:val="8"/>
            <w:shd w:val="clear" w:color="auto" w:fill="auto"/>
          </w:tcPr>
          <w:p w14:paraId="3EC60D0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4EEFA57B" w14:textId="148391F1" w:rsidR="000B780D" w:rsidRPr="000B780D" w:rsidRDefault="000B780D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64151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-202</w:t>
            </w:r>
            <w:r w:rsidR="0064151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 </w:t>
            </w:r>
          </w:p>
        </w:tc>
      </w:tr>
      <w:tr w:rsidR="000B780D" w:rsidRPr="000B780D" w14:paraId="7243AC73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D1BF05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5"/>
            <w:shd w:val="clear" w:color="auto" w:fill="auto"/>
          </w:tcPr>
          <w:p w14:paraId="53E0CDC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14:paraId="7DE35375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293BB17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5"/>
            <w:shd w:val="clear" w:color="auto" w:fill="auto"/>
          </w:tcPr>
          <w:p w14:paraId="7213D51B" w14:textId="77777777"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14:paraId="6E2A932A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05AA0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5"/>
            <w:shd w:val="clear" w:color="auto" w:fill="auto"/>
          </w:tcPr>
          <w:p w14:paraId="15580E5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6AF665FE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25CAC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5"/>
            <w:shd w:val="clear" w:color="auto" w:fill="auto"/>
          </w:tcPr>
          <w:p w14:paraId="6856F4B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35E2E3FF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09B3C1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5"/>
            <w:shd w:val="clear" w:color="auto" w:fill="auto"/>
          </w:tcPr>
          <w:p w14:paraId="5020965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14:paraId="0D34991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B780D" w:rsidRPr="000B780D" w14:paraId="5CB21307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C518E25" w14:textId="77777777" w:rsidR="000B780D" w:rsidRPr="00C46B7E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муниципальной </w:t>
            </w: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034" w:type="dxa"/>
            <w:gridSpan w:val="15"/>
            <w:shd w:val="clear" w:color="auto" w:fill="auto"/>
          </w:tcPr>
          <w:p w14:paraId="3FC6F97C" w14:textId="6C6B1D60" w:rsidR="000B780D" w:rsidRPr="00C46B7E" w:rsidRDefault="00C46B7E" w:rsidP="00C46B7E">
            <w:pPr>
              <w:tabs>
                <w:tab w:val="left" w:pos="318"/>
              </w:tabs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1.  </w:t>
            </w:r>
            <w:r w:rsidR="000B780D"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Создание условий для обеспечения эффективной деятельности администрации сельского поселения Салым.</w:t>
            </w:r>
          </w:p>
          <w:p w14:paraId="4F5DCDEE" w14:textId="00433463" w:rsidR="000B780D" w:rsidRPr="00C46B7E" w:rsidRDefault="000B780D" w:rsidP="00C46B7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65C8E"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C46B7E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</w:t>
            </w:r>
            <w:r w:rsidR="00596677">
              <w:rPr>
                <w:rFonts w:ascii="Times New Roman" w:hAnsi="Times New Roman"/>
                <w:sz w:val="20"/>
                <w:szCs w:val="20"/>
              </w:rPr>
              <w:t>,</w:t>
            </w:r>
            <w:r w:rsidRPr="00C46B7E">
              <w:rPr>
                <w:rFonts w:ascii="Times New Roman" w:hAnsi="Times New Roman"/>
                <w:sz w:val="20"/>
                <w:szCs w:val="20"/>
              </w:rPr>
              <w:t xml:space="preserve"> замещающих муниципальную должность, муниципальных служащих и работников, осуществляющих </w:t>
            </w:r>
            <w:r w:rsidRPr="00C46B7E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самоуправления.</w:t>
            </w:r>
          </w:p>
        </w:tc>
      </w:tr>
      <w:tr w:rsidR="000B780D" w:rsidRPr="000B780D" w14:paraId="527530E8" w14:textId="77777777" w:rsidTr="002873EF">
        <w:trPr>
          <w:trHeight w:val="2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3690DF24" w14:textId="77777777" w:rsidR="000B780D" w:rsidRPr="00C46B7E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03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ECD3B9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56DE836F" w14:textId="77777777" w:rsidTr="009634CC">
        <w:trPr>
          <w:trHeight w:val="28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0EB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8BE7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D57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B9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DB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641518" w:rsidRPr="000B780D" w14:paraId="55803BEF" w14:textId="77777777" w:rsidTr="008234C3">
        <w:trPr>
          <w:trHeight w:val="28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291E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3E0A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CCD1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36D5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1E79" w14:textId="3F2240DB" w:rsidR="00641518" w:rsidRPr="000B780D" w:rsidRDefault="00394717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F49A" w14:textId="0B90D29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A052" w14:textId="4DEB9C28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449A" w14:textId="62D2984D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A77A" w14:textId="44299FC8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E3DD" w14:textId="77777777" w:rsidR="00641518" w:rsidRPr="000B780D" w:rsidRDefault="00641518" w:rsidP="00641518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6862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641518" w:rsidRPr="000B780D" w14:paraId="3A202D89" w14:textId="77777777" w:rsidTr="008234C3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338832D7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B1334FB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AE4309C" w14:textId="77777777" w:rsidR="00641518" w:rsidRPr="000B780D" w:rsidRDefault="00641518" w:rsidP="00641518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29D00D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14:paraId="221F5479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F85FF4" w14:textId="77777777" w:rsidR="00641518" w:rsidRPr="000B780D" w:rsidRDefault="00641518" w:rsidP="00641518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185DDBF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798B484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51F469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1A2C6B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62701A0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176419A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30BF68B1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641518" w:rsidRPr="000B780D" w14:paraId="2626C10E" w14:textId="77777777" w:rsidTr="008234C3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F7FC0F0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19A960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6A83C12E" w14:textId="77777777" w:rsidR="00641518" w:rsidRPr="000B780D" w:rsidRDefault="00641518" w:rsidP="00641518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B9704D6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BA15AA3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081EF157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261D4D15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D22D421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C30C3FD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5DB9E20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560" w:type="dxa"/>
            <w:shd w:val="clear" w:color="auto" w:fill="auto"/>
          </w:tcPr>
          <w:p w14:paraId="554DE39A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28216AB5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25075A7A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41518" w:rsidRPr="000B780D" w14:paraId="1302C7A3" w14:textId="77777777" w:rsidTr="008234C3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80024E8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94BAD1" w14:textId="05DFE14B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1CCF91EF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21E4587" w14:textId="77777777" w:rsidR="00641518" w:rsidRPr="000B780D" w:rsidRDefault="00641518" w:rsidP="00641518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5E45BA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1A5C9CF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103BF0DB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93AF30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AB4B607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1B81279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14:paraId="5DA95CF5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45601B44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41518" w:rsidRPr="000B780D" w14:paraId="7B52ABB3" w14:textId="77777777" w:rsidTr="007915F5">
        <w:trPr>
          <w:trHeight w:val="284"/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6CB17A13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6FA51E24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финансового обеспечения муниципальной программы 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C823301" w14:textId="77777777" w:rsidR="00641518" w:rsidRPr="000B780D" w:rsidRDefault="00641518" w:rsidP="00641518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0348" w:type="dxa"/>
            <w:gridSpan w:val="13"/>
            <w:shd w:val="clear" w:color="auto" w:fill="auto"/>
          </w:tcPr>
          <w:p w14:paraId="19EB84CF" w14:textId="77777777" w:rsidR="00641518" w:rsidRPr="000B780D" w:rsidRDefault="00641518" w:rsidP="00641518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641518" w:rsidRPr="000B780D" w14:paraId="783D6A01" w14:textId="77777777" w:rsidTr="004A18C9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2D91DC34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4FB97934" w14:textId="77777777" w:rsidR="00641518" w:rsidRPr="000B780D" w:rsidRDefault="00641518" w:rsidP="0064151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6B9037" w14:textId="77777777" w:rsidR="00641518" w:rsidRPr="006E20AE" w:rsidRDefault="00641518" w:rsidP="00641518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885D07" w14:textId="5FBB9B46" w:rsidR="00641518" w:rsidRPr="006E20AE" w:rsidRDefault="00641518" w:rsidP="00641518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065C795" w14:textId="3B40A7C5" w:rsidR="00641518" w:rsidRPr="006E20AE" w:rsidRDefault="00641518" w:rsidP="00641518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BA68A80" w14:textId="3A70F427" w:rsidR="00641518" w:rsidRPr="006E20AE" w:rsidRDefault="00641518" w:rsidP="00641518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F1C3580" w14:textId="1A534FDE" w:rsidR="00641518" w:rsidRPr="006E20AE" w:rsidRDefault="00641518" w:rsidP="00641518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2028</w:t>
            </w:r>
          </w:p>
        </w:tc>
      </w:tr>
      <w:tr w:rsidR="00537208" w:rsidRPr="000B780D" w14:paraId="329F080C" w14:textId="77777777" w:rsidTr="004A18C9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6718A7F7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7F09575" w14:textId="77777777" w:rsidR="00537208" w:rsidRPr="006E20AE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14:paraId="23A28478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B6B4" w14:textId="5B88CC0C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118 196,26068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D953" w14:textId="2D4B4D7C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27 980,68928  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3F5D" w14:textId="395C72DB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29 182,54556  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9027" w14:textId="1822AF42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30 342,41380 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4F8F2" w14:textId="6D5F07F9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30 690,61204  </w:t>
            </w:r>
          </w:p>
        </w:tc>
      </w:tr>
      <w:tr w:rsidR="00537208" w:rsidRPr="000B780D" w14:paraId="1519B1A8" w14:textId="77777777" w:rsidTr="004A18C9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A048DAD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BBBED1B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14:paraId="3383F4AF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A92D" w14:textId="322C3590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444,63190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07C1" w14:textId="24AB4942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39DF" w14:textId="04D90BE6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87,99730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1A26" w14:textId="3EAAA918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91,49230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3DA48" w14:textId="27E5BBFD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95,44230  </w:t>
            </w:r>
          </w:p>
        </w:tc>
      </w:tr>
      <w:tr w:rsidR="00537208" w:rsidRPr="000B780D" w14:paraId="1E8125ED" w14:textId="77777777" w:rsidTr="004A18C9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5C14809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2F5381E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F3E" w14:textId="77465514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357,35692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96EB" w14:textId="49D41A9B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9474" w14:textId="458A20DE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72,76830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133C" w14:textId="45174237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110,75250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E5D09F" w14:textId="39AFF452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106,80250  </w:t>
            </w:r>
          </w:p>
        </w:tc>
      </w:tr>
      <w:tr w:rsidR="00537208" w:rsidRPr="000B780D" w14:paraId="2F9A72A5" w14:textId="77777777" w:rsidTr="004A18C9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B98B77C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CC3E757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14:paraId="528EBF88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B6D2" w14:textId="692886AC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7E24" w14:textId="2C5558A8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FB79" w14:textId="166F1C17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34D57" w14:textId="615F684C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2ACA2A" w14:textId="076301B0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37208" w:rsidRPr="000B780D" w14:paraId="703E305E" w14:textId="77777777" w:rsidTr="004A18C9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32CDF0F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B762859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14:paraId="7EF6DFBB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D72" w14:textId="66B959C6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116 606,33886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E9A2" w14:textId="33EECBAE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26 956,02266 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E949" w14:textId="45EE49B5" w:rsidR="00537208" w:rsidRPr="00DC66A9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29 021,77996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4B8A" w14:textId="3108F0FF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30 140,16900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3EBE9" w14:textId="3A68982F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30 488,36724  </w:t>
            </w:r>
          </w:p>
        </w:tc>
      </w:tr>
      <w:tr w:rsidR="00537208" w:rsidRPr="000B780D" w14:paraId="4EA803D7" w14:textId="77777777" w:rsidTr="004A18C9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CD2877A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3A41A94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14:paraId="599C6FA3" w14:textId="77777777" w:rsidR="00537208" w:rsidRPr="000B780D" w:rsidRDefault="00537208" w:rsidP="00537208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B22E" w14:textId="5EA230D2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731E" w14:textId="6B1EE6A3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08A9" w14:textId="0A30926A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0F2A" w14:textId="7F59D8CA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BF9AF2" w14:textId="5F725CCB" w:rsidR="00537208" w:rsidRPr="003A37A7" w:rsidRDefault="00537208" w:rsidP="0053720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EA8255A" w14:textId="77777777"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14:paraId="33ADA3CB" w14:textId="77777777"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7718222" w14:textId="77777777"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89A0E9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92EB88E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06B098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559A0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A6DCB05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127E33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015E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D56C02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EE01997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642AFE9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76379CC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448690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2F7B696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4247C73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6C70717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C67E9DA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9832AA2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8076BE8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FC38210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2C3FC91" w14:textId="77777777" w:rsidR="00674996" w:rsidRDefault="0067499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3BD0670" w14:textId="77777777" w:rsidR="00674996" w:rsidRDefault="0067499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5ACE6A2" w14:textId="77777777" w:rsidR="00674996" w:rsidRDefault="0067499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A619765" w14:textId="77777777" w:rsidR="007051BC" w:rsidRPr="005719FA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5725" w:type="dxa"/>
        <w:tblInd w:w="-487" w:type="dxa"/>
        <w:tblLook w:val="04A0" w:firstRow="1" w:lastRow="0" w:firstColumn="1" w:lastColumn="0" w:noHBand="0" w:noVBand="1"/>
      </w:tblPr>
      <w:tblGrid>
        <w:gridCol w:w="1368"/>
        <w:gridCol w:w="2541"/>
        <w:gridCol w:w="1833"/>
        <w:gridCol w:w="1975"/>
        <w:gridCol w:w="1638"/>
        <w:gridCol w:w="1520"/>
        <w:gridCol w:w="1711"/>
        <w:gridCol w:w="1569"/>
        <w:gridCol w:w="1570"/>
      </w:tblGrid>
      <w:tr w:rsidR="007A697C" w:rsidRPr="007A697C" w14:paraId="572689A5" w14:textId="77777777" w:rsidTr="001F282C">
        <w:trPr>
          <w:trHeight w:val="28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F30E9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4318F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E2FC2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B2C93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697C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9CA0F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697C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9864D" w14:textId="77777777" w:rsidR="007A697C" w:rsidRPr="007A697C" w:rsidRDefault="007A697C" w:rsidP="007A697C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224B2" w14:textId="77777777" w:rsidR="007A697C" w:rsidRPr="007A697C" w:rsidRDefault="007A697C" w:rsidP="007A697C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697C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7A697C" w:rsidRPr="007A697C" w14:paraId="24450EFE" w14:textId="77777777" w:rsidTr="001F282C">
        <w:trPr>
          <w:trHeight w:val="284"/>
        </w:trPr>
        <w:tc>
          <w:tcPr>
            <w:tcW w:w="12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B55A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697C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107C3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38A80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697C" w:rsidRPr="007A697C" w14:paraId="4FB9166F" w14:textId="77777777" w:rsidTr="001F282C">
        <w:trPr>
          <w:trHeight w:val="28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CEC7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90C1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AD4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1CF1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3869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E4C4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042D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0004D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628B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697C" w:rsidRPr="007A697C" w14:paraId="44EFE58F" w14:textId="77777777" w:rsidTr="001F282C">
        <w:trPr>
          <w:trHeight w:val="284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730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5B3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2E3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AB4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2C4A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7A697C" w:rsidRPr="007A697C" w14:paraId="4B85D7E0" w14:textId="77777777" w:rsidTr="001F282C">
        <w:trPr>
          <w:trHeight w:val="284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466814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3ABE5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647DB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F8A54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A965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7A697C" w:rsidRPr="007A697C" w14:paraId="7A8710CB" w14:textId="77777777" w:rsidTr="001F282C">
        <w:trPr>
          <w:trHeight w:val="284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7918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6CA1F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4FE8C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6214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680B51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697C" w:rsidRPr="007A697C" w14:paraId="18CD7249" w14:textId="77777777" w:rsidTr="001F282C">
        <w:trPr>
          <w:trHeight w:val="284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C2AF1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8284E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F207C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E2152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0C5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953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EFE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DABFC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CBC3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2028 г.</w:t>
            </w:r>
          </w:p>
        </w:tc>
      </w:tr>
      <w:tr w:rsidR="007A697C" w:rsidRPr="007A697C" w14:paraId="5D4E160B" w14:textId="77777777" w:rsidTr="001F282C">
        <w:trPr>
          <w:trHeight w:val="28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6080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CBA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AB5D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A95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4075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458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89C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37AFA8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AC9D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7A697C" w:rsidRPr="007A697C" w14:paraId="4482FBE5" w14:textId="77777777" w:rsidTr="001F282C">
        <w:trPr>
          <w:trHeight w:val="284"/>
        </w:trPr>
        <w:tc>
          <w:tcPr>
            <w:tcW w:w="14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0952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6443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697C" w:rsidRPr="007A697C" w14:paraId="5C5FC3D9" w14:textId="77777777" w:rsidTr="001F282C">
        <w:trPr>
          <w:trHeight w:val="284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4FD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C82B" w14:textId="02F01A63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E42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661E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70D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114 848,01186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438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27 147,69566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BECC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28 371,77996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B6B05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29 490,16900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78F4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29 838,36724  </w:t>
            </w:r>
          </w:p>
        </w:tc>
      </w:tr>
      <w:tr w:rsidR="007A697C" w:rsidRPr="007A697C" w14:paraId="52ED036D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932BF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CBE33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98B30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D703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447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D97A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606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FFF4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0294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5FB37103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95D10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4214E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E75CB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9B90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F19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587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97D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D835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5A7C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3DFE82C8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35E94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0091D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A83F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570D4" w14:textId="2A0DCA7E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1D2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2EF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E85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A5277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706D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2D385C93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C053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1625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70032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F4E6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009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114 060,07886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370A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26 359,76266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A1A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28 371,77996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B7DF4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29 490,16900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DB5E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29 838,36724  </w:t>
            </w:r>
          </w:p>
        </w:tc>
      </w:tr>
      <w:tr w:rsidR="007A697C" w:rsidRPr="007A697C" w14:paraId="6BC7FF94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43E6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AEECD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81234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F25A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BD4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3FE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54B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40E6C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2CC6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2F603E4B" w14:textId="77777777" w:rsidTr="001F282C">
        <w:trPr>
          <w:trHeight w:val="284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B62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7A2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82A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0319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3D2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21A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537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810A5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681D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7A697C" w:rsidRPr="007A697C" w14:paraId="7C4A57C9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2A2C8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B9CD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C90D8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D4C7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57B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72B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175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9D79C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606A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7022AC29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6A46B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E7403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57A72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73BB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75D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2A0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1AD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37A7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DC31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3A73A1FB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39A6D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8396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F6E0D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DBAB2" w14:textId="6E1E203C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0D9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316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A31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7FC09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C430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2CCD1672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9F680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23795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B39F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C11D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80F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2FD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50D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CB77B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C386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7A697C" w:rsidRPr="007A697C" w14:paraId="1BEE6E73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2E862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9E7B1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A6750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A452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A70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9F8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75D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2C3A2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FD8D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6C92BBFE" w14:textId="77777777" w:rsidTr="001F282C">
        <w:trPr>
          <w:trHeight w:val="284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EA0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B80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муниципальных служащих и работников, осуществляющих техническое обеспечение деятельности органов </w:t>
            </w: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местного самоуправления (показатель 2)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02E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E8AE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574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386,26000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121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56,26000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95A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091D3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1804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7A697C" w:rsidRPr="007A697C" w14:paraId="3B702648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2F2D0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9F300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C0DE2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D6A7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6A5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947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C6D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620D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7C5E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4C1E04D4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95931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FA01E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E674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CFA7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81B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400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E70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4FA2C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47EB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0C89AC25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C0465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16632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A34EE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D3ABF" w14:textId="3BBF4EA2" w:rsidR="007A697C" w:rsidRPr="007A697C" w:rsidRDefault="007A697C" w:rsidP="00C744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80A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410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735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B9CDD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B25E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64246297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DB4C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CE5A5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2E35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8C9A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592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386,26000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902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56,26000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FCB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AA7B5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B41B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7A697C" w:rsidRPr="007A697C" w14:paraId="6C28522A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730A4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1F219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17FD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28EB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9EA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51E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BE3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913AA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2C76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1E5A4C0F" w14:textId="77777777" w:rsidTr="001F282C">
        <w:trPr>
          <w:trHeight w:val="284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FDB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A290" w14:textId="44851BA9" w:rsidR="007A697C" w:rsidRPr="007A697C" w:rsidRDefault="007A697C" w:rsidP="001F282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выполнения переданных государственных полномочий</w:t>
            </w:r>
            <w:r w:rsidR="001F28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(показатель 3)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278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56A1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100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801,98882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D42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236,73362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F20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160,76560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04B4D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202,24480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940D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202,24480  </w:t>
            </w:r>
          </w:p>
        </w:tc>
      </w:tr>
      <w:tr w:rsidR="007A697C" w:rsidRPr="007A697C" w14:paraId="0520F813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92F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24C9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140E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D192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C71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444,63190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6F5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15B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87,99730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D983B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91,49230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E189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95,44230  </w:t>
            </w:r>
          </w:p>
        </w:tc>
      </w:tr>
      <w:tr w:rsidR="007A697C" w:rsidRPr="007A697C" w14:paraId="4A40316C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A760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E9BD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C5A9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8C19B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2FA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357,35692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D31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EBE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72,76830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779D4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110,75250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9E55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106,80250  </w:t>
            </w:r>
          </w:p>
        </w:tc>
      </w:tr>
      <w:tr w:rsidR="007A697C" w:rsidRPr="007A697C" w14:paraId="1AAFD41F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E11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F591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76B9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F4FC7" w14:textId="41830321" w:rsidR="007A697C" w:rsidRPr="007A697C" w:rsidRDefault="007A697C" w:rsidP="001F282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647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9AD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2F1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C6E21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C90E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31B67D93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79CF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DE2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63D9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0420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5B0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6D9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32D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16097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51BC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2981D534" w14:textId="77777777" w:rsidTr="001F282C">
        <w:trPr>
          <w:trHeight w:val="284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4EA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691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051B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B9AC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801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A3E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F17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B20D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7256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7C6DD4BB" w14:textId="77777777" w:rsidTr="001F282C">
        <w:trPr>
          <w:trHeight w:val="28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F2F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308F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AB30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1D9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118 196,26068 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E71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27 980,68928  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4C0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29 182,54556 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D1D0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30 342,41380  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FFA3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30 690,61204  </w:t>
            </w:r>
          </w:p>
        </w:tc>
      </w:tr>
      <w:tr w:rsidR="007A697C" w:rsidRPr="007A697C" w14:paraId="67D7E409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70D36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28D17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B4ED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9E9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444,63190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286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C29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87,99730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13C1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91,49230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A610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95,44230  </w:t>
            </w:r>
          </w:p>
        </w:tc>
      </w:tr>
      <w:tr w:rsidR="007A697C" w:rsidRPr="007A697C" w14:paraId="338E9954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41F75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47C4D1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63C5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110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357,35692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CB7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0A8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72,76830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B26C2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110,75250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CEEB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106,80250  </w:t>
            </w:r>
          </w:p>
        </w:tc>
      </w:tr>
      <w:tr w:rsidR="007A697C" w:rsidRPr="007A697C" w14:paraId="3450094D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D03DC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9C852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6AA8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35D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B3B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928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F1CF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6FF6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5B94DF03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1A4D6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DAC16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FBC0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4CD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116 606,33886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83B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26 956,02266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DD9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29 021,77996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6E3F1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30 140,16900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383D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30 488,36724  </w:t>
            </w:r>
          </w:p>
        </w:tc>
      </w:tr>
      <w:tr w:rsidR="007A697C" w:rsidRPr="007A697C" w14:paraId="20ED1CA8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C5A1E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A1D8C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C4605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169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901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A7C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22CE0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631B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2BBFEC77" w14:textId="77777777" w:rsidTr="001F282C">
        <w:trPr>
          <w:trHeight w:val="284"/>
        </w:trPr>
        <w:tc>
          <w:tcPr>
            <w:tcW w:w="3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2C4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C721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0BA9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E01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874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D1B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EF226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8B97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697C" w:rsidRPr="007A697C" w14:paraId="5E4C6ACC" w14:textId="77777777" w:rsidTr="001F282C">
        <w:trPr>
          <w:trHeight w:val="28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49B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3CC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3D6B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D89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118 196,26068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011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27 980,68928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4F8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29 182,54556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8BEFC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30 342,41380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AEFC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30 690,61204  </w:t>
            </w:r>
          </w:p>
        </w:tc>
      </w:tr>
      <w:tr w:rsidR="007A697C" w:rsidRPr="007A697C" w14:paraId="0F867F5F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9E9FA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1FBCD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5DB7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1E9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444,63190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C08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D914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87,99730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9AC8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91,49230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CB63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95,44230  </w:t>
            </w:r>
          </w:p>
        </w:tc>
      </w:tr>
      <w:tr w:rsidR="007A697C" w:rsidRPr="007A697C" w14:paraId="6A40B2DE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125DF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6A4FE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47AF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35A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357,35692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9B3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31B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72,76830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C79B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110,75250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771A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106,80250  </w:t>
            </w:r>
          </w:p>
        </w:tc>
      </w:tr>
      <w:tr w:rsidR="007A697C" w:rsidRPr="007A697C" w14:paraId="3FF65962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AD141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A85F3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1A53A" w14:textId="5A1BCF92" w:rsidR="007A697C" w:rsidRPr="007A697C" w:rsidRDefault="007A697C" w:rsidP="001F282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75C3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B5E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F0C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2FE8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B3AAA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697C" w:rsidRPr="007A697C" w14:paraId="022376C4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FE555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DDAD4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0AE89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AE7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116 606,33886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C5E6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26 956,02266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EB02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29 021,77996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59F7E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30 140,16900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70A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30 488,36724  </w:t>
            </w:r>
          </w:p>
        </w:tc>
      </w:tr>
      <w:tr w:rsidR="007A697C" w:rsidRPr="007A697C" w14:paraId="53360482" w14:textId="77777777" w:rsidTr="001F282C">
        <w:trPr>
          <w:trHeight w:val="28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8FEF7B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316F5" w14:textId="77777777" w:rsidR="007A697C" w:rsidRPr="007A697C" w:rsidRDefault="007A697C" w:rsidP="007A697C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4743F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540D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5548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8DD7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6B2D0C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C0B30" w14:textId="77777777" w:rsidR="007A697C" w:rsidRPr="007A697C" w:rsidRDefault="007A697C" w:rsidP="007A697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3CF9F9FF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F84D7FC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65E8F40" w14:textId="77777777" w:rsidR="007051BC" w:rsidRDefault="007051B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77D27F5" w14:textId="77777777" w:rsidR="005719FA" w:rsidRDefault="005719FA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7F6F1EC" w14:textId="77777777" w:rsidR="001F282C" w:rsidRDefault="001F282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7ABDB6D" w14:textId="77777777" w:rsidR="001F282C" w:rsidRDefault="001F282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70DC5A0" w14:textId="77777777" w:rsidR="001F282C" w:rsidRDefault="001F282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5189691" w14:textId="77777777" w:rsidR="00674996" w:rsidRDefault="0067499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bookmarkEnd w:id="0"/>
    </w:p>
    <w:p w14:paraId="2772B8C6" w14:textId="77777777" w:rsidR="005719FA" w:rsidRDefault="005719FA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CDA89D7" w14:textId="77777777" w:rsidR="00390843" w:rsidRPr="006F57BD" w:rsidRDefault="00390843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  <w:r w:rsidRPr="006F57BD">
        <w:rPr>
          <w:rFonts w:ascii="Times New Roman" w:hAnsi="Times New Roman"/>
          <w:sz w:val="26"/>
          <w:szCs w:val="26"/>
        </w:rPr>
        <w:t xml:space="preserve">Таблица </w:t>
      </w:r>
      <w:r w:rsidR="00DB75C1" w:rsidRPr="006F57BD">
        <w:rPr>
          <w:rFonts w:ascii="Times New Roman" w:hAnsi="Times New Roman"/>
          <w:sz w:val="26"/>
          <w:szCs w:val="26"/>
        </w:rPr>
        <w:t>3</w:t>
      </w:r>
    </w:p>
    <w:p w14:paraId="16E6F538" w14:textId="77777777" w:rsidR="002C541C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14:paraId="355A3658" w14:textId="77777777" w:rsidR="00417C76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14:paraId="60E38F01" w14:textId="77777777" w:rsidR="006F57BD" w:rsidRPr="00A5466E" w:rsidRDefault="006F57BD" w:rsidP="002C541C">
      <w:pPr>
        <w:jc w:val="center"/>
        <w:rPr>
          <w:rFonts w:ascii="Times New Roman" w:hAnsi="Times New Roman"/>
          <w:bCs/>
        </w:rPr>
      </w:pPr>
    </w:p>
    <w:tbl>
      <w:tblPr>
        <w:tblW w:w="5427" w:type="pct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3595"/>
        <w:gridCol w:w="5328"/>
        <w:gridCol w:w="5778"/>
      </w:tblGrid>
      <w:tr w:rsidR="00390843" w:rsidRPr="00885D27" w14:paraId="40D3D19C" w14:textId="77777777" w:rsidTr="00641518">
        <w:tc>
          <w:tcPr>
            <w:tcW w:w="420" w:type="pct"/>
            <w:shd w:val="clear" w:color="auto" w:fill="auto"/>
            <w:vAlign w:val="center"/>
          </w:tcPr>
          <w:p w14:paraId="14F20CAE" w14:textId="77777777"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24DD3798" w14:textId="7BA5FB9E" w:rsidR="00390843" w:rsidRPr="00885D27" w:rsidRDefault="009634CC" w:rsidP="009634CC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сновно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я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55AA8787" w14:textId="77777777"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0A1E208F" w14:textId="77777777"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14:paraId="1ED086B5" w14:textId="77777777" w:rsidTr="00641518">
        <w:tc>
          <w:tcPr>
            <w:tcW w:w="420" w:type="pct"/>
            <w:shd w:val="clear" w:color="auto" w:fill="auto"/>
          </w:tcPr>
          <w:p w14:paraId="191D285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0" w:type="pct"/>
            <w:shd w:val="clear" w:color="auto" w:fill="auto"/>
          </w:tcPr>
          <w:p w14:paraId="0EA13CD8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0" w:type="pct"/>
            <w:shd w:val="clear" w:color="auto" w:fill="auto"/>
          </w:tcPr>
          <w:p w14:paraId="5AA7D68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00" w:type="pct"/>
            <w:shd w:val="clear" w:color="auto" w:fill="auto"/>
          </w:tcPr>
          <w:p w14:paraId="73DDCB63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14:paraId="3B3F1A17" w14:textId="77777777" w:rsidTr="00641518">
        <w:trPr>
          <w:trHeight w:val="531"/>
        </w:trPr>
        <w:tc>
          <w:tcPr>
            <w:tcW w:w="5000" w:type="pct"/>
            <w:gridSpan w:val="4"/>
            <w:shd w:val="clear" w:color="auto" w:fill="auto"/>
          </w:tcPr>
          <w:p w14:paraId="40CC9D67" w14:textId="77777777"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14:paraId="04BF557C" w14:textId="77777777"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14:paraId="30E33186" w14:textId="77777777" w:rsidTr="00641518">
        <w:trPr>
          <w:trHeight w:val="836"/>
        </w:trPr>
        <w:tc>
          <w:tcPr>
            <w:tcW w:w="5000" w:type="pct"/>
            <w:gridSpan w:val="4"/>
            <w:shd w:val="clear" w:color="auto" w:fill="auto"/>
          </w:tcPr>
          <w:p w14:paraId="7ED8A5FD" w14:textId="77777777"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14:paraId="5864DF9B" w14:textId="42784707" w:rsidR="000351F7" w:rsidRPr="00885D27" w:rsidRDefault="000351F7" w:rsidP="0066017E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самоуправления.</w:t>
            </w:r>
          </w:p>
        </w:tc>
      </w:tr>
      <w:tr w:rsidR="00246AB7" w:rsidRPr="00885D27" w14:paraId="4F439274" w14:textId="77777777" w:rsidTr="00641518">
        <w:trPr>
          <w:trHeight w:val="799"/>
        </w:trPr>
        <w:tc>
          <w:tcPr>
            <w:tcW w:w="420" w:type="pct"/>
            <w:shd w:val="clear" w:color="auto" w:fill="auto"/>
            <w:vAlign w:val="center"/>
          </w:tcPr>
          <w:p w14:paraId="16EFB0F5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464613A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120" w:type="pct"/>
            <w:shd w:val="clear" w:color="auto" w:fill="auto"/>
          </w:tcPr>
          <w:p w14:paraId="19F2A6B8" w14:textId="77777777"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14:paraId="0CF2A09C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pct"/>
            <w:shd w:val="clear" w:color="auto" w:fill="auto"/>
          </w:tcPr>
          <w:p w14:paraId="53084A40" w14:textId="77777777"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800" w:type="pct"/>
            <w:shd w:val="clear" w:color="auto" w:fill="auto"/>
          </w:tcPr>
          <w:p w14:paraId="00156154" w14:textId="77777777"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14:paraId="32058EBF" w14:textId="77777777" w:rsidTr="00641518">
        <w:tc>
          <w:tcPr>
            <w:tcW w:w="420" w:type="pct"/>
            <w:shd w:val="clear" w:color="auto" w:fill="auto"/>
            <w:vAlign w:val="center"/>
          </w:tcPr>
          <w:p w14:paraId="6E565C28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20" w:type="pct"/>
            <w:shd w:val="clear" w:color="auto" w:fill="auto"/>
          </w:tcPr>
          <w:p w14:paraId="021A6737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660" w:type="pct"/>
            <w:shd w:val="clear" w:color="auto" w:fill="auto"/>
          </w:tcPr>
          <w:p w14:paraId="49F6660C" w14:textId="77777777"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pct"/>
            <w:shd w:val="clear" w:color="auto" w:fill="auto"/>
          </w:tcPr>
          <w:p w14:paraId="0CB5B5A1" w14:textId="77777777" w:rsidR="00246AB7" w:rsidRPr="00885D27" w:rsidRDefault="004934BF" w:rsidP="00641518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43A97062" w14:textId="77777777" w:rsidTr="00641518">
        <w:trPr>
          <w:trHeight w:val="1066"/>
        </w:trPr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0424" w14:textId="77777777" w:rsidR="00246AB7" w:rsidRPr="00885D27" w:rsidRDefault="00417C76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auto"/>
          </w:tcPr>
          <w:p w14:paraId="71A588E1" w14:textId="1995481C" w:rsidR="00246AB7" w:rsidRPr="00885D27" w:rsidRDefault="0048731E" w:rsidP="0066017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</w:t>
            </w:r>
            <w:r w:rsidR="0066017E">
              <w:rPr>
                <w:rFonts w:ascii="Times New Roman" w:hAnsi="Times New Roman"/>
                <w:sz w:val="20"/>
                <w:szCs w:val="20"/>
              </w:rPr>
              <w:t>вления</w:t>
            </w:r>
          </w:p>
        </w:tc>
        <w:tc>
          <w:tcPr>
            <w:tcW w:w="1660" w:type="pct"/>
            <w:tcBorders>
              <w:bottom w:val="single" w:sz="4" w:space="0" w:color="auto"/>
            </w:tcBorders>
            <w:shd w:val="clear" w:color="auto" w:fill="auto"/>
          </w:tcPr>
          <w:p w14:paraId="76811B97" w14:textId="77777777" w:rsidR="00246AB7" w:rsidRPr="00885D27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pct"/>
            <w:tcBorders>
              <w:bottom w:val="single" w:sz="4" w:space="0" w:color="auto"/>
            </w:tcBorders>
            <w:shd w:val="clear" w:color="auto" w:fill="auto"/>
          </w:tcPr>
          <w:p w14:paraId="520C79CC" w14:textId="4975B2B7" w:rsidR="009042F1" w:rsidRPr="00885D27" w:rsidRDefault="009042F1" w:rsidP="000772B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042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п. 5 ст.20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3ED100C6" w14:textId="77777777" w:rsidTr="00641518"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9414F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auto"/>
          </w:tcPr>
          <w:p w14:paraId="535B4824" w14:textId="77777777"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pct"/>
            <w:tcBorders>
              <w:bottom w:val="single" w:sz="4" w:space="0" w:color="auto"/>
            </w:tcBorders>
            <w:shd w:val="clear" w:color="auto" w:fill="auto"/>
          </w:tcPr>
          <w:p w14:paraId="6FEB821D" w14:textId="77777777"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pct"/>
            <w:tcBorders>
              <w:bottom w:val="single" w:sz="4" w:space="0" w:color="auto"/>
            </w:tcBorders>
            <w:shd w:val="clear" w:color="auto" w:fill="auto"/>
          </w:tcPr>
          <w:p w14:paraId="38EB8819" w14:textId="77777777"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885D27" w14:paraId="6B690391" w14:textId="77777777" w:rsidTr="00641518"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6FA9" w14:textId="77777777"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23AE63" w14:textId="77777777"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5FFE2" w14:textId="77777777"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963481" w14:textId="77777777" w:rsidR="00417C76" w:rsidRPr="00885D27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14:paraId="36BAAF30" w14:textId="77777777" w:rsidR="0082549D" w:rsidRPr="00390843" w:rsidRDefault="0082549D" w:rsidP="004E28F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4E28FD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B6670" w14:textId="77777777" w:rsidR="00ED1EF2" w:rsidRDefault="00ED1EF2" w:rsidP="009030A0">
      <w:r>
        <w:separator/>
      </w:r>
    </w:p>
  </w:endnote>
  <w:endnote w:type="continuationSeparator" w:id="0">
    <w:p w14:paraId="37DF080A" w14:textId="77777777" w:rsidR="00ED1EF2" w:rsidRDefault="00ED1EF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AD3B" w14:textId="77777777" w:rsidR="007A697C" w:rsidRPr="00B1541E" w:rsidRDefault="007A697C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95F63" w14:textId="77777777" w:rsidR="00ED1EF2" w:rsidRDefault="00ED1EF2" w:rsidP="009030A0">
      <w:r>
        <w:separator/>
      </w:r>
    </w:p>
  </w:footnote>
  <w:footnote w:type="continuationSeparator" w:id="0">
    <w:p w14:paraId="4F8E1DED" w14:textId="77777777" w:rsidR="00ED1EF2" w:rsidRDefault="00ED1EF2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0603" w14:textId="77777777" w:rsidR="007A697C" w:rsidRPr="00B1541E" w:rsidRDefault="007A69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2D9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644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3DD3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5713F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772BB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100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1F76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4DE3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54E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127"/>
    <w:rsid w:val="0018194B"/>
    <w:rsid w:val="00181C5D"/>
    <w:rsid w:val="00181D24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82C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3EF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A47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2BC2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4717"/>
    <w:rsid w:val="003959FF"/>
    <w:rsid w:val="003A1C60"/>
    <w:rsid w:val="003A1F16"/>
    <w:rsid w:val="003A20D4"/>
    <w:rsid w:val="003A2CBF"/>
    <w:rsid w:val="003A2FD6"/>
    <w:rsid w:val="003A37A7"/>
    <w:rsid w:val="003A3D4C"/>
    <w:rsid w:val="003A416A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091B"/>
    <w:rsid w:val="0046202F"/>
    <w:rsid w:val="004621DF"/>
    <w:rsid w:val="00463138"/>
    <w:rsid w:val="00465C8E"/>
    <w:rsid w:val="0046641D"/>
    <w:rsid w:val="00467A83"/>
    <w:rsid w:val="00467C87"/>
    <w:rsid w:val="00471194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18C9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1459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8F1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28FD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24B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208"/>
    <w:rsid w:val="00537638"/>
    <w:rsid w:val="0053792E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65E8"/>
    <w:rsid w:val="00567269"/>
    <w:rsid w:val="00567775"/>
    <w:rsid w:val="00567BF4"/>
    <w:rsid w:val="005709D4"/>
    <w:rsid w:val="005719FA"/>
    <w:rsid w:val="00571E80"/>
    <w:rsid w:val="005725D5"/>
    <w:rsid w:val="00572DD7"/>
    <w:rsid w:val="00572F3B"/>
    <w:rsid w:val="00575D8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96677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1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3A9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18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017E"/>
    <w:rsid w:val="0066175F"/>
    <w:rsid w:val="00662985"/>
    <w:rsid w:val="00663FEF"/>
    <w:rsid w:val="00664884"/>
    <w:rsid w:val="00666516"/>
    <w:rsid w:val="00667B89"/>
    <w:rsid w:val="00673446"/>
    <w:rsid w:val="0067499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A2D"/>
    <w:rsid w:val="00684C33"/>
    <w:rsid w:val="0068585D"/>
    <w:rsid w:val="00685AD4"/>
    <w:rsid w:val="0069110A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0C2F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640A"/>
    <w:rsid w:val="006D72F6"/>
    <w:rsid w:val="006D76CA"/>
    <w:rsid w:val="006E034F"/>
    <w:rsid w:val="006E063B"/>
    <w:rsid w:val="006E20AE"/>
    <w:rsid w:val="006E2A7B"/>
    <w:rsid w:val="006E659E"/>
    <w:rsid w:val="006E7769"/>
    <w:rsid w:val="006E7D76"/>
    <w:rsid w:val="006F295E"/>
    <w:rsid w:val="006F2CB3"/>
    <w:rsid w:val="006F4843"/>
    <w:rsid w:val="006F4B44"/>
    <w:rsid w:val="006F4C77"/>
    <w:rsid w:val="006F57BD"/>
    <w:rsid w:val="006F6539"/>
    <w:rsid w:val="006F7F4E"/>
    <w:rsid w:val="007001BF"/>
    <w:rsid w:val="007016F2"/>
    <w:rsid w:val="00704872"/>
    <w:rsid w:val="007049E3"/>
    <w:rsid w:val="007051BC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0215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47CAF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28F2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15F5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97C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8B1"/>
    <w:rsid w:val="007B2A25"/>
    <w:rsid w:val="007B4BD5"/>
    <w:rsid w:val="007B5AC6"/>
    <w:rsid w:val="007B5EBF"/>
    <w:rsid w:val="007B6459"/>
    <w:rsid w:val="007B6544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30E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4C3"/>
    <w:rsid w:val="00823AEA"/>
    <w:rsid w:val="00824313"/>
    <w:rsid w:val="00824986"/>
    <w:rsid w:val="008252D9"/>
    <w:rsid w:val="0082549D"/>
    <w:rsid w:val="00830206"/>
    <w:rsid w:val="00830240"/>
    <w:rsid w:val="008308C2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1D7E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7B0"/>
    <w:rsid w:val="00900B90"/>
    <w:rsid w:val="00900E8D"/>
    <w:rsid w:val="0090250F"/>
    <w:rsid w:val="009030A0"/>
    <w:rsid w:val="009042F1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4CC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39AE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755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693"/>
    <w:rsid w:val="009B2C46"/>
    <w:rsid w:val="009B2CCE"/>
    <w:rsid w:val="009B478F"/>
    <w:rsid w:val="009B4D8E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4988"/>
    <w:rsid w:val="009E597C"/>
    <w:rsid w:val="009E6128"/>
    <w:rsid w:val="009E79F6"/>
    <w:rsid w:val="009F0061"/>
    <w:rsid w:val="009F034D"/>
    <w:rsid w:val="009F070B"/>
    <w:rsid w:val="009F3062"/>
    <w:rsid w:val="009F36B2"/>
    <w:rsid w:val="009F3A2E"/>
    <w:rsid w:val="009F3A99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B11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466E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4F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A81"/>
    <w:rsid w:val="00AD5D9B"/>
    <w:rsid w:val="00AD7A7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5FB7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9A8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7F7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23FC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2D69"/>
    <w:rsid w:val="00C2311A"/>
    <w:rsid w:val="00C23AF5"/>
    <w:rsid w:val="00C244F5"/>
    <w:rsid w:val="00C248BE"/>
    <w:rsid w:val="00C24F98"/>
    <w:rsid w:val="00C25E62"/>
    <w:rsid w:val="00C264D4"/>
    <w:rsid w:val="00C26A29"/>
    <w:rsid w:val="00C336E3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6B7E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4419"/>
    <w:rsid w:val="00C75129"/>
    <w:rsid w:val="00C75574"/>
    <w:rsid w:val="00C76C61"/>
    <w:rsid w:val="00C778FC"/>
    <w:rsid w:val="00C77AA5"/>
    <w:rsid w:val="00C80160"/>
    <w:rsid w:val="00C81074"/>
    <w:rsid w:val="00C817D6"/>
    <w:rsid w:val="00C819C9"/>
    <w:rsid w:val="00C8311E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6587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56C29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402"/>
    <w:rsid w:val="00DC359E"/>
    <w:rsid w:val="00DC3E55"/>
    <w:rsid w:val="00DC45E6"/>
    <w:rsid w:val="00DC4AA8"/>
    <w:rsid w:val="00DC5FB8"/>
    <w:rsid w:val="00DC6424"/>
    <w:rsid w:val="00DC66A9"/>
    <w:rsid w:val="00DC66BA"/>
    <w:rsid w:val="00DC682E"/>
    <w:rsid w:val="00DC75E4"/>
    <w:rsid w:val="00DC7706"/>
    <w:rsid w:val="00DD048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DF7BEF"/>
    <w:rsid w:val="00E00029"/>
    <w:rsid w:val="00E01A78"/>
    <w:rsid w:val="00E01E83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4C8B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096C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1EF2"/>
    <w:rsid w:val="00ED5095"/>
    <w:rsid w:val="00ED60E9"/>
    <w:rsid w:val="00ED6D0E"/>
    <w:rsid w:val="00EE0844"/>
    <w:rsid w:val="00EE1B28"/>
    <w:rsid w:val="00EE268C"/>
    <w:rsid w:val="00EE4EDA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47C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4FAB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1B"/>
    <w:rsid w:val="00F979A1"/>
    <w:rsid w:val="00F97C29"/>
    <w:rsid w:val="00FA20D0"/>
    <w:rsid w:val="00FA2336"/>
    <w:rsid w:val="00FA2602"/>
    <w:rsid w:val="00FA35FB"/>
    <w:rsid w:val="00FA4AA6"/>
    <w:rsid w:val="00FA661E"/>
    <w:rsid w:val="00FA6C9E"/>
    <w:rsid w:val="00FB3567"/>
    <w:rsid w:val="00FB3C84"/>
    <w:rsid w:val="00FB583F"/>
    <w:rsid w:val="00FB6EDA"/>
    <w:rsid w:val="00FB6FA7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7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F5B8-F9FC-4769-82C2-3968F023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107</TotalTime>
  <Pages>7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25</cp:revision>
  <cp:lastPrinted>2026-03-13T07:38:00Z</cp:lastPrinted>
  <dcterms:created xsi:type="dcterms:W3CDTF">2025-11-14T05:11:00Z</dcterms:created>
  <dcterms:modified xsi:type="dcterms:W3CDTF">2026-03-13T07:38:00Z</dcterms:modified>
</cp:coreProperties>
</file>