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30DF0" w14:textId="77777777" w:rsidR="00BE0F47" w:rsidRPr="00621A6B" w:rsidRDefault="00BE0F47" w:rsidP="00BE0F47">
      <w:pPr>
        <w:ind w:right="-103"/>
        <w:jc w:val="center"/>
      </w:pPr>
      <w:r w:rsidRPr="00621A6B">
        <w:rPr>
          <w:noProof/>
        </w:rPr>
        <w:drawing>
          <wp:inline distT="0" distB="0" distL="0" distR="0" wp14:anchorId="42EDC2A4" wp14:editId="3650EEC3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A982F" w14:textId="77777777" w:rsidR="00BE0F47" w:rsidRPr="00BE0F47" w:rsidRDefault="00BE0F47" w:rsidP="00BE0F47">
      <w:pPr>
        <w:shd w:val="clear" w:color="auto" w:fill="FFFFFF"/>
        <w:jc w:val="center"/>
        <w:rPr>
          <w:b/>
          <w:sz w:val="24"/>
          <w:szCs w:val="24"/>
        </w:rPr>
      </w:pPr>
      <w:r w:rsidRPr="00BE0F47">
        <w:rPr>
          <w:b/>
          <w:spacing w:val="-2"/>
          <w:sz w:val="24"/>
          <w:szCs w:val="24"/>
        </w:rPr>
        <w:t>Сельское поселение Салым</w:t>
      </w:r>
    </w:p>
    <w:p w14:paraId="076D47C7" w14:textId="77777777" w:rsidR="00BE0F47" w:rsidRPr="00BE0F47" w:rsidRDefault="00BE0F47" w:rsidP="00BE0F47">
      <w:pPr>
        <w:shd w:val="clear" w:color="auto" w:fill="FFFFFF"/>
        <w:jc w:val="center"/>
        <w:rPr>
          <w:b/>
          <w:sz w:val="24"/>
          <w:szCs w:val="24"/>
        </w:rPr>
      </w:pPr>
      <w:r w:rsidRPr="00BE0F47">
        <w:rPr>
          <w:b/>
          <w:sz w:val="24"/>
          <w:szCs w:val="24"/>
        </w:rPr>
        <w:t>Нефтеюганский район</w:t>
      </w:r>
    </w:p>
    <w:p w14:paraId="066744C9" w14:textId="77777777" w:rsidR="00BE0F47" w:rsidRPr="00BE0F47" w:rsidRDefault="00BE0F47" w:rsidP="00BE0F47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BE0F47">
        <w:rPr>
          <w:b/>
          <w:sz w:val="24"/>
          <w:szCs w:val="24"/>
        </w:rPr>
        <w:t>Ханты-Мансийский автономный окру</w:t>
      </w:r>
      <w:proofErr w:type="gramStart"/>
      <w:r w:rsidRPr="00BE0F47">
        <w:rPr>
          <w:b/>
          <w:sz w:val="24"/>
          <w:szCs w:val="24"/>
        </w:rPr>
        <w:t>г-</w:t>
      </w:r>
      <w:proofErr w:type="gramEnd"/>
      <w:r w:rsidRPr="00BE0F47">
        <w:rPr>
          <w:b/>
          <w:sz w:val="24"/>
          <w:szCs w:val="24"/>
        </w:rPr>
        <w:t xml:space="preserve"> Югра</w:t>
      </w:r>
    </w:p>
    <w:p w14:paraId="42C67BEE" w14:textId="77777777" w:rsidR="00BE0F47" w:rsidRPr="00621A6B" w:rsidRDefault="00BE0F47" w:rsidP="00BE0F47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621A6B">
        <w:rPr>
          <w:b/>
          <w:spacing w:val="-10"/>
          <w:sz w:val="32"/>
          <w:szCs w:val="32"/>
        </w:rPr>
        <w:t xml:space="preserve">АДМИНИСТРАЦИЯ </w:t>
      </w:r>
    </w:p>
    <w:p w14:paraId="538D3A0B" w14:textId="77777777" w:rsidR="00BE0F47" w:rsidRPr="00621A6B" w:rsidRDefault="00BE0F47" w:rsidP="00BE0F47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621A6B">
        <w:rPr>
          <w:b/>
          <w:spacing w:val="-10"/>
          <w:sz w:val="32"/>
          <w:szCs w:val="32"/>
        </w:rPr>
        <w:t>СЕЛЬСКОГО ПОСЕЛЕНИЯ САЛЫМ</w:t>
      </w:r>
      <w:r w:rsidRPr="00621A6B">
        <w:rPr>
          <w:spacing w:val="-10"/>
          <w:sz w:val="32"/>
          <w:szCs w:val="32"/>
        </w:rPr>
        <w:t xml:space="preserve"> </w:t>
      </w:r>
    </w:p>
    <w:p w14:paraId="6BF89701" w14:textId="77777777" w:rsidR="00BE0F47" w:rsidRPr="00621A6B" w:rsidRDefault="00BE0F47" w:rsidP="00BE0F47">
      <w:pPr>
        <w:shd w:val="clear" w:color="auto" w:fill="FFFFFF"/>
        <w:jc w:val="center"/>
        <w:rPr>
          <w:b/>
          <w:sz w:val="32"/>
          <w:szCs w:val="32"/>
        </w:rPr>
      </w:pPr>
      <w:r w:rsidRPr="00621A6B">
        <w:rPr>
          <w:b/>
          <w:sz w:val="32"/>
          <w:szCs w:val="32"/>
        </w:rPr>
        <w:t>ПОСТАНОВЛЕНИЕ</w:t>
      </w:r>
    </w:p>
    <w:p w14:paraId="3AC5E77E" w14:textId="524920D5" w:rsidR="00BE0F47" w:rsidRPr="00621A6B" w:rsidRDefault="00BE0F47" w:rsidP="00BE0F47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621A6B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1</w:t>
      </w:r>
      <w:r w:rsidRPr="00621A6B">
        <w:rPr>
          <w:sz w:val="26"/>
          <w:szCs w:val="26"/>
          <w:u w:val="single"/>
        </w:rPr>
        <w:t xml:space="preserve"> марта 2026 года</w:t>
      </w:r>
      <w:r w:rsidRPr="00621A6B">
        <w:rPr>
          <w:sz w:val="26"/>
          <w:szCs w:val="26"/>
        </w:rPr>
        <w:t xml:space="preserve">                                                                                               </w:t>
      </w:r>
      <w:r w:rsidRPr="00621A6B">
        <w:rPr>
          <w:sz w:val="26"/>
          <w:szCs w:val="26"/>
          <w:u w:val="single"/>
        </w:rPr>
        <w:t>№ 5</w:t>
      </w:r>
      <w:r>
        <w:rPr>
          <w:sz w:val="26"/>
          <w:szCs w:val="26"/>
          <w:u w:val="single"/>
        </w:rPr>
        <w:t>8</w:t>
      </w:r>
      <w:r w:rsidRPr="00621A6B">
        <w:rPr>
          <w:sz w:val="26"/>
          <w:szCs w:val="26"/>
          <w:u w:val="single"/>
        </w:rPr>
        <w:t>-п</w:t>
      </w:r>
    </w:p>
    <w:p w14:paraId="554E966D" w14:textId="77777777" w:rsidR="00BE0F47" w:rsidRDefault="00BE0F47" w:rsidP="00BE0F47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674996">
        <w:rPr>
          <w:spacing w:val="-13"/>
          <w:sz w:val="22"/>
          <w:szCs w:val="22"/>
        </w:rPr>
        <w:t>п. Салым</w:t>
      </w:r>
    </w:p>
    <w:p w14:paraId="5A7D60A5" w14:textId="77777777" w:rsidR="00BE0F47" w:rsidRDefault="00BE0F47" w:rsidP="00BE0F47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14:paraId="5BCE42BF" w14:textId="77777777" w:rsidR="007573A4" w:rsidRPr="00B16EBC" w:rsidRDefault="007573A4" w:rsidP="007A6F0C">
      <w:pPr>
        <w:tabs>
          <w:tab w:val="left" w:pos="1260"/>
        </w:tabs>
        <w:jc w:val="center"/>
        <w:rPr>
          <w:bCs/>
          <w:sz w:val="26"/>
          <w:szCs w:val="26"/>
        </w:rPr>
      </w:pPr>
      <w:r w:rsidRPr="00B16EBC">
        <w:rPr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C70C7" w:rsidRPr="00B16EBC">
        <w:rPr>
          <w:sz w:val="26"/>
          <w:szCs w:val="26"/>
        </w:rPr>
        <w:t>от 30</w:t>
      </w:r>
      <w:r w:rsidRPr="00B16EBC">
        <w:rPr>
          <w:sz w:val="26"/>
          <w:szCs w:val="26"/>
        </w:rPr>
        <w:t xml:space="preserve"> ноября 2018 года № 176-п «</w:t>
      </w:r>
      <w:r w:rsidRPr="00B16EBC">
        <w:rPr>
          <w:bCs/>
          <w:sz w:val="26"/>
          <w:szCs w:val="26"/>
        </w:rPr>
        <w:t>Об утверждении муниципальной программы</w:t>
      </w:r>
    </w:p>
    <w:p w14:paraId="12E37A46" w14:textId="77777777" w:rsidR="007573A4" w:rsidRDefault="007573A4" w:rsidP="007A6F0C">
      <w:pPr>
        <w:jc w:val="center"/>
        <w:rPr>
          <w:bCs/>
          <w:sz w:val="26"/>
          <w:szCs w:val="26"/>
        </w:rPr>
      </w:pPr>
      <w:r w:rsidRPr="00B16EBC">
        <w:rPr>
          <w:bCs/>
          <w:sz w:val="26"/>
          <w:szCs w:val="26"/>
        </w:rPr>
        <w:t>«Развитие и применение информационных технологий в муниципальном образовании сельское поселение Салым»</w:t>
      </w:r>
    </w:p>
    <w:p w14:paraId="16F18EE8" w14:textId="77777777" w:rsidR="00BE0F47" w:rsidRDefault="00BE0F47" w:rsidP="007A6F0C">
      <w:pPr>
        <w:jc w:val="center"/>
        <w:rPr>
          <w:bCs/>
          <w:sz w:val="26"/>
          <w:szCs w:val="26"/>
        </w:rPr>
      </w:pPr>
    </w:p>
    <w:p w14:paraId="3BD67D96" w14:textId="77777777" w:rsidR="001F2536" w:rsidRPr="00B16EBC" w:rsidRDefault="001F2536" w:rsidP="007A6F0C">
      <w:pPr>
        <w:jc w:val="center"/>
        <w:rPr>
          <w:bCs/>
          <w:sz w:val="26"/>
          <w:szCs w:val="26"/>
        </w:rPr>
      </w:pPr>
    </w:p>
    <w:p w14:paraId="27F56D29" w14:textId="671DE0E7" w:rsidR="004F3121" w:rsidRDefault="004F3121" w:rsidP="004F3121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</w:t>
      </w:r>
      <w:r w:rsidR="00BE67A4">
        <w:rPr>
          <w:rFonts w:eastAsia="Courier New"/>
          <w:sz w:val="26"/>
          <w:szCs w:val="26"/>
        </w:rPr>
        <w:t>5</w:t>
      </w:r>
      <w:r>
        <w:rPr>
          <w:rFonts w:eastAsia="Courier New"/>
          <w:sz w:val="26"/>
          <w:szCs w:val="26"/>
          <w:lang w:val="x-none"/>
        </w:rPr>
        <w:t xml:space="preserve"> года № 1</w:t>
      </w:r>
      <w:r w:rsidR="00BE67A4">
        <w:rPr>
          <w:rFonts w:eastAsia="Courier New"/>
          <w:sz w:val="26"/>
          <w:szCs w:val="26"/>
        </w:rPr>
        <w:t>77</w:t>
      </w:r>
      <w:r>
        <w:rPr>
          <w:rFonts w:eastAsia="Courier New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14:paraId="4C042283" w14:textId="77777777" w:rsidR="00BE0F47" w:rsidRPr="00BE0F47" w:rsidRDefault="00BE0F47" w:rsidP="004F3121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</w:rPr>
      </w:pPr>
    </w:p>
    <w:p w14:paraId="0D697BA4" w14:textId="55ACD953" w:rsidR="004F3121" w:rsidRDefault="004F3121" w:rsidP="00BE0F47">
      <w:pPr>
        <w:tabs>
          <w:tab w:val="left" w:pos="1260"/>
        </w:tabs>
        <w:ind w:firstLine="709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 w:rsidRPr="00B16EBC">
        <w:rPr>
          <w:sz w:val="26"/>
          <w:szCs w:val="26"/>
        </w:rPr>
        <w:t>от 30 ноября 2018 года № 176-п «</w:t>
      </w:r>
      <w:r w:rsidRPr="00B16EBC">
        <w:rPr>
          <w:bCs/>
          <w:sz w:val="26"/>
          <w:szCs w:val="26"/>
        </w:rPr>
        <w:t>Об утверждении муниципальной программы</w:t>
      </w:r>
      <w:r>
        <w:rPr>
          <w:bCs/>
          <w:sz w:val="26"/>
          <w:szCs w:val="26"/>
        </w:rPr>
        <w:t xml:space="preserve"> </w:t>
      </w:r>
      <w:r w:rsidRPr="00B16EBC">
        <w:rPr>
          <w:bCs/>
          <w:sz w:val="26"/>
          <w:szCs w:val="26"/>
        </w:rPr>
        <w:t>«Развитие и применение информационных технологий в муниципальном образовании сельское поселение Салым»</w:t>
      </w:r>
      <w:r>
        <w:rPr>
          <w:sz w:val="26"/>
          <w:szCs w:val="26"/>
        </w:rPr>
        <w:t xml:space="preserve"> </w:t>
      </w:r>
      <w:r>
        <w:rPr>
          <w:rFonts w:eastAsia="Courier New"/>
          <w:sz w:val="26"/>
          <w:szCs w:val="26"/>
          <w:lang w:val="x-none"/>
        </w:rPr>
        <w:t>внести следующие изменения:</w:t>
      </w:r>
    </w:p>
    <w:p w14:paraId="22F2963D" w14:textId="135E0487" w:rsidR="004F3121" w:rsidRDefault="001926BB" w:rsidP="004F3121">
      <w:pPr>
        <w:autoSpaceDE w:val="0"/>
        <w:autoSpaceDN w:val="0"/>
        <w:adjustRightInd w:val="0"/>
        <w:ind w:firstLine="708"/>
        <w:jc w:val="both"/>
        <w:rPr>
          <w:rFonts w:eastAsia="Courier New"/>
          <w:sz w:val="26"/>
          <w:szCs w:val="26"/>
          <w:lang w:val="x-none"/>
        </w:rPr>
      </w:pPr>
      <w:r>
        <w:rPr>
          <w:rFonts w:eastAsia="Courier New"/>
          <w:sz w:val="26"/>
          <w:szCs w:val="26"/>
          <w:lang w:val="x-none"/>
        </w:rPr>
        <w:t>1.1</w:t>
      </w:r>
      <w:r w:rsidR="004F3121">
        <w:rPr>
          <w:rFonts w:eastAsia="Courier New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14:paraId="4F7A57CF" w14:textId="77777777" w:rsidR="004F3121" w:rsidRDefault="004F3121" w:rsidP="004F31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00430FF7" w14:textId="5E3E846C" w:rsidR="00B04350" w:rsidRDefault="004F3121" w:rsidP="00B04350">
      <w:pPr>
        <w:tabs>
          <w:tab w:val="left" w:pos="1190"/>
        </w:tabs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410E27">
        <w:rPr>
          <w:sz w:val="26"/>
          <w:szCs w:val="26"/>
        </w:rPr>
        <w:t>.</w:t>
      </w:r>
      <w:r w:rsidR="00B04350">
        <w:rPr>
          <w:sz w:val="26"/>
          <w:szCs w:val="26"/>
        </w:rPr>
        <w:t xml:space="preserve"> </w:t>
      </w:r>
    </w:p>
    <w:p w14:paraId="631A27E8" w14:textId="77777777" w:rsidR="00BE0F47" w:rsidRDefault="00BE0F47" w:rsidP="00B04350">
      <w:pPr>
        <w:tabs>
          <w:tab w:val="left" w:pos="1190"/>
        </w:tabs>
        <w:suppressAutoHyphens/>
        <w:ind w:firstLine="709"/>
        <w:rPr>
          <w:sz w:val="26"/>
          <w:szCs w:val="26"/>
        </w:rPr>
      </w:pPr>
    </w:p>
    <w:p w14:paraId="23877C23" w14:textId="27C83632" w:rsidR="004F3121" w:rsidRDefault="004F3121" w:rsidP="004F312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E1295B" w14:textId="069BA7D0" w:rsidR="00CE1B3D" w:rsidRPr="001872CC" w:rsidRDefault="004F3121" w:rsidP="00FC77FA">
      <w:pPr>
        <w:rPr>
          <w:b/>
          <w:sz w:val="26"/>
          <w:szCs w:val="26"/>
        </w:rPr>
      </w:pPr>
      <w:r>
        <w:rPr>
          <w:sz w:val="26"/>
          <w:szCs w:val="26"/>
        </w:rPr>
        <w:t>Г</w:t>
      </w:r>
      <w:r w:rsidR="008B4C92" w:rsidRPr="00B16EB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8B4C92" w:rsidRPr="00B16EBC">
        <w:rPr>
          <w:sz w:val="26"/>
          <w:szCs w:val="26"/>
        </w:rPr>
        <w:t xml:space="preserve"> поселения                                                                                 </w:t>
      </w:r>
      <w:r>
        <w:rPr>
          <w:sz w:val="26"/>
          <w:szCs w:val="26"/>
        </w:rPr>
        <w:t>Н.В. Ахметзянова</w:t>
      </w:r>
    </w:p>
    <w:p w14:paraId="44FC65DE" w14:textId="77777777" w:rsidR="006554D4" w:rsidRDefault="006554D4" w:rsidP="008B4C92">
      <w:pPr>
        <w:rPr>
          <w:b/>
          <w:sz w:val="26"/>
          <w:szCs w:val="26"/>
        </w:rPr>
        <w:sectPr w:rsidR="006554D4" w:rsidSect="004E7A8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1DCDF60" w14:textId="77777777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lastRenderedPageBreak/>
        <w:t xml:space="preserve">Приложение </w:t>
      </w:r>
    </w:p>
    <w:p w14:paraId="317224AB" w14:textId="77777777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14:paraId="02F56FD8" w14:textId="77777777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14:paraId="1CD05C08" w14:textId="4675A14B" w:rsidR="006554D4" w:rsidRPr="00507662" w:rsidRDefault="006554D4" w:rsidP="006554D4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BE0F47">
        <w:rPr>
          <w:rFonts w:eastAsia="Courier New"/>
          <w:bCs/>
          <w:iCs/>
          <w:sz w:val="26"/>
          <w:szCs w:val="26"/>
        </w:rPr>
        <w:t xml:space="preserve">от </w:t>
      </w:r>
      <w:r w:rsidR="00BE0F47">
        <w:rPr>
          <w:rFonts w:eastAsia="Courier New"/>
          <w:bCs/>
          <w:iCs/>
          <w:sz w:val="26"/>
          <w:szCs w:val="26"/>
        </w:rPr>
        <w:t xml:space="preserve">11 марта </w:t>
      </w:r>
      <w:r w:rsidRPr="00BE0F47">
        <w:rPr>
          <w:rFonts w:eastAsia="Courier New"/>
          <w:bCs/>
          <w:iCs/>
          <w:sz w:val="26"/>
          <w:szCs w:val="26"/>
        </w:rPr>
        <w:t>202</w:t>
      </w:r>
      <w:r w:rsidR="00926F8A" w:rsidRPr="00BE0F47">
        <w:rPr>
          <w:rFonts w:eastAsia="Courier New"/>
          <w:bCs/>
          <w:iCs/>
          <w:sz w:val="26"/>
          <w:szCs w:val="26"/>
        </w:rPr>
        <w:t>6</w:t>
      </w:r>
      <w:r w:rsidR="00F577CD" w:rsidRPr="00BE0F47">
        <w:rPr>
          <w:rFonts w:eastAsia="Courier New"/>
          <w:bCs/>
          <w:iCs/>
          <w:sz w:val="26"/>
          <w:szCs w:val="26"/>
        </w:rPr>
        <w:t xml:space="preserve"> года №</w:t>
      </w:r>
      <w:r w:rsidR="005F4ABA" w:rsidRPr="00BE0F47">
        <w:rPr>
          <w:rFonts w:eastAsia="Courier New"/>
          <w:bCs/>
          <w:iCs/>
          <w:sz w:val="26"/>
          <w:szCs w:val="26"/>
        </w:rPr>
        <w:t xml:space="preserve"> </w:t>
      </w:r>
      <w:r w:rsidR="00BE0F47">
        <w:rPr>
          <w:rFonts w:eastAsia="Courier New"/>
          <w:bCs/>
          <w:iCs/>
          <w:sz w:val="26"/>
          <w:szCs w:val="26"/>
        </w:rPr>
        <w:t>58</w:t>
      </w:r>
      <w:r w:rsidR="005F4ABA" w:rsidRPr="00BE0F47">
        <w:rPr>
          <w:rFonts w:eastAsia="Courier New"/>
          <w:bCs/>
          <w:iCs/>
          <w:sz w:val="26"/>
          <w:szCs w:val="26"/>
        </w:rPr>
        <w:t>-п</w:t>
      </w:r>
    </w:p>
    <w:p w14:paraId="006758FB" w14:textId="77777777" w:rsidR="006554D4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14:paraId="17CD56E6" w14:textId="77777777"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«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Приложение </w:t>
      </w:r>
    </w:p>
    <w:p w14:paraId="3B8B747F" w14:textId="77777777"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</w:t>
      </w:r>
      <w:r w:rsidR="00B95FFB" w:rsidRPr="00507662">
        <w:rPr>
          <w:rFonts w:eastAsia="Courier New"/>
          <w:bCs/>
          <w:iCs/>
          <w:sz w:val="26"/>
          <w:szCs w:val="26"/>
        </w:rPr>
        <w:t xml:space="preserve"> постановлению администрации</w:t>
      </w:r>
    </w:p>
    <w:p w14:paraId="70010428" w14:textId="77777777" w:rsidR="00B95FFB" w:rsidRPr="00507662" w:rsidRDefault="006554D4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</w:t>
      </w:r>
      <w:r w:rsidR="00B95FFB" w:rsidRPr="00507662">
        <w:rPr>
          <w:rFonts w:eastAsia="Courier New"/>
          <w:bCs/>
          <w:iCs/>
          <w:sz w:val="26"/>
          <w:szCs w:val="26"/>
        </w:rPr>
        <w:t>ельского поселения Салым</w:t>
      </w:r>
    </w:p>
    <w:p w14:paraId="720964A5" w14:textId="77777777" w:rsidR="00B95FFB" w:rsidRPr="00507662" w:rsidRDefault="007C70C7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от 30</w:t>
      </w:r>
      <w:r w:rsidR="006554D4" w:rsidRPr="00507662">
        <w:rPr>
          <w:sz w:val="26"/>
          <w:szCs w:val="26"/>
        </w:rPr>
        <w:t xml:space="preserve"> ноября 2018 года № 176-п</w:t>
      </w:r>
    </w:p>
    <w:p w14:paraId="6D67005B" w14:textId="77777777" w:rsidR="00B95FFB" w:rsidRPr="00507662" w:rsidRDefault="00B95FFB" w:rsidP="00B95FFB">
      <w:pPr>
        <w:jc w:val="right"/>
        <w:outlineLvl w:val="1"/>
        <w:rPr>
          <w:rFonts w:eastAsia="Courier New"/>
          <w:bCs/>
          <w:iCs/>
          <w:sz w:val="26"/>
          <w:szCs w:val="26"/>
        </w:rPr>
      </w:pPr>
    </w:p>
    <w:p w14:paraId="23858AFC" w14:textId="77777777" w:rsidR="00762FAD" w:rsidRPr="00507662" w:rsidRDefault="00762FAD" w:rsidP="00762FAD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Таблица 1</w:t>
      </w:r>
    </w:p>
    <w:p w14:paraId="5531BCFD" w14:textId="77777777" w:rsidR="00CE1B3D" w:rsidRPr="00507662" w:rsidRDefault="00CE1B3D" w:rsidP="00CE1B3D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 Паспорт муниципальной программы </w:t>
      </w:r>
    </w:p>
    <w:p w14:paraId="702C0EC6" w14:textId="77777777" w:rsidR="00263FEE" w:rsidRDefault="00263FEE" w:rsidP="00030291">
      <w:pPr>
        <w:pStyle w:val="af1"/>
        <w:ind w:left="0" w:firstLine="720"/>
        <w:jc w:val="right"/>
        <w:rPr>
          <w:sz w:val="22"/>
          <w:szCs w:val="22"/>
        </w:rPr>
      </w:pPr>
    </w:p>
    <w:tbl>
      <w:tblPr>
        <w:tblW w:w="1599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615"/>
        <w:gridCol w:w="2551"/>
        <w:gridCol w:w="1979"/>
        <w:gridCol w:w="10"/>
        <w:gridCol w:w="1017"/>
        <w:gridCol w:w="627"/>
        <w:gridCol w:w="359"/>
        <w:gridCol w:w="12"/>
        <w:gridCol w:w="997"/>
        <w:gridCol w:w="997"/>
        <w:gridCol w:w="267"/>
        <w:gridCol w:w="695"/>
        <w:gridCol w:w="1620"/>
        <w:gridCol w:w="86"/>
        <w:gridCol w:w="349"/>
        <w:gridCol w:w="1986"/>
      </w:tblGrid>
      <w:tr w:rsidR="005D1084" w:rsidRPr="00FC1E17" w14:paraId="5C52742C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653FAC1A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6799" w:type="dxa"/>
            <w:gridSpan w:val="6"/>
            <w:shd w:val="clear" w:color="auto" w:fill="auto"/>
            <w:vAlign w:val="center"/>
            <w:hideMark/>
          </w:tcPr>
          <w:p w14:paraId="56BA4A1E" w14:textId="77777777" w:rsidR="005D1084" w:rsidRPr="00FC1E17" w:rsidRDefault="00DB1BB2" w:rsidP="007336D7">
            <w:pPr>
              <w:rPr>
                <w:color w:val="000000"/>
              </w:rPr>
            </w:pPr>
            <w:r w:rsidRPr="00FC1E17">
              <w:rPr>
                <w:color w:val="000000"/>
              </w:rPr>
              <w:t>«</w:t>
            </w:r>
            <w:r w:rsidR="005D1084" w:rsidRPr="00FC1E17">
              <w:rPr>
                <w:color w:val="000000"/>
              </w:rPr>
              <w:t>Развитие и применение информационных технологий в муниципальном образовании сельское поселение Салым</w:t>
            </w:r>
            <w:r w:rsidRPr="00FC1E17">
              <w:rPr>
                <w:color w:val="000000"/>
              </w:rPr>
              <w:t>»</w:t>
            </w:r>
          </w:p>
        </w:tc>
        <w:tc>
          <w:tcPr>
            <w:tcW w:w="5382" w:type="dxa"/>
            <w:gridSpan w:val="9"/>
            <w:shd w:val="clear" w:color="auto" w:fill="auto"/>
            <w:vAlign w:val="center"/>
            <w:hideMark/>
          </w:tcPr>
          <w:p w14:paraId="43BA5796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Сроки реализации муниципальной программы 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14:paraId="5EBEE48A" w14:textId="768FF791" w:rsidR="005D1084" w:rsidRPr="00FC1E17" w:rsidRDefault="005D1084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20</w:t>
            </w:r>
            <w:r w:rsidR="00AE15D5" w:rsidRPr="00FC1E17">
              <w:rPr>
                <w:color w:val="000000"/>
              </w:rPr>
              <w:t>2</w:t>
            </w:r>
            <w:r w:rsidR="00FC1E17" w:rsidRPr="00FC1E17">
              <w:rPr>
                <w:color w:val="000000"/>
              </w:rPr>
              <w:t>5</w:t>
            </w:r>
            <w:r w:rsidRPr="00FC1E17">
              <w:rPr>
                <w:color w:val="000000"/>
              </w:rPr>
              <w:t>- 202</w:t>
            </w:r>
            <w:r w:rsidR="00FC1E17" w:rsidRPr="00FC1E17">
              <w:rPr>
                <w:color w:val="000000"/>
              </w:rPr>
              <w:t>8</w:t>
            </w:r>
            <w:r w:rsidRPr="00FC1E17">
              <w:rPr>
                <w:color w:val="000000"/>
              </w:rPr>
              <w:t xml:space="preserve"> г</w:t>
            </w:r>
            <w:r w:rsidR="00B16EBC" w:rsidRPr="00FC1E17">
              <w:rPr>
                <w:color w:val="000000"/>
              </w:rPr>
              <w:t>г.</w:t>
            </w:r>
          </w:p>
        </w:tc>
      </w:tr>
      <w:tr w:rsidR="005D1084" w:rsidRPr="00FC1E17" w14:paraId="1F27C0F6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623FA75B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Тип муниципальной программы </w:t>
            </w:r>
          </w:p>
        </w:tc>
        <w:tc>
          <w:tcPr>
            <w:tcW w:w="14167" w:type="dxa"/>
            <w:gridSpan w:val="16"/>
            <w:shd w:val="clear" w:color="auto" w:fill="auto"/>
            <w:vAlign w:val="center"/>
            <w:hideMark/>
          </w:tcPr>
          <w:p w14:paraId="3F043310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>Муниципальная программа</w:t>
            </w:r>
          </w:p>
        </w:tc>
      </w:tr>
      <w:tr w:rsidR="005D1084" w:rsidRPr="00FC1E17" w14:paraId="1A23C574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5322502B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4167" w:type="dxa"/>
            <w:gridSpan w:val="16"/>
            <w:shd w:val="clear" w:color="auto" w:fill="auto"/>
            <w:vAlign w:val="center"/>
            <w:hideMark/>
          </w:tcPr>
          <w:p w14:paraId="666A614D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>Муниципальное учреждение «Администрация сельского поселения Салым»</w:t>
            </w:r>
          </w:p>
        </w:tc>
      </w:tr>
      <w:tr w:rsidR="005D1084" w:rsidRPr="00FC1E17" w14:paraId="46B712D1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695ABDFE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Соисполнители муниципальной программы </w:t>
            </w:r>
          </w:p>
        </w:tc>
        <w:tc>
          <w:tcPr>
            <w:tcW w:w="14167" w:type="dxa"/>
            <w:gridSpan w:val="16"/>
            <w:shd w:val="clear" w:color="auto" w:fill="auto"/>
            <w:vAlign w:val="center"/>
            <w:hideMark/>
          </w:tcPr>
          <w:p w14:paraId="5937A4B8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>-</w:t>
            </w:r>
          </w:p>
        </w:tc>
      </w:tr>
      <w:tr w:rsidR="005D1084" w:rsidRPr="00FC1E17" w14:paraId="12A9C82A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7859ABF2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Национальная цель </w:t>
            </w:r>
          </w:p>
        </w:tc>
        <w:tc>
          <w:tcPr>
            <w:tcW w:w="14167" w:type="dxa"/>
            <w:gridSpan w:val="16"/>
            <w:shd w:val="clear" w:color="auto" w:fill="auto"/>
            <w:vAlign w:val="center"/>
            <w:hideMark/>
          </w:tcPr>
          <w:p w14:paraId="232662D2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>-</w:t>
            </w:r>
          </w:p>
        </w:tc>
      </w:tr>
      <w:tr w:rsidR="005D1084" w:rsidRPr="00FC1E17" w14:paraId="70153EEA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1670BDBD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Цели муниципальной программы </w:t>
            </w:r>
          </w:p>
        </w:tc>
        <w:tc>
          <w:tcPr>
            <w:tcW w:w="14167" w:type="dxa"/>
            <w:gridSpan w:val="16"/>
            <w:shd w:val="clear" w:color="auto" w:fill="auto"/>
            <w:vAlign w:val="center"/>
            <w:hideMark/>
          </w:tcPr>
          <w:p w14:paraId="46DCBB59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  <w:p w14:paraId="7E2BC443" w14:textId="77777777" w:rsidR="00FC1E17" w:rsidRPr="00FC1E17" w:rsidRDefault="00FC1E17" w:rsidP="005D1084">
            <w:pPr>
              <w:rPr>
                <w:color w:val="000000"/>
              </w:rPr>
            </w:pPr>
          </w:p>
        </w:tc>
      </w:tr>
      <w:tr w:rsidR="00D03508" w:rsidRPr="00FC1E17" w14:paraId="6400F850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7A1B8B85" w14:textId="77777777" w:rsidR="00D03508" w:rsidRPr="00FC1E17" w:rsidRDefault="00D03508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Задачи муниципальной программы </w:t>
            </w:r>
          </w:p>
        </w:tc>
        <w:tc>
          <w:tcPr>
            <w:tcW w:w="14167" w:type="dxa"/>
            <w:gridSpan w:val="16"/>
            <w:shd w:val="clear" w:color="auto" w:fill="auto"/>
            <w:vAlign w:val="center"/>
            <w:hideMark/>
          </w:tcPr>
          <w:p w14:paraId="0DC4588B" w14:textId="07D5542C" w:rsidR="00D03508" w:rsidRPr="00FC1E17" w:rsidRDefault="00D03508" w:rsidP="00FC1E17">
            <w:pPr>
              <w:jc w:val="both"/>
              <w:rPr>
                <w:color w:val="000000"/>
              </w:rPr>
            </w:pPr>
            <w:r w:rsidRPr="00FC1E17">
              <w:rPr>
                <w:color w:val="000000"/>
              </w:rPr>
              <w:t>1. Обеспечение доступом в сеть Интернет.</w:t>
            </w:r>
          </w:p>
          <w:p w14:paraId="40857D46" w14:textId="77777777" w:rsidR="00D03508" w:rsidRPr="00FC1E17" w:rsidRDefault="00D03508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2. Содержание и обслуживание программного обеспечения и оргтехники.</w:t>
            </w:r>
          </w:p>
          <w:p w14:paraId="5C23C9C9" w14:textId="078A1350" w:rsidR="00D03508" w:rsidRPr="00FC1E17" w:rsidRDefault="00D03508" w:rsidP="00FC1E17">
            <w:pPr>
              <w:rPr>
                <w:color w:val="000000"/>
              </w:rPr>
            </w:pPr>
            <w:r w:rsidRPr="00FC1E17">
              <w:t xml:space="preserve">3. </w:t>
            </w:r>
            <w:r w:rsidRPr="00FC1E17">
              <w:rPr>
                <w:rFonts w:eastAsia="Courier New"/>
                <w:bCs/>
                <w:iCs/>
              </w:rPr>
              <w:t>Обеспечение необходимого уровня защиты информации и персональных данных, в том числе на основе отечественных разработок</w:t>
            </w:r>
            <w:r w:rsidR="00461C18" w:rsidRPr="00FC1E17">
              <w:rPr>
                <w:rFonts w:eastAsia="Courier New"/>
                <w:bCs/>
                <w:iCs/>
              </w:rPr>
              <w:t>.</w:t>
            </w:r>
            <w:r w:rsidRPr="00FC1E17">
              <w:rPr>
                <w:rFonts w:eastAsia="Courier New"/>
                <w:bCs/>
                <w:iCs/>
              </w:rPr>
              <w:t xml:space="preserve"> </w:t>
            </w:r>
            <w:r w:rsidRPr="00FC1E17">
              <w:rPr>
                <w:rFonts w:eastAsia="Courier New"/>
                <w:bCs/>
                <w:iCs/>
              </w:rPr>
              <w:br/>
            </w:r>
          </w:p>
        </w:tc>
      </w:tr>
      <w:tr w:rsidR="005D1084" w:rsidRPr="00FC1E17" w14:paraId="28CAE1E5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1442FC2B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Подпрограммы </w:t>
            </w:r>
          </w:p>
        </w:tc>
        <w:tc>
          <w:tcPr>
            <w:tcW w:w="14167" w:type="dxa"/>
            <w:gridSpan w:val="16"/>
            <w:shd w:val="clear" w:color="auto" w:fill="auto"/>
            <w:vAlign w:val="center"/>
            <w:hideMark/>
          </w:tcPr>
          <w:p w14:paraId="4A9EBD9B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>-</w:t>
            </w:r>
          </w:p>
          <w:p w14:paraId="68D0AEB2" w14:textId="77777777" w:rsidR="00FC1E17" w:rsidRPr="00FC1E17" w:rsidRDefault="00FC1E17" w:rsidP="005D1084">
            <w:pPr>
              <w:rPr>
                <w:color w:val="000000"/>
              </w:rPr>
            </w:pPr>
          </w:p>
        </w:tc>
      </w:tr>
      <w:tr w:rsidR="005D1084" w:rsidRPr="00FC1E17" w14:paraId="053FCDEC" w14:textId="77777777" w:rsidTr="00FC1E17">
        <w:trPr>
          <w:trHeight w:val="227"/>
        </w:trPr>
        <w:tc>
          <w:tcPr>
            <w:tcW w:w="1827" w:type="dxa"/>
            <w:vMerge w:val="restart"/>
            <w:shd w:val="clear" w:color="auto" w:fill="auto"/>
            <w:vAlign w:val="center"/>
            <w:hideMark/>
          </w:tcPr>
          <w:p w14:paraId="0A48D201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Целевые показатели </w:t>
            </w:r>
            <w:r w:rsidRPr="00FC1E17">
              <w:rPr>
                <w:color w:val="000000"/>
              </w:rPr>
              <w:lastRenderedPageBreak/>
              <w:t xml:space="preserve">муниципальной программы 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14:paraId="26AD329A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lastRenderedPageBreak/>
              <w:t xml:space="preserve">№ </w:t>
            </w:r>
            <w:proofErr w:type="gramStart"/>
            <w:r w:rsidRPr="00FC1E17">
              <w:rPr>
                <w:color w:val="000000"/>
              </w:rPr>
              <w:t>п</w:t>
            </w:r>
            <w:proofErr w:type="gramEnd"/>
            <w:r w:rsidRPr="00FC1E17">
              <w:rPr>
                <w:color w:val="000000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5D7B074C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Наименование целевого показателя </w:t>
            </w:r>
          </w:p>
        </w:tc>
        <w:tc>
          <w:tcPr>
            <w:tcW w:w="1989" w:type="dxa"/>
            <w:gridSpan w:val="2"/>
            <w:vMerge w:val="restart"/>
            <w:shd w:val="clear" w:color="auto" w:fill="auto"/>
            <w:vAlign w:val="center"/>
            <w:hideMark/>
          </w:tcPr>
          <w:p w14:paraId="53D3E824" w14:textId="77777777" w:rsidR="005D1084" w:rsidRPr="00FC1E17" w:rsidRDefault="005D1084" w:rsidP="005D1084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Документ </w:t>
            </w:r>
            <w:proofErr w:type="gramStart"/>
            <w:r w:rsidRPr="00FC1E17">
              <w:rPr>
                <w:color w:val="000000"/>
              </w:rPr>
              <w:t>-о</w:t>
            </w:r>
            <w:proofErr w:type="gramEnd"/>
            <w:r w:rsidRPr="00FC1E17">
              <w:rPr>
                <w:color w:val="000000"/>
              </w:rPr>
              <w:t>снование</w:t>
            </w:r>
          </w:p>
        </w:tc>
        <w:tc>
          <w:tcPr>
            <w:tcW w:w="901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7D9EC0" w14:textId="77777777" w:rsidR="005D1084" w:rsidRPr="00FC1E17" w:rsidRDefault="005D1084" w:rsidP="005D1084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Значение показателя по годам</w:t>
            </w:r>
          </w:p>
        </w:tc>
      </w:tr>
      <w:tr w:rsidR="00FC1E17" w:rsidRPr="00FC1E17" w14:paraId="3F9E1430" w14:textId="77777777" w:rsidTr="00FC1E17">
        <w:trPr>
          <w:trHeight w:val="227"/>
        </w:trPr>
        <w:tc>
          <w:tcPr>
            <w:tcW w:w="1827" w:type="dxa"/>
            <w:vMerge/>
            <w:vAlign w:val="center"/>
            <w:hideMark/>
          </w:tcPr>
          <w:p w14:paraId="7BCB839D" w14:textId="77777777" w:rsidR="00FC1E17" w:rsidRPr="00FC1E17" w:rsidRDefault="00FC1E17" w:rsidP="00FC1E17">
            <w:pPr>
              <w:rPr>
                <w:color w:val="000000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14:paraId="498516AB" w14:textId="77777777" w:rsidR="00FC1E17" w:rsidRPr="00FC1E17" w:rsidRDefault="00FC1E17" w:rsidP="00FC1E17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11C3890C" w14:textId="77777777" w:rsidR="00FC1E17" w:rsidRPr="00FC1E17" w:rsidRDefault="00FC1E17" w:rsidP="00FC1E17">
            <w:pPr>
              <w:rPr>
                <w:color w:val="000000"/>
              </w:rPr>
            </w:pPr>
          </w:p>
        </w:tc>
        <w:tc>
          <w:tcPr>
            <w:tcW w:w="1989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156D4C8E" w14:textId="77777777" w:rsidR="00FC1E17" w:rsidRPr="00FC1E17" w:rsidRDefault="00FC1E17" w:rsidP="00FC1E17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AA19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Базовое </w:t>
            </w:r>
            <w:r w:rsidRPr="00FC1E17">
              <w:rPr>
                <w:color w:val="000000"/>
              </w:rPr>
              <w:lastRenderedPageBreak/>
              <w:t>значение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31A3" w14:textId="2E1E2EB0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lastRenderedPageBreak/>
              <w:t>2025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08AA" w14:textId="56F1DE51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426A" w14:textId="17EAB51A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2027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C27D" w14:textId="22325A99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2028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10D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 xml:space="preserve">На момент </w:t>
            </w:r>
            <w:r w:rsidRPr="00FC1E17">
              <w:rPr>
                <w:color w:val="000000"/>
              </w:rPr>
              <w:lastRenderedPageBreak/>
              <w:t>окончания реализации муниципальной программы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700A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lastRenderedPageBreak/>
              <w:t xml:space="preserve">Ответственный </w:t>
            </w:r>
            <w:r w:rsidRPr="00FC1E17">
              <w:rPr>
                <w:color w:val="000000"/>
              </w:rPr>
              <w:lastRenderedPageBreak/>
              <w:t>исполнитель/соисполнитель за достижение показателей</w:t>
            </w:r>
          </w:p>
        </w:tc>
      </w:tr>
      <w:tr w:rsidR="00FC1E17" w:rsidRPr="00FC1E17" w14:paraId="2B7B05B0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2E794623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lastRenderedPageBreak/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14:paraId="7D84783D" w14:textId="77777777" w:rsidR="00FC1E17" w:rsidRPr="00FC1E17" w:rsidRDefault="00FC1E17" w:rsidP="00FC1E17">
            <w:pPr>
              <w:jc w:val="right"/>
              <w:rPr>
                <w:color w:val="000000"/>
              </w:rPr>
            </w:pPr>
            <w:r w:rsidRPr="00FC1E17">
              <w:rPr>
                <w:color w:val="00000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E05BFF5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Бесперебойное функционирование средств вычислительной техники</w:t>
            </w:r>
            <w:proofErr w:type="gramStart"/>
            <w:r w:rsidRPr="00FC1E1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989" w:type="dxa"/>
            <w:gridSpan w:val="2"/>
            <w:shd w:val="clear" w:color="auto" w:fill="auto"/>
            <w:vAlign w:val="center"/>
            <w:hideMark/>
          </w:tcPr>
          <w:p w14:paraId="1DA20754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FFD583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F050A" w14:textId="511270DC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1339C" w14:textId="4B809012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5E5DA" w14:textId="1E23EED0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FB18A" w14:textId="1F784923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5AD0B3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9054D81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FC1E17" w:rsidRPr="00FC1E17" w14:paraId="1B7F860D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2995F0C7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14:paraId="7842D2D6" w14:textId="77777777" w:rsidR="00FC1E17" w:rsidRPr="00FC1E17" w:rsidRDefault="00FC1E17" w:rsidP="00FC1E17">
            <w:pPr>
              <w:jc w:val="right"/>
              <w:rPr>
                <w:color w:val="000000"/>
              </w:rPr>
            </w:pPr>
            <w:r w:rsidRPr="00FC1E17">
              <w:rPr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9F6610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Соответствие рабочего места минимальным техническим требованиям программного обеспечения</w:t>
            </w:r>
            <w:proofErr w:type="gramStart"/>
            <w:r w:rsidRPr="00FC1E1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989" w:type="dxa"/>
            <w:gridSpan w:val="2"/>
            <w:shd w:val="clear" w:color="auto" w:fill="auto"/>
            <w:vAlign w:val="center"/>
            <w:hideMark/>
          </w:tcPr>
          <w:p w14:paraId="1C1B3347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-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A8AFEDC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14:paraId="2160367C" w14:textId="638D6718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316F07E" w14:textId="42B8F323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214C327" w14:textId="4C546360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118F7D8C" w14:textId="649A747E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  <w:hideMark/>
          </w:tcPr>
          <w:p w14:paraId="48D02E30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  <w:hideMark/>
          </w:tcPr>
          <w:p w14:paraId="7588C877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FC1E17" w:rsidRPr="00FC1E17" w14:paraId="6CB67F50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  <w:hideMark/>
          </w:tcPr>
          <w:p w14:paraId="06466E47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14:paraId="57014D31" w14:textId="77777777" w:rsidR="00FC1E17" w:rsidRPr="00FC1E17" w:rsidRDefault="00FC1E17" w:rsidP="00FC1E17">
            <w:pPr>
              <w:jc w:val="right"/>
              <w:rPr>
                <w:color w:val="000000"/>
              </w:rPr>
            </w:pPr>
            <w:r w:rsidRPr="00FC1E17">
              <w:rPr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FB41DE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Доля жителей поселения, использующих механизм получения государственных и муниципальных услуг в электронной форме</w:t>
            </w:r>
            <w:proofErr w:type="gramStart"/>
            <w:r w:rsidRPr="00FC1E17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1989" w:type="dxa"/>
            <w:gridSpan w:val="2"/>
            <w:shd w:val="clear" w:color="auto" w:fill="auto"/>
            <w:vAlign w:val="center"/>
            <w:hideMark/>
          </w:tcPr>
          <w:p w14:paraId="2D1ABF29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Указ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62455BE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50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14:paraId="6AFA4FA9" w14:textId="5C7535A9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CEE721" w14:textId="179881CB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F85A3A5" w14:textId="50B803B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24E3D5CC" w14:textId="1473E922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  <w:hideMark/>
          </w:tcPr>
          <w:p w14:paraId="538DB951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100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  <w:hideMark/>
          </w:tcPr>
          <w:p w14:paraId="7F0B39D4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МУ «Администрация сельского поселения Салым»</w:t>
            </w:r>
          </w:p>
        </w:tc>
      </w:tr>
      <w:tr w:rsidR="00FC1E17" w:rsidRPr="00FC1E17" w14:paraId="2BCFAEF3" w14:textId="77777777" w:rsidTr="00FC1E17">
        <w:trPr>
          <w:trHeight w:val="227"/>
        </w:trPr>
        <w:tc>
          <w:tcPr>
            <w:tcW w:w="1827" w:type="dxa"/>
            <w:shd w:val="clear" w:color="auto" w:fill="auto"/>
            <w:vAlign w:val="center"/>
          </w:tcPr>
          <w:p w14:paraId="6E639D7D" w14:textId="77777777" w:rsidR="00FC1E17" w:rsidRPr="00FC1E17" w:rsidRDefault="00FC1E17" w:rsidP="00FC1E17">
            <w:pPr>
              <w:rPr>
                <w:color w:val="FF0000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E9DA9DC" w14:textId="59777D1D" w:rsidR="00FC1E17" w:rsidRPr="00FC1E17" w:rsidRDefault="00FC1E17" w:rsidP="00FC1E17">
            <w:pPr>
              <w:jc w:val="right"/>
            </w:pPr>
            <w:r w:rsidRPr="00FC1E17"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90964B" w14:textId="3549CEC3" w:rsidR="00FC1E17" w:rsidRPr="00FC1E17" w:rsidRDefault="00FC1E17" w:rsidP="00FC1E17">
            <w:pPr>
              <w:widowControl w:val="0"/>
              <w:autoSpaceDE w:val="0"/>
              <w:autoSpaceDN w:val="0"/>
              <w:adjustRightInd w:val="0"/>
              <w:jc w:val="both"/>
            </w:pPr>
            <w:r w:rsidRPr="00FC1E17">
              <w:t>Защищенность персональных данных за счет современных способов защиты информации</w:t>
            </w:r>
            <w:proofErr w:type="gramStart"/>
            <w:r w:rsidRPr="00FC1E17">
              <w:t xml:space="preserve"> (%)</w:t>
            </w:r>
            <w:proofErr w:type="gramEnd"/>
          </w:p>
          <w:p w14:paraId="018A5B08" w14:textId="77777777" w:rsidR="00FC1E17" w:rsidRPr="00FC1E17" w:rsidRDefault="00FC1E17" w:rsidP="00FC1E17"/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33D2E9FE" w14:textId="09B7F893" w:rsidR="00FC1E17" w:rsidRPr="00FC1E17" w:rsidRDefault="00FC1E17" w:rsidP="00FC1E17">
            <w:r w:rsidRPr="00FC1E17">
              <w:rPr>
                <w:shd w:val="clear" w:color="auto" w:fill="FFFFFF"/>
              </w:rPr>
              <w:t>Федеральный закон от 27.07.2006 N 152-ФЗ «О </w:t>
            </w:r>
            <w:r w:rsidRPr="00FC1E17">
              <w:t>персональных данных»</w:t>
            </w:r>
            <w:r w:rsidRPr="00FC1E17">
              <w:rPr>
                <w:shd w:val="clear" w:color="auto" w:fill="FFFFFF"/>
              </w:rPr>
              <w:t> 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D6795EF" w14:textId="259381D3" w:rsidR="00FC1E17" w:rsidRPr="00FC1E17" w:rsidRDefault="00FC1E17" w:rsidP="00FC1E17">
            <w:pPr>
              <w:jc w:val="center"/>
            </w:pPr>
            <w:r w:rsidRPr="00FC1E17">
              <w:t>100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14:paraId="49EFBCF1" w14:textId="3E735B72" w:rsidR="00FC1E17" w:rsidRPr="00FC1E17" w:rsidRDefault="00FC1E17" w:rsidP="00FC1E17">
            <w:pPr>
              <w:jc w:val="center"/>
            </w:pPr>
            <w:r w:rsidRPr="00FC1E17"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3033E2" w14:textId="6A8807B1" w:rsidR="00FC1E17" w:rsidRPr="00FC1E17" w:rsidRDefault="00FC1E17" w:rsidP="00FC1E17">
            <w:pPr>
              <w:jc w:val="center"/>
            </w:pPr>
            <w:r w:rsidRPr="00FC1E17">
              <w:t>100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431FC6" w14:textId="7F9C04FD" w:rsidR="00FC1E17" w:rsidRPr="00FC1E17" w:rsidRDefault="00FC1E17" w:rsidP="00FC1E17">
            <w:pPr>
              <w:jc w:val="center"/>
            </w:pPr>
            <w:r w:rsidRPr="00FC1E17">
              <w:t>100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14:paraId="6326AB05" w14:textId="3DC36B48" w:rsidR="00FC1E17" w:rsidRPr="00FC1E17" w:rsidRDefault="00FC1E17" w:rsidP="00FC1E17">
            <w:pPr>
              <w:jc w:val="center"/>
            </w:pPr>
            <w:r w:rsidRPr="00FC1E17">
              <w:t>100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5D7BD294" w14:textId="591C3544" w:rsidR="00FC1E17" w:rsidRPr="00FC1E17" w:rsidRDefault="00FC1E17" w:rsidP="00FC1E17">
            <w:pPr>
              <w:jc w:val="center"/>
            </w:pPr>
            <w:r w:rsidRPr="00FC1E17">
              <w:t>100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14:paraId="724A69F4" w14:textId="2B030483" w:rsidR="00FC1E17" w:rsidRPr="00FC1E17" w:rsidRDefault="00FC1E17" w:rsidP="00FC1E17">
            <w:pPr>
              <w:jc w:val="center"/>
            </w:pPr>
            <w:r w:rsidRPr="00FC1E17">
              <w:t>МУ «Администрация сельского поселения Салым»</w:t>
            </w:r>
          </w:p>
        </w:tc>
      </w:tr>
      <w:tr w:rsidR="00FC1E17" w:rsidRPr="00FC1E17" w14:paraId="23C68DC1" w14:textId="77777777" w:rsidTr="00926F8A">
        <w:trPr>
          <w:trHeight w:val="284"/>
        </w:trPr>
        <w:tc>
          <w:tcPr>
            <w:tcW w:w="1827" w:type="dxa"/>
            <w:vMerge w:val="restart"/>
            <w:shd w:val="clear" w:color="auto" w:fill="auto"/>
            <w:vAlign w:val="center"/>
            <w:hideMark/>
          </w:tcPr>
          <w:p w14:paraId="303EFF4C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Параметры финансового обеспечения муниципальной программы</w:t>
            </w:r>
          </w:p>
        </w:tc>
        <w:tc>
          <w:tcPr>
            <w:tcW w:w="3166" w:type="dxa"/>
            <w:gridSpan w:val="2"/>
            <w:vMerge w:val="restart"/>
            <w:shd w:val="clear" w:color="auto" w:fill="auto"/>
            <w:vAlign w:val="center"/>
            <w:hideMark/>
          </w:tcPr>
          <w:p w14:paraId="7BD4DB5A" w14:textId="77777777" w:rsidR="00FC1E17" w:rsidRPr="00FC1E17" w:rsidRDefault="00FC1E17" w:rsidP="00FC1E17">
            <w:pPr>
              <w:rPr>
                <w:color w:val="000000"/>
              </w:rPr>
            </w:pPr>
            <w:r w:rsidRPr="00FC1E17">
              <w:rPr>
                <w:color w:val="000000"/>
              </w:rPr>
              <w:t>Источники финансирования</w:t>
            </w:r>
          </w:p>
        </w:tc>
        <w:tc>
          <w:tcPr>
            <w:tcW w:w="11001" w:type="dxa"/>
            <w:gridSpan w:val="14"/>
            <w:shd w:val="clear" w:color="auto" w:fill="auto"/>
            <w:vAlign w:val="center"/>
            <w:hideMark/>
          </w:tcPr>
          <w:p w14:paraId="2FEFF63F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Расходы по годам (тыс. рублей)</w:t>
            </w:r>
          </w:p>
        </w:tc>
      </w:tr>
      <w:tr w:rsidR="00FC1E17" w:rsidRPr="00FC1E17" w14:paraId="78618A0D" w14:textId="77777777" w:rsidTr="00926F8A">
        <w:trPr>
          <w:trHeight w:val="284"/>
        </w:trPr>
        <w:tc>
          <w:tcPr>
            <w:tcW w:w="1827" w:type="dxa"/>
            <w:vMerge/>
            <w:vAlign w:val="center"/>
            <w:hideMark/>
          </w:tcPr>
          <w:p w14:paraId="1338E7CD" w14:textId="77777777" w:rsidR="00FC1E17" w:rsidRPr="00FC1E17" w:rsidRDefault="00FC1E17" w:rsidP="00FC1E17">
            <w:pPr>
              <w:rPr>
                <w:color w:val="000000"/>
              </w:rPr>
            </w:pPr>
          </w:p>
        </w:tc>
        <w:tc>
          <w:tcPr>
            <w:tcW w:w="3166" w:type="dxa"/>
            <w:gridSpan w:val="2"/>
            <w:vMerge/>
            <w:vAlign w:val="center"/>
            <w:hideMark/>
          </w:tcPr>
          <w:p w14:paraId="09217047" w14:textId="77777777" w:rsidR="00FC1E17" w:rsidRPr="00FC1E17" w:rsidRDefault="00FC1E17" w:rsidP="00FC1E17">
            <w:pPr>
              <w:rPr>
                <w:color w:val="000000"/>
              </w:rPr>
            </w:pP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14:paraId="62DD0E3C" w14:textId="77777777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Всего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57807B6" w14:textId="529AD07B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2025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78CCAAE1" w14:textId="183CE749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2026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5EC46ACE" w14:textId="7381A4DF" w:rsidR="00FC1E17" w:rsidRPr="00FC1E17" w:rsidRDefault="00FC1E17" w:rsidP="00FC1E17">
            <w:pPr>
              <w:jc w:val="center"/>
              <w:rPr>
                <w:color w:val="000000"/>
              </w:rPr>
            </w:pPr>
            <w:r w:rsidRPr="00FC1E17">
              <w:rPr>
                <w:color w:val="000000"/>
              </w:rPr>
              <w:t>2027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14:paraId="30423E6C" w14:textId="4F9EF88B" w:rsidR="00FC1E17" w:rsidRPr="00FC1E17" w:rsidRDefault="00FC1E17" w:rsidP="00FC1E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75489A" w:rsidRPr="00FC1E17" w14:paraId="197D633A" w14:textId="77777777" w:rsidTr="00926F8A">
        <w:trPr>
          <w:trHeight w:val="284"/>
        </w:trPr>
        <w:tc>
          <w:tcPr>
            <w:tcW w:w="1827" w:type="dxa"/>
            <w:vMerge/>
            <w:vAlign w:val="center"/>
            <w:hideMark/>
          </w:tcPr>
          <w:p w14:paraId="50FA063D" w14:textId="77777777" w:rsidR="0075489A" w:rsidRPr="00FC1E17" w:rsidRDefault="0075489A" w:rsidP="0075489A">
            <w:pPr>
              <w:rPr>
                <w:color w:val="00000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  <w:hideMark/>
          </w:tcPr>
          <w:p w14:paraId="22CE3332" w14:textId="77777777" w:rsidR="0075489A" w:rsidRPr="00FC1E17" w:rsidRDefault="0075489A" w:rsidP="0075489A">
            <w:pPr>
              <w:rPr>
                <w:color w:val="000000"/>
              </w:rPr>
            </w:pPr>
            <w:r w:rsidRPr="00FC1E17">
              <w:rPr>
                <w:color w:val="000000"/>
              </w:rPr>
              <w:t>Всего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B8EC141" w14:textId="07ECCC06" w:rsidR="0075489A" w:rsidRPr="00FC1E17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6 749,54272  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E98CE61" w14:textId="34D30E81" w:rsidR="0075489A" w:rsidRPr="00FC1E17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1 592,17500  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17322B12" w14:textId="7800B2D9" w:rsidR="0075489A" w:rsidRPr="00FC1E17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1 418,32372  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7AAAFE1E" w14:textId="42FB4418" w:rsidR="0075489A" w:rsidRPr="00FC1E17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2 304,68900  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14:paraId="0CE3C807" w14:textId="33A9C2F6" w:rsidR="0075489A" w:rsidRPr="00FC1E17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1 434,35500  </w:t>
            </w:r>
          </w:p>
        </w:tc>
      </w:tr>
      <w:tr w:rsidR="0075489A" w:rsidRPr="00FC1E17" w14:paraId="3B97376A" w14:textId="77777777" w:rsidTr="00926F8A">
        <w:trPr>
          <w:trHeight w:val="284"/>
        </w:trPr>
        <w:tc>
          <w:tcPr>
            <w:tcW w:w="1827" w:type="dxa"/>
            <w:vMerge/>
            <w:vAlign w:val="center"/>
            <w:hideMark/>
          </w:tcPr>
          <w:p w14:paraId="7A5461C3" w14:textId="77777777" w:rsidR="0075489A" w:rsidRPr="00FC1E17" w:rsidRDefault="0075489A" w:rsidP="0075489A">
            <w:pPr>
              <w:rPr>
                <w:color w:val="00000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  <w:hideMark/>
          </w:tcPr>
          <w:p w14:paraId="123770CD" w14:textId="77777777" w:rsidR="0075489A" w:rsidRPr="00FC1E17" w:rsidRDefault="0075489A" w:rsidP="0075489A">
            <w:pPr>
              <w:rPr>
                <w:color w:val="000000"/>
              </w:rPr>
            </w:pPr>
            <w:r w:rsidRPr="00FC1E17">
              <w:rPr>
                <w:color w:val="000000"/>
              </w:rPr>
              <w:t>Федеральный бюджет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3EF1ECB" w14:textId="7E2B02EF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377D4609" w14:textId="07C98BFB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5BF49D83" w14:textId="14FBD79C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524B870D" w14:textId="22C1F4CC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14:paraId="3688DD1B" w14:textId="70ECE9FA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FC1E17" w14:paraId="6BA63F89" w14:textId="77777777" w:rsidTr="00926F8A">
        <w:trPr>
          <w:trHeight w:val="284"/>
        </w:trPr>
        <w:tc>
          <w:tcPr>
            <w:tcW w:w="1827" w:type="dxa"/>
            <w:vMerge/>
            <w:vAlign w:val="center"/>
            <w:hideMark/>
          </w:tcPr>
          <w:p w14:paraId="3335B8D9" w14:textId="77777777" w:rsidR="0075489A" w:rsidRPr="00FC1E17" w:rsidRDefault="0075489A" w:rsidP="0075489A">
            <w:pPr>
              <w:rPr>
                <w:color w:val="00000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  <w:hideMark/>
          </w:tcPr>
          <w:p w14:paraId="2F01206B" w14:textId="77777777" w:rsidR="0075489A" w:rsidRPr="00FC1E17" w:rsidRDefault="0075489A" w:rsidP="0075489A">
            <w:pPr>
              <w:rPr>
                <w:color w:val="000000"/>
              </w:rPr>
            </w:pPr>
            <w:r w:rsidRPr="00FC1E17">
              <w:rPr>
                <w:color w:val="000000"/>
              </w:rPr>
              <w:t>Бюджет автономного округа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9457C91" w14:textId="5FDBE8F7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9C89C64" w14:textId="1DB38D87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024A0BE" w14:textId="6D5E4C69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18374888" w14:textId="64D2771E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14:paraId="1BE64308" w14:textId="57A92AF1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FC1E17" w14:paraId="09A6C8FB" w14:textId="77777777" w:rsidTr="00926F8A">
        <w:trPr>
          <w:trHeight w:val="284"/>
        </w:trPr>
        <w:tc>
          <w:tcPr>
            <w:tcW w:w="1827" w:type="dxa"/>
            <w:vMerge/>
            <w:vAlign w:val="center"/>
            <w:hideMark/>
          </w:tcPr>
          <w:p w14:paraId="63E04E92" w14:textId="77777777" w:rsidR="0075489A" w:rsidRPr="00FC1E17" w:rsidRDefault="0075489A" w:rsidP="0075489A">
            <w:pPr>
              <w:rPr>
                <w:color w:val="00000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  <w:hideMark/>
          </w:tcPr>
          <w:p w14:paraId="2F333525" w14:textId="77777777" w:rsidR="0075489A" w:rsidRPr="00FC1E17" w:rsidRDefault="0075489A" w:rsidP="0075489A">
            <w:pPr>
              <w:rPr>
                <w:color w:val="000000"/>
              </w:rPr>
            </w:pPr>
            <w:r w:rsidRPr="00FC1E17">
              <w:rPr>
                <w:color w:val="000000"/>
              </w:rPr>
              <w:t>Бюджет района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A8A9AD1" w14:textId="523A96C5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12621D9E" w14:textId="7FC89FE5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5916FA22" w14:textId="1598E8AA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6186CBFB" w14:textId="13572C34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14:paraId="0B4C5007" w14:textId="5DBABC76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FC1E17" w14:paraId="3A186E93" w14:textId="77777777" w:rsidTr="00926F8A">
        <w:trPr>
          <w:trHeight w:val="284"/>
        </w:trPr>
        <w:tc>
          <w:tcPr>
            <w:tcW w:w="1827" w:type="dxa"/>
            <w:vMerge/>
            <w:vAlign w:val="center"/>
            <w:hideMark/>
          </w:tcPr>
          <w:p w14:paraId="5E78EDA5" w14:textId="77777777" w:rsidR="0075489A" w:rsidRPr="00FC1E17" w:rsidRDefault="0075489A" w:rsidP="0075489A">
            <w:pPr>
              <w:rPr>
                <w:color w:val="00000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  <w:hideMark/>
          </w:tcPr>
          <w:p w14:paraId="6041B013" w14:textId="77777777" w:rsidR="0075489A" w:rsidRPr="00FC1E17" w:rsidRDefault="0075489A" w:rsidP="0075489A">
            <w:pPr>
              <w:rPr>
                <w:color w:val="000000"/>
              </w:rPr>
            </w:pPr>
            <w:r w:rsidRPr="00FC1E17">
              <w:rPr>
                <w:color w:val="000000"/>
              </w:rPr>
              <w:t>Местный бюджет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30CC0A3" w14:textId="39512D77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6 749,54272  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2B471119" w14:textId="03F699CB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1 592,17500  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6067A46D" w14:textId="34796E88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1 418,32372  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031BDA38" w14:textId="516984B2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2 304,68900  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14:paraId="5E8F4A0B" w14:textId="2478BADD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1 434,35500  </w:t>
            </w:r>
          </w:p>
        </w:tc>
      </w:tr>
      <w:tr w:rsidR="0075489A" w:rsidRPr="00FC1E17" w14:paraId="17163EED" w14:textId="77777777" w:rsidTr="00926F8A">
        <w:trPr>
          <w:trHeight w:val="284"/>
        </w:trPr>
        <w:tc>
          <w:tcPr>
            <w:tcW w:w="1827" w:type="dxa"/>
            <w:vMerge/>
            <w:vAlign w:val="center"/>
            <w:hideMark/>
          </w:tcPr>
          <w:p w14:paraId="5656E16E" w14:textId="77777777" w:rsidR="0075489A" w:rsidRPr="00FC1E17" w:rsidRDefault="0075489A" w:rsidP="0075489A">
            <w:pPr>
              <w:rPr>
                <w:color w:val="000000"/>
              </w:rPr>
            </w:pPr>
          </w:p>
        </w:tc>
        <w:tc>
          <w:tcPr>
            <w:tcW w:w="3166" w:type="dxa"/>
            <w:gridSpan w:val="2"/>
            <w:shd w:val="clear" w:color="auto" w:fill="auto"/>
            <w:vAlign w:val="center"/>
            <w:hideMark/>
          </w:tcPr>
          <w:p w14:paraId="5E13259B" w14:textId="77777777" w:rsidR="0075489A" w:rsidRPr="00FC1E17" w:rsidRDefault="0075489A" w:rsidP="0075489A">
            <w:pPr>
              <w:rPr>
                <w:color w:val="000000"/>
              </w:rPr>
            </w:pPr>
            <w:r w:rsidRPr="00FC1E17">
              <w:rPr>
                <w:color w:val="000000"/>
              </w:rPr>
              <w:t>Иные источники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F9693B0" w14:textId="573DC478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6EAC7B63" w14:textId="5FC5661D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6A06647F" w14:textId="07D1E060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124A4CC2" w14:textId="30B15D1C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2421" w:type="dxa"/>
            <w:gridSpan w:val="3"/>
            <w:shd w:val="clear" w:color="auto" w:fill="auto"/>
            <w:vAlign w:val="center"/>
          </w:tcPr>
          <w:p w14:paraId="476F622D" w14:textId="03FDD34A" w:rsidR="0075489A" w:rsidRPr="00FC1E17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</w:tbl>
    <w:p w14:paraId="6C8CE424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1A54E751" w14:textId="77777777" w:rsidR="0075489A" w:rsidRDefault="0075489A" w:rsidP="00C96309">
      <w:pPr>
        <w:jc w:val="right"/>
        <w:outlineLvl w:val="1"/>
        <w:rPr>
          <w:bCs/>
          <w:iCs/>
          <w:sz w:val="26"/>
          <w:szCs w:val="26"/>
        </w:rPr>
      </w:pPr>
    </w:p>
    <w:p w14:paraId="732E8462" w14:textId="77777777" w:rsidR="0010474B" w:rsidRDefault="0010474B" w:rsidP="00C96309">
      <w:pPr>
        <w:jc w:val="right"/>
        <w:outlineLvl w:val="1"/>
        <w:rPr>
          <w:bCs/>
          <w:iCs/>
          <w:sz w:val="26"/>
          <w:szCs w:val="26"/>
        </w:rPr>
      </w:pPr>
    </w:p>
    <w:p w14:paraId="29B98EB1" w14:textId="77777777" w:rsidR="00BE0F47" w:rsidRDefault="00BE0F47" w:rsidP="00C96309">
      <w:pPr>
        <w:jc w:val="right"/>
        <w:outlineLvl w:val="1"/>
        <w:rPr>
          <w:bCs/>
          <w:iCs/>
          <w:sz w:val="26"/>
          <w:szCs w:val="26"/>
        </w:rPr>
      </w:pPr>
    </w:p>
    <w:tbl>
      <w:tblPr>
        <w:tblW w:w="15998" w:type="dxa"/>
        <w:tblInd w:w="100" w:type="dxa"/>
        <w:tblLook w:val="04A0" w:firstRow="1" w:lastRow="0" w:firstColumn="1" w:lastColumn="0" w:noHBand="0" w:noVBand="1"/>
      </w:tblPr>
      <w:tblGrid>
        <w:gridCol w:w="1324"/>
        <w:gridCol w:w="2687"/>
        <w:gridCol w:w="2703"/>
        <w:gridCol w:w="1995"/>
        <w:gridCol w:w="1427"/>
        <w:gridCol w:w="1428"/>
        <w:gridCol w:w="1427"/>
        <w:gridCol w:w="1570"/>
        <w:gridCol w:w="1437"/>
      </w:tblGrid>
      <w:tr w:rsidR="0075489A" w:rsidRPr="0075489A" w14:paraId="4B25F7DC" w14:textId="77777777" w:rsidTr="0075489A">
        <w:trPr>
          <w:trHeight w:val="284"/>
        </w:trPr>
        <w:tc>
          <w:tcPr>
            <w:tcW w:w="15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63898" w14:textId="77777777" w:rsidR="0075489A" w:rsidRPr="0075489A" w:rsidRDefault="0075489A" w:rsidP="0075489A">
            <w:pPr>
              <w:jc w:val="right"/>
              <w:rPr>
                <w:color w:val="000000"/>
                <w:sz w:val="26"/>
                <w:szCs w:val="26"/>
              </w:rPr>
            </w:pPr>
            <w:r w:rsidRPr="0075489A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75489A" w:rsidRPr="0075489A" w14:paraId="3F16CDA6" w14:textId="77777777" w:rsidTr="0075489A">
        <w:trPr>
          <w:trHeight w:val="284"/>
        </w:trPr>
        <w:tc>
          <w:tcPr>
            <w:tcW w:w="14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28832" w14:textId="77777777" w:rsidR="0075489A" w:rsidRPr="0075489A" w:rsidRDefault="0075489A" w:rsidP="0075489A">
            <w:pPr>
              <w:jc w:val="center"/>
              <w:rPr>
                <w:color w:val="000000"/>
                <w:sz w:val="26"/>
                <w:szCs w:val="26"/>
              </w:rPr>
            </w:pPr>
            <w:r w:rsidRPr="0075489A">
              <w:rPr>
                <w:color w:val="000000"/>
                <w:sz w:val="26"/>
                <w:szCs w:val="26"/>
              </w:rPr>
              <w:t>РАСПРЕДЕЛЕНИЕ</w:t>
            </w:r>
            <w:r w:rsidRPr="0075489A">
              <w:rPr>
                <w:color w:val="000000"/>
                <w:sz w:val="26"/>
                <w:szCs w:val="26"/>
              </w:rPr>
              <w:br/>
              <w:t xml:space="preserve"> финансовых ресурсов муниципальной программы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F8E67" w14:textId="77777777" w:rsidR="0075489A" w:rsidRPr="0075489A" w:rsidRDefault="0075489A" w:rsidP="0075489A">
            <w:pPr>
              <w:rPr>
                <w:color w:val="000000"/>
              </w:rPr>
            </w:pPr>
            <w:r w:rsidRPr="0075489A">
              <w:rPr>
                <w:color w:val="000000"/>
              </w:rPr>
              <w:t> </w:t>
            </w:r>
          </w:p>
        </w:tc>
      </w:tr>
      <w:tr w:rsidR="0075489A" w:rsidRPr="0075489A" w14:paraId="03B21179" w14:textId="77777777" w:rsidTr="0075489A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C370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№ основного мероприятия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85D6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27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3883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E6DD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Источники финансирования</w:t>
            </w:r>
          </w:p>
        </w:tc>
        <w:tc>
          <w:tcPr>
            <w:tcW w:w="72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C79B21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Финансовые затраты на реализацию (</w:t>
            </w:r>
            <w:proofErr w:type="spellStart"/>
            <w:r w:rsidRPr="0075489A">
              <w:rPr>
                <w:color w:val="000000"/>
              </w:rPr>
              <w:t>тыс</w:t>
            </w:r>
            <w:proofErr w:type="gramStart"/>
            <w:r w:rsidRPr="0075489A">
              <w:rPr>
                <w:color w:val="000000"/>
              </w:rPr>
              <w:t>.р</w:t>
            </w:r>
            <w:proofErr w:type="gramEnd"/>
            <w:r w:rsidRPr="0075489A">
              <w:rPr>
                <w:color w:val="000000"/>
              </w:rPr>
              <w:t>уб</w:t>
            </w:r>
            <w:proofErr w:type="spellEnd"/>
            <w:r w:rsidRPr="0075489A">
              <w:rPr>
                <w:color w:val="000000"/>
              </w:rPr>
              <w:t>.)</w:t>
            </w:r>
          </w:p>
        </w:tc>
      </w:tr>
      <w:tr w:rsidR="0075489A" w:rsidRPr="0075489A" w14:paraId="795199C8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4FEC2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E5456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62462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EA5D5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CBB3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7EB5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2025г.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CAD9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2026г.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C682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2027г.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4620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2028г.</w:t>
            </w:r>
          </w:p>
        </w:tc>
      </w:tr>
      <w:tr w:rsidR="0075489A" w:rsidRPr="0075489A" w14:paraId="035AEC2E" w14:textId="77777777" w:rsidTr="0075489A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57595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CAC9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535E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1C93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21FB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6D72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8540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B484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7FF80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9</w:t>
            </w:r>
          </w:p>
        </w:tc>
      </w:tr>
      <w:tr w:rsidR="0075489A" w:rsidRPr="0075489A" w14:paraId="7EDF2A9C" w14:textId="77777777" w:rsidTr="0075489A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46B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1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1E64" w14:textId="4962C6EF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Обеспечение доступом в сеть Интернет, предоставление услуг связи</w:t>
            </w:r>
            <w:r>
              <w:rPr>
                <w:color w:val="000000"/>
              </w:rPr>
              <w:t xml:space="preserve"> </w:t>
            </w:r>
            <w:r w:rsidRPr="0075489A">
              <w:rPr>
                <w:color w:val="000000"/>
              </w:rPr>
              <w:t>(показатель 1)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A23F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МУ «Администрация сельского поселения Салым»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AFC0A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EB77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2 242,70372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1A48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466,00000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2521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611,25372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B4F2E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582,72500  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9A300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582,72500  </w:t>
            </w:r>
          </w:p>
        </w:tc>
      </w:tr>
      <w:tr w:rsidR="0075489A" w:rsidRPr="0075489A" w14:paraId="79E4F0A2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2AD4A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6ECB39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70D4A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5C9F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F85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20F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354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935E9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A12A6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6F7E5E03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065AB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43D6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C461B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A39B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45B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AA0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27B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74D8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6E00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024B858D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98CA1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4D9EC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91FFC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CB39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14F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76F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9C4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83DD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A1A9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3C90C63E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F3297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47F75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A899E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E2B4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CAB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2 242,70372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71E1" w14:textId="77777777" w:rsidR="0075489A" w:rsidRPr="0075489A" w:rsidRDefault="0075489A" w:rsidP="0075489A">
            <w:pPr>
              <w:jc w:val="center"/>
            </w:pPr>
            <w:r w:rsidRPr="0075489A">
              <w:t xml:space="preserve">466,00000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8794" w14:textId="77777777" w:rsidR="0075489A" w:rsidRPr="0075489A" w:rsidRDefault="0075489A" w:rsidP="0075489A">
            <w:pPr>
              <w:jc w:val="center"/>
            </w:pPr>
            <w:r w:rsidRPr="0075489A">
              <w:t xml:space="preserve">611,25372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ED24" w14:textId="77777777" w:rsidR="0075489A" w:rsidRPr="0075489A" w:rsidRDefault="0075489A" w:rsidP="0075489A">
            <w:pPr>
              <w:jc w:val="center"/>
            </w:pPr>
            <w:r w:rsidRPr="0075489A">
              <w:t xml:space="preserve">582,72500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56A6" w14:textId="77777777" w:rsidR="0075489A" w:rsidRPr="0075489A" w:rsidRDefault="0075489A" w:rsidP="0075489A">
            <w:pPr>
              <w:jc w:val="center"/>
            </w:pPr>
            <w:r w:rsidRPr="0075489A">
              <w:t xml:space="preserve">582,72500  </w:t>
            </w:r>
          </w:p>
        </w:tc>
      </w:tr>
      <w:tr w:rsidR="0075489A" w:rsidRPr="0075489A" w14:paraId="656CE5D4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20B3F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637BE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55547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57C2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CBA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4CD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7E8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11868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3597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20E95BE1" w14:textId="77777777" w:rsidTr="0075489A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D28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2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519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лицензий, (показатель 2,3,4)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52E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DAA41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946A6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4 506,83900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0946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1 126,17500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9A65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807,07000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A7F7F9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1 721,96400  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0D8C8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851,63000  </w:t>
            </w:r>
          </w:p>
        </w:tc>
      </w:tr>
      <w:tr w:rsidR="0075489A" w:rsidRPr="0075489A" w14:paraId="58FA0F5A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69DCE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0C438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49720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666F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D2E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A27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30F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5076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96AF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69E0BC20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BC651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3C402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32524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4BA8F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C9A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E7D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BFF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6F0F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6824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4C9396B9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E0BC3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62682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02E02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1C1F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064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F09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7A5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37A2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0EB6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61A5C9E4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A2760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5647F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D0EB6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A4D4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CCE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4 506,83900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C3B7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1 126,17500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69B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807,07000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818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1 721,96400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1D42F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851,63000  </w:t>
            </w:r>
          </w:p>
        </w:tc>
      </w:tr>
      <w:tr w:rsidR="0075489A" w:rsidRPr="0075489A" w14:paraId="55DCECA9" w14:textId="77777777" w:rsidTr="0075489A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F2039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6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3EFDF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5E439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150F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45F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B31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F57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A9EC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A982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18274DCA" w14:textId="77777777" w:rsidTr="0075489A">
        <w:trPr>
          <w:trHeight w:val="284"/>
        </w:trPr>
        <w:tc>
          <w:tcPr>
            <w:tcW w:w="67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E1F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CA104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D997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6 749,54272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461C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1 592,17500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41E4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1 418,32372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4797A1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2 304,68900  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0C020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1 434,35500  </w:t>
            </w:r>
          </w:p>
        </w:tc>
      </w:tr>
      <w:tr w:rsidR="0075489A" w:rsidRPr="0075489A" w14:paraId="79243405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000C5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A5CD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2ED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2D4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B1B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2700F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1C58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06DCA11A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C8B70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E4FF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399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DEF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02D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0E7E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D045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7FE36FF8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D231B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8B9A5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CBE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2CE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394F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18900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A07A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367D6A07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B7E0B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F5D1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0C5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6 749,54272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9A0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1 592,17500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E7A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1 418,32372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A38C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2 304,68900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1C91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1 434,35500  </w:t>
            </w:r>
          </w:p>
        </w:tc>
      </w:tr>
      <w:tr w:rsidR="0075489A" w:rsidRPr="0075489A" w14:paraId="0F354702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95820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6855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198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D98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65A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6D90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0F86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34128DE8" w14:textId="77777777" w:rsidTr="0075489A">
        <w:trPr>
          <w:trHeight w:val="284"/>
        </w:trPr>
        <w:tc>
          <w:tcPr>
            <w:tcW w:w="6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D0D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4F1DE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828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52D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38D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BCDE2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26BE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 </w:t>
            </w:r>
          </w:p>
        </w:tc>
      </w:tr>
      <w:tr w:rsidR="0075489A" w:rsidRPr="0075489A" w14:paraId="1AF05FB6" w14:textId="77777777" w:rsidTr="0075489A">
        <w:trPr>
          <w:trHeight w:val="284"/>
        </w:trPr>
        <w:tc>
          <w:tcPr>
            <w:tcW w:w="40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C2F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Ответственный исполнитель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54B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D12A0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60A8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6 749,54272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19BF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1 592,17500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9306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1 418,32372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E1078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2 304,68900  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A836B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1 434,35500  </w:t>
            </w:r>
          </w:p>
        </w:tc>
      </w:tr>
      <w:tr w:rsidR="0075489A" w:rsidRPr="0075489A" w14:paraId="0C31A994" w14:textId="77777777" w:rsidTr="0075489A">
        <w:trPr>
          <w:trHeight w:val="284"/>
        </w:trPr>
        <w:tc>
          <w:tcPr>
            <w:tcW w:w="40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499AB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7F2B6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715C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F93F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99F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556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9EF0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3640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5F45F871" w14:textId="77777777" w:rsidTr="0075489A">
        <w:trPr>
          <w:trHeight w:val="284"/>
        </w:trPr>
        <w:tc>
          <w:tcPr>
            <w:tcW w:w="40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3535A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1938F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6DC6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Бюджет </w:t>
            </w:r>
            <w:r w:rsidRPr="0075489A">
              <w:rPr>
                <w:color w:val="000000"/>
              </w:rPr>
              <w:lastRenderedPageBreak/>
              <w:t>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DE4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lastRenderedPageBreak/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D2E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412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25F1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61BD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65FC63A4" w14:textId="77777777" w:rsidTr="0075489A">
        <w:trPr>
          <w:trHeight w:val="284"/>
        </w:trPr>
        <w:tc>
          <w:tcPr>
            <w:tcW w:w="40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8E6E3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E5227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28B2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D04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F25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809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A4AD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705F5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65EE26F5" w14:textId="77777777" w:rsidTr="0075489A">
        <w:trPr>
          <w:trHeight w:val="284"/>
        </w:trPr>
        <w:tc>
          <w:tcPr>
            <w:tcW w:w="40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76A0A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BC4D8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B69B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48E5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6 749,54272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6FB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1 592,17500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1A3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1 418,32372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53D20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2 304,68900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CEC3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1 434,35500  </w:t>
            </w:r>
          </w:p>
        </w:tc>
      </w:tr>
      <w:tr w:rsidR="0075489A" w:rsidRPr="0075489A" w14:paraId="4B6F259F" w14:textId="77777777" w:rsidTr="0075489A">
        <w:trPr>
          <w:trHeight w:val="284"/>
        </w:trPr>
        <w:tc>
          <w:tcPr>
            <w:tcW w:w="40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97B50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CA500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2AB1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A29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290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53D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3B4C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AD1C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6DE92004" w14:textId="77777777" w:rsidTr="0075489A">
        <w:trPr>
          <w:trHeight w:val="284"/>
        </w:trPr>
        <w:tc>
          <w:tcPr>
            <w:tcW w:w="67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2C8B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Соисполнитель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07390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3574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8154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335A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21FA9B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7F043" w14:textId="77777777" w:rsidR="0075489A" w:rsidRPr="0075489A" w:rsidRDefault="0075489A" w:rsidP="0075489A">
            <w:pPr>
              <w:jc w:val="center"/>
              <w:rPr>
                <w:b/>
                <w:bCs/>
                <w:color w:val="000000"/>
              </w:rPr>
            </w:pPr>
            <w:r w:rsidRPr="0075489A">
              <w:rPr>
                <w:b/>
                <w:bCs/>
                <w:color w:val="000000"/>
              </w:rPr>
              <w:t xml:space="preserve">0,00000  </w:t>
            </w:r>
          </w:p>
        </w:tc>
      </w:tr>
      <w:tr w:rsidR="0075489A" w:rsidRPr="0075489A" w14:paraId="55FB1969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E25F4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2B5B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1089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368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B6CF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FF92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5C10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51847D9E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AB241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52AA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F82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D631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E53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4AA3A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349D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00F4FF40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3FF5F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8CBB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C3A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DDD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CBE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B5E78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3FD9C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3779923D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0E8DB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1F2A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Местный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AE7D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9F43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D3D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D946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22CB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  <w:tr w:rsidR="0075489A" w:rsidRPr="0075489A" w14:paraId="5EE1DFD5" w14:textId="77777777" w:rsidTr="0075489A">
        <w:trPr>
          <w:trHeight w:val="284"/>
        </w:trPr>
        <w:tc>
          <w:tcPr>
            <w:tcW w:w="67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C0560" w14:textId="77777777" w:rsidR="0075489A" w:rsidRPr="0075489A" w:rsidRDefault="0075489A" w:rsidP="0075489A">
            <w:pPr>
              <w:rPr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71E32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5AB4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6CA7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2486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10B10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22B3E" w14:textId="77777777" w:rsidR="0075489A" w:rsidRPr="0075489A" w:rsidRDefault="0075489A" w:rsidP="0075489A">
            <w:pPr>
              <w:jc w:val="center"/>
              <w:rPr>
                <w:color w:val="000000"/>
              </w:rPr>
            </w:pPr>
            <w:r w:rsidRPr="0075489A">
              <w:rPr>
                <w:color w:val="000000"/>
              </w:rPr>
              <w:t xml:space="preserve">0,00000  </w:t>
            </w:r>
          </w:p>
        </w:tc>
      </w:tr>
    </w:tbl>
    <w:p w14:paraId="475E4208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06180FF7" w14:textId="77777777" w:rsidR="00167ED7" w:rsidRDefault="00167ED7" w:rsidP="00C96309">
      <w:pPr>
        <w:jc w:val="right"/>
        <w:outlineLvl w:val="1"/>
        <w:rPr>
          <w:bCs/>
          <w:iCs/>
          <w:sz w:val="26"/>
          <w:szCs w:val="26"/>
        </w:rPr>
      </w:pPr>
    </w:p>
    <w:p w14:paraId="64292F26" w14:textId="77777777"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14:paraId="1B02BC65" w14:textId="77777777" w:rsidR="00F47A3F" w:rsidRDefault="00F47A3F" w:rsidP="00C96309">
      <w:pPr>
        <w:jc w:val="right"/>
        <w:outlineLvl w:val="1"/>
        <w:rPr>
          <w:bCs/>
          <w:iCs/>
          <w:sz w:val="26"/>
          <w:szCs w:val="26"/>
        </w:rPr>
      </w:pPr>
    </w:p>
    <w:p w14:paraId="53021E45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13502405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04829D53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21DA33E6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4B05C19D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528C12F1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62BF78D9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668BF9BE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510EA2D7" w14:textId="77777777" w:rsidR="00F3116A" w:rsidRDefault="00F3116A" w:rsidP="00C96309">
      <w:pPr>
        <w:jc w:val="right"/>
        <w:outlineLvl w:val="1"/>
        <w:rPr>
          <w:bCs/>
          <w:iCs/>
          <w:sz w:val="26"/>
          <w:szCs w:val="26"/>
        </w:rPr>
      </w:pPr>
    </w:p>
    <w:p w14:paraId="22F8D0DB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3E712B70" w14:textId="77777777" w:rsidR="006476C1" w:rsidRDefault="006476C1" w:rsidP="00C96309">
      <w:pPr>
        <w:jc w:val="right"/>
        <w:outlineLvl w:val="1"/>
        <w:rPr>
          <w:bCs/>
          <w:iCs/>
          <w:sz w:val="26"/>
          <w:szCs w:val="26"/>
        </w:rPr>
      </w:pPr>
    </w:p>
    <w:p w14:paraId="4D4272C1" w14:textId="77777777" w:rsidR="00520BD6" w:rsidRDefault="00520BD6" w:rsidP="00C96309">
      <w:pPr>
        <w:jc w:val="right"/>
        <w:outlineLvl w:val="1"/>
        <w:rPr>
          <w:bCs/>
          <w:iCs/>
          <w:sz w:val="26"/>
          <w:szCs w:val="26"/>
        </w:rPr>
      </w:pPr>
    </w:p>
    <w:p w14:paraId="36E193AE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</w:p>
    <w:p w14:paraId="0EF863D8" w14:textId="77777777" w:rsidR="0023366C" w:rsidRDefault="0023366C" w:rsidP="00C96309">
      <w:pPr>
        <w:jc w:val="right"/>
        <w:outlineLvl w:val="1"/>
        <w:rPr>
          <w:bCs/>
          <w:iCs/>
          <w:sz w:val="26"/>
          <w:szCs w:val="26"/>
        </w:rPr>
      </w:pPr>
    </w:p>
    <w:p w14:paraId="6A1B087E" w14:textId="77777777" w:rsidR="0023366C" w:rsidRDefault="0023366C" w:rsidP="00C96309">
      <w:pPr>
        <w:jc w:val="right"/>
        <w:outlineLvl w:val="1"/>
        <w:rPr>
          <w:bCs/>
          <w:iCs/>
          <w:sz w:val="26"/>
          <w:szCs w:val="26"/>
        </w:rPr>
      </w:pPr>
    </w:p>
    <w:p w14:paraId="45DAF54E" w14:textId="77777777" w:rsidR="00BE2D54" w:rsidRDefault="00BE2D54" w:rsidP="00C96309">
      <w:pPr>
        <w:jc w:val="right"/>
        <w:outlineLvl w:val="1"/>
        <w:rPr>
          <w:bCs/>
          <w:iCs/>
          <w:sz w:val="26"/>
          <w:szCs w:val="26"/>
        </w:rPr>
      </w:pPr>
    </w:p>
    <w:p w14:paraId="7C018182" w14:textId="77777777" w:rsidR="00BE2D54" w:rsidRDefault="00BE2D54" w:rsidP="00C96309">
      <w:pPr>
        <w:jc w:val="right"/>
        <w:outlineLvl w:val="1"/>
        <w:rPr>
          <w:bCs/>
          <w:iCs/>
          <w:sz w:val="26"/>
          <w:szCs w:val="26"/>
        </w:rPr>
      </w:pPr>
    </w:p>
    <w:p w14:paraId="60D23FB3" w14:textId="77777777" w:rsidR="00BE2D54" w:rsidRDefault="00BE2D54" w:rsidP="00C96309">
      <w:pPr>
        <w:jc w:val="right"/>
        <w:outlineLvl w:val="1"/>
        <w:rPr>
          <w:bCs/>
          <w:iCs/>
          <w:sz w:val="26"/>
          <w:szCs w:val="26"/>
        </w:rPr>
      </w:pPr>
    </w:p>
    <w:p w14:paraId="06EB466B" w14:textId="77777777" w:rsidR="009D6749" w:rsidRDefault="009D6749" w:rsidP="00C96309">
      <w:pPr>
        <w:jc w:val="right"/>
        <w:outlineLvl w:val="1"/>
        <w:rPr>
          <w:bCs/>
          <w:iCs/>
          <w:sz w:val="26"/>
          <w:szCs w:val="26"/>
        </w:rPr>
      </w:pPr>
      <w:bookmarkStart w:id="0" w:name="_GoBack"/>
      <w:bookmarkEnd w:id="0"/>
    </w:p>
    <w:p w14:paraId="506F3965" w14:textId="77777777" w:rsidR="00C96309" w:rsidRPr="00507662" w:rsidRDefault="00C96309" w:rsidP="00C96309">
      <w:pPr>
        <w:jc w:val="right"/>
        <w:outlineLvl w:val="1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>Таблица 3</w:t>
      </w:r>
    </w:p>
    <w:p w14:paraId="55F9B87F" w14:textId="77777777"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ПЕРЕЧЕНЬ </w:t>
      </w:r>
    </w:p>
    <w:p w14:paraId="6827D40C" w14:textId="77777777" w:rsidR="00C96309" w:rsidRPr="00507662" w:rsidRDefault="00C96309" w:rsidP="00C96309">
      <w:pPr>
        <w:ind w:firstLine="567"/>
        <w:jc w:val="center"/>
        <w:rPr>
          <w:bCs/>
          <w:iCs/>
          <w:sz w:val="26"/>
          <w:szCs w:val="26"/>
        </w:rPr>
      </w:pPr>
      <w:r w:rsidRPr="00507662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14:paraId="7C91161C" w14:textId="77777777" w:rsidR="00C96309" w:rsidRPr="001872CC" w:rsidRDefault="00C96309" w:rsidP="00C96309">
      <w:pPr>
        <w:ind w:firstLine="567"/>
        <w:jc w:val="both"/>
        <w:rPr>
          <w:sz w:val="22"/>
          <w:szCs w:val="22"/>
        </w:rPr>
      </w:pP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1526"/>
        <w:gridCol w:w="4119"/>
        <w:gridCol w:w="5838"/>
        <w:gridCol w:w="4252"/>
      </w:tblGrid>
      <w:tr w:rsidR="00C96309" w:rsidRPr="001872CC" w14:paraId="00240C4D" w14:textId="77777777" w:rsidTr="00C96309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340B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 № основного мероприятия</w:t>
            </w:r>
          </w:p>
          <w:p w14:paraId="537B7E36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ACE4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Наименование основного мероприятия</w:t>
            </w:r>
          </w:p>
        </w:tc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8769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>Направления расходов основного мероприятия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628" w14:textId="77777777" w:rsidR="00C96309" w:rsidRPr="001872CC" w:rsidRDefault="00C96309" w:rsidP="00D10F45">
            <w:pPr>
              <w:jc w:val="both"/>
              <w:rPr>
                <w:bCs/>
              </w:rPr>
            </w:pPr>
            <w:r w:rsidRPr="001872CC">
              <w:rPr>
                <w:bCs/>
              </w:rPr>
              <w:t xml:space="preserve">Наименование порядка, номер приложения (при наличии) либо </w:t>
            </w:r>
            <w:r w:rsidR="00204DE6" w:rsidRPr="001872CC">
              <w:rPr>
                <w:bCs/>
              </w:rPr>
              <w:t>реквизиты нормативно</w:t>
            </w:r>
            <w:r w:rsidRPr="001872CC">
              <w:rPr>
                <w:bCs/>
              </w:rPr>
              <w:t xml:space="preserve"> правового акта утвержденного Порядка </w:t>
            </w:r>
          </w:p>
        </w:tc>
      </w:tr>
      <w:tr w:rsidR="00C96309" w:rsidRPr="001872CC" w14:paraId="77235D08" w14:textId="77777777" w:rsidTr="00C96309">
        <w:trPr>
          <w:cantSplit/>
          <w:trHeight w:val="913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8931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DE84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3B45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B01" w14:textId="77777777" w:rsidR="00C96309" w:rsidRPr="001872CC" w:rsidRDefault="00C96309" w:rsidP="00D10F45">
            <w:pPr>
              <w:jc w:val="both"/>
              <w:rPr>
                <w:bCs/>
              </w:rPr>
            </w:pPr>
          </w:p>
        </w:tc>
      </w:tr>
      <w:tr w:rsidR="00C96309" w:rsidRPr="001872CC" w14:paraId="746C5B36" w14:textId="77777777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FA8A" w14:textId="77777777"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32B6" w14:textId="77777777" w:rsidR="00C96309" w:rsidRPr="001872CC" w:rsidRDefault="00C96309" w:rsidP="00D10F45">
            <w:pPr>
              <w:jc w:val="both"/>
            </w:pPr>
            <w:r w:rsidRPr="001872CC">
              <w:t>2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3AE5" w14:textId="77777777" w:rsidR="00C96309" w:rsidRPr="001872CC" w:rsidRDefault="00C96309" w:rsidP="00D10F45">
            <w:pPr>
              <w:jc w:val="both"/>
            </w:pPr>
            <w:r w:rsidRPr="001872CC"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47AC" w14:textId="77777777" w:rsidR="00C96309" w:rsidRPr="001872CC" w:rsidRDefault="00C96309" w:rsidP="00D10F45">
            <w:pPr>
              <w:jc w:val="both"/>
            </w:pPr>
            <w:r w:rsidRPr="001872CC">
              <w:t>4</w:t>
            </w:r>
          </w:p>
        </w:tc>
      </w:tr>
      <w:tr w:rsidR="00C96309" w:rsidRPr="001872CC" w14:paraId="6478B092" w14:textId="77777777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CA0" w14:textId="77777777" w:rsidR="00C96309" w:rsidRDefault="00C96309" w:rsidP="00D10F45">
            <w:pPr>
              <w:jc w:val="center"/>
            </w:pPr>
            <w:r w:rsidRPr="001872CC">
              <w:t>Цель</w:t>
            </w:r>
            <w:r w:rsidR="005C623F">
              <w:t>:</w:t>
            </w:r>
          </w:p>
          <w:p w14:paraId="5EFB299F" w14:textId="77777777" w:rsidR="00C96309" w:rsidRPr="001872CC" w:rsidRDefault="00C96309" w:rsidP="00D10F45">
            <w:pPr>
              <w:jc w:val="center"/>
            </w:pPr>
            <w:r w:rsidRPr="001872CC">
              <w:rPr>
                <w:color w:val="000000"/>
              </w:rPr>
              <w:t>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      </w:r>
          </w:p>
        </w:tc>
      </w:tr>
      <w:tr w:rsidR="00C96309" w:rsidRPr="001872CC" w14:paraId="4B195027" w14:textId="77777777" w:rsidTr="00C96309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BE4" w14:textId="77777777" w:rsidR="00C96309" w:rsidRPr="00BF59DE" w:rsidRDefault="00C96309" w:rsidP="00D10F45">
            <w:pPr>
              <w:jc w:val="center"/>
            </w:pPr>
            <w:r w:rsidRPr="00BF59DE">
              <w:t>Задача</w:t>
            </w:r>
            <w:r w:rsidR="005C623F" w:rsidRPr="00BF59DE">
              <w:t>:</w:t>
            </w:r>
          </w:p>
          <w:p w14:paraId="6DA6CE0D" w14:textId="77777777" w:rsidR="005C623F" w:rsidRPr="00BF59DE" w:rsidRDefault="005C623F" w:rsidP="006F4726">
            <w:pPr>
              <w:jc w:val="center"/>
            </w:pPr>
            <w:r w:rsidRPr="00BF59DE">
              <w:t xml:space="preserve">1. </w:t>
            </w:r>
            <w:r w:rsidR="00C96309" w:rsidRPr="00BF59DE">
              <w:t>Обеспечение доступом в сеть Интернет</w:t>
            </w:r>
            <w:r w:rsidRPr="00BF59DE">
              <w:t>;</w:t>
            </w:r>
          </w:p>
          <w:p w14:paraId="333BB9B7" w14:textId="77777777" w:rsidR="00C96309" w:rsidRPr="00BF59DE" w:rsidRDefault="005C623F" w:rsidP="006F4726">
            <w:pPr>
              <w:jc w:val="center"/>
            </w:pPr>
            <w:r w:rsidRPr="00BF59DE">
              <w:t>2. С</w:t>
            </w:r>
            <w:r w:rsidR="00C96309" w:rsidRPr="00BF59DE">
              <w:t>одержание и обслуживание программного обеспечения и оргтехники</w:t>
            </w:r>
          </w:p>
          <w:p w14:paraId="74A97BB5" w14:textId="5FB1E365" w:rsidR="00461C18" w:rsidRPr="00BF59DE" w:rsidRDefault="00461C18" w:rsidP="006F4726">
            <w:pPr>
              <w:jc w:val="center"/>
            </w:pPr>
            <w:r w:rsidRPr="00BF59DE">
              <w:t xml:space="preserve">3. </w:t>
            </w:r>
            <w:r w:rsidRPr="00BF59DE">
              <w:rPr>
                <w:rFonts w:eastAsia="Courier New"/>
                <w:bCs/>
                <w:iCs/>
              </w:rPr>
              <w:t>Обеспечение необходимого уровня защиты информации и персональных данных, в том числе на основе отечественных разработок.</w:t>
            </w:r>
          </w:p>
          <w:p w14:paraId="15507807" w14:textId="77777777" w:rsidR="006F4726" w:rsidRPr="00BF59DE" w:rsidRDefault="006F4726" w:rsidP="006F4726">
            <w:pPr>
              <w:jc w:val="center"/>
            </w:pPr>
          </w:p>
        </w:tc>
      </w:tr>
      <w:tr w:rsidR="00C96309" w:rsidRPr="001872CC" w14:paraId="5B4003E4" w14:textId="77777777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12" w14:textId="77777777" w:rsidR="00C96309" w:rsidRPr="001872CC" w:rsidRDefault="00C96309" w:rsidP="00D10F45">
            <w:pPr>
              <w:jc w:val="both"/>
            </w:pPr>
            <w:r w:rsidRPr="001872CC">
              <w:t>1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FEB49" w14:textId="77777777" w:rsidR="00C96309" w:rsidRPr="001872CC" w:rsidRDefault="00C96309" w:rsidP="00D10F45">
            <w:pPr>
              <w:jc w:val="both"/>
            </w:pPr>
            <w:r w:rsidRPr="001872CC">
              <w:rPr>
                <w:color w:val="000000"/>
              </w:rPr>
              <w:t>Обеспечение доступом в сеть Интернет, предоставление услуг связи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F669" w14:textId="77777777" w:rsidR="00C96309" w:rsidRPr="00BF59DE" w:rsidRDefault="00C96309" w:rsidP="00D10F45">
            <w:pPr>
              <w:jc w:val="both"/>
            </w:pPr>
            <w:r w:rsidRPr="00BF59DE">
              <w:t>- бесперебойный доступ в сеть Интернет;</w:t>
            </w:r>
          </w:p>
          <w:p w14:paraId="6596D809" w14:textId="4BBDC7DC" w:rsidR="00C96309" w:rsidRPr="00BF59DE" w:rsidRDefault="00C96309" w:rsidP="00D10F45">
            <w:pPr>
              <w:jc w:val="both"/>
            </w:pPr>
            <w:r w:rsidRPr="00BF59DE">
              <w:t>- бесперебойный доступ услуги связи</w:t>
            </w:r>
            <w:r w:rsidR="008D751A" w:rsidRPr="00BF59DE">
              <w:t>.</w:t>
            </w:r>
          </w:p>
          <w:p w14:paraId="66EAAC75" w14:textId="77777777" w:rsidR="00C96309" w:rsidRPr="00BF59DE" w:rsidRDefault="00C96309" w:rsidP="00D10F45">
            <w:pPr>
              <w:jc w:val="both"/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E084" w14:textId="77777777" w:rsidR="00C96309" w:rsidRPr="001872CC" w:rsidRDefault="00C96309" w:rsidP="00D10F45">
            <w:pPr>
              <w:jc w:val="both"/>
            </w:pPr>
          </w:p>
        </w:tc>
      </w:tr>
      <w:tr w:rsidR="00C96309" w:rsidRPr="001872CC" w14:paraId="3F470944" w14:textId="77777777" w:rsidTr="00C96309">
        <w:trPr>
          <w:trHeight w:val="37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6CC" w14:textId="77777777" w:rsidR="00C96309" w:rsidRPr="001872CC" w:rsidRDefault="00C96309" w:rsidP="00D10F45">
            <w:pPr>
              <w:jc w:val="both"/>
            </w:pPr>
            <w:r>
              <w:t>2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6934" w14:textId="77777777" w:rsidR="00C96309" w:rsidRPr="001872CC" w:rsidRDefault="00644E82" w:rsidP="001E05E3">
            <w:r w:rsidRPr="001B0F7F">
              <w:rPr>
                <w:color w:val="000000"/>
              </w:rPr>
              <w:t>Оснащение современным программным обеспечением, способствующим развитию информационной среды, продление существующих лицензий</w:t>
            </w:r>
            <w:r w:rsidR="006F4726">
              <w:rPr>
                <w:color w:val="000000"/>
              </w:rPr>
              <w:t xml:space="preserve"> </w:t>
            </w:r>
          </w:p>
        </w:tc>
        <w:tc>
          <w:tcPr>
            <w:tcW w:w="1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DA23D" w14:textId="4AA92E4B" w:rsidR="00C96309" w:rsidRPr="00BF59DE" w:rsidRDefault="00C96309" w:rsidP="00D10F45">
            <w:r w:rsidRPr="00BF59DE">
              <w:t>- содержание и обслуживание программных продуктов и оргтехники</w:t>
            </w:r>
            <w:r w:rsidR="008D751A" w:rsidRPr="00BF59DE">
              <w:t>;</w:t>
            </w:r>
          </w:p>
          <w:p w14:paraId="2E7B25C6" w14:textId="5761D840" w:rsidR="008D751A" w:rsidRPr="00BF59DE" w:rsidRDefault="008D751A" w:rsidP="00D10F45">
            <w:r w:rsidRPr="00BF59DE">
              <w:t>-защита персональных данных.</w:t>
            </w:r>
          </w:p>
          <w:p w14:paraId="40C600C3" w14:textId="77777777" w:rsidR="00C96309" w:rsidRPr="00BF59DE" w:rsidRDefault="00C96309" w:rsidP="001E05E3"/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0366" w14:textId="77777777" w:rsidR="00C96309" w:rsidRPr="001872CC" w:rsidRDefault="00C96309" w:rsidP="00D10F45">
            <w:pPr>
              <w:jc w:val="both"/>
            </w:pPr>
          </w:p>
        </w:tc>
      </w:tr>
    </w:tbl>
    <w:p w14:paraId="233B4BCC" w14:textId="77777777" w:rsidR="00826711" w:rsidRPr="00C96309" w:rsidRDefault="00826711" w:rsidP="00826711">
      <w:pPr>
        <w:jc w:val="center"/>
        <w:outlineLvl w:val="1"/>
        <w:rPr>
          <w:bCs/>
          <w:iCs/>
        </w:rPr>
      </w:pPr>
    </w:p>
    <w:p w14:paraId="34D79FA3" w14:textId="77777777" w:rsidR="00826711" w:rsidRDefault="005F4ABA" w:rsidP="00030291">
      <w:pPr>
        <w:pStyle w:val="af1"/>
        <w:ind w:left="0" w:firstLine="72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14:paraId="4F13F17A" w14:textId="77777777" w:rsidR="007A3720" w:rsidRPr="00507662" w:rsidRDefault="007A3720" w:rsidP="00030291">
      <w:pPr>
        <w:pStyle w:val="af1"/>
        <w:ind w:left="0" w:firstLine="720"/>
        <w:jc w:val="right"/>
        <w:rPr>
          <w:sz w:val="26"/>
          <w:szCs w:val="26"/>
        </w:rPr>
      </w:pPr>
    </w:p>
    <w:sectPr w:rsidR="007A3720" w:rsidRPr="00507662" w:rsidSect="006554D4"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17CCC" w14:textId="77777777" w:rsidR="008704D4" w:rsidRDefault="008704D4">
      <w:r>
        <w:separator/>
      </w:r>
    </w:p>
  </w:endnote>
  <w:endnote w:type="continuationSeparator" w:id="0">
    <w:p w14:paraId="3DD66743" w14:textId="77777777" w:rsidR="008704D4" w:rsidRDefault="0087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9E8A4" w14:textId="77777777" w:rsidR="008704D4" w:rsidRDefault="008704D4">
      <w:r>
        <w:separator/>
      </w:r>
    </w:p>
  </w:footnote>
  <w:footnote w:type="continuationSeparator" w:id="0">
    <w:p w14:paraId="606B7551" w14:textId="77777777" w:rsidR="008704D4" w:rsidRDefault="0087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F90"/>
    <w:multiLevelType w:val="hybridMultilevel"/>
    <w:tmpl w:val="93C2E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26A58"/>
    <w:multiLevelType w:val="hybridMultilevel"/>
    <w:tmpl w:val="1F569EBE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0EFF7653"/>
    <w:multiLevelType w:val="hybridMultilevel"/>
    <w:tmpl w:val="2574216C"/>
    <w:lvl w:ilvl="0" w:tplc="25360B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821A5A"/>
    <w:multiLevelType w:val="hybridMultilevel"/>
    <w:tmpl w:val="C3C27076"/>
    <w:lvl w:ilvl="0" w:tplc="AB3468B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FB0C74"/>
    <w:multiLevelType w:val="hybridMultilevel"/>
    <w:tmpl w:val="D2548F60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12EFE"/>
    <w:multiLevelType w:val="hybridMultilevel"/>
    <w:tmpl w:val="0788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D1AA7"/>
    <w:multiLevelType w:val="hybridMultilevel"/>
    <w:tmpl w:val="6226BBA8"/>
    <w:lvl w:ilvl="0" w:tplc="3FAAC63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9">
    <w:nsid w:val="2C6151C6"/>
    <w:multiLevelType w:val="hybridMultilevel"/>
    <w:tmpl w:val="EB26909C"/>
    <w:lvl w:ilvl="0" w:tplc="25360BC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866144"/>
    <w:multiLevelType w:val="hybridMultilevel"/>
    <w:tmpl w:val="64240DC2"/>
    <w:lvl w:ilvl="0" w:tplc="25360BC8">
      <w:start w:val="1"/>
      <w:numFmt w:val="bullet"/>
      <w:lvlText w:val=""/>
      <w:lvlJc w:val="left"/>
      <w:pPr>
        <w:tabs>
          <w:tab w:val="num" w:pos="1915"/>
        </w:tabs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1">
    <w:nsid w:val="2FDC4125"/>
    <w:multiLevelType w:val="hybridMultilevel"/>
    <w:tmpl w:val="B3B48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53EAD"/>
    <w:multiLevelType w:val="hybridMultilevel"/>
    <w:tmpl w:val="05D04EF2"/>
    <w:lvl w:ilvl="0" w:tplc="F288E01E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8353B"/>
    <w:multiLevelType w:val="hybridMultilevel"/>
    <w:tmpl w:val="6AA820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54F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42DA54FB"/>
    <w:multiLevelType w:val="hybridMultilevel"/>
    <w:tmpl w:val="D3A8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65427"/>
    <w:multiLevelType w:val="hybridMultilevel"/>
    <w:tmpl w:val="AFC6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73A17"/>
    <w:multiLevelType w:val="multilevel"/>
    <w:tmpl w:val="8444C3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ascii="Times New Roman" w:eastAsia="Courier New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ascii="Times New Roman" w:eastAsia="Courier New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ascii="Times New Roman" w:eastAsia="Courier New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ascii="Times New Roman" w:eastAsia="Courier New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ascii="Times New Roman" w:eastAsia="Courier New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ascii="Times New Roman" w:eastAsia="Courier New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ascii="Times New Roman" w:eastAsia="Courier New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ascii="Times New Roman" w:eastAsia="Courier New" w:hAnsi="Times New Roman" w:cs="Times New Roman" w:hint="default"/>
      </w:rPr>
    </w:lvl>
  </w:abstractNum>
  <w:abstractNum w:abstractNumId="18">
    <w:nsid w:val="540D39A5"/>
    <w:multiLevelType w:val="hybridMultilevel"/>
    <w:tmpl w:val="45AA1A7A"/>
    <w:lvl w:ilvl="0" w:tplc="42B82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E1F2890E">
      <w:numFmt w:val="none"/>
      <w:lvlText w:val=""/>
      <w:lvlJc w:val="left"/>
      <w:pPr>
        <w:tabs>
          <w:tab w:val="num" w:pos="360"/>
        </w:tabs>
      </w:pPr>
    </w:lvl>
    <w:lvl w:ilvl="2" w:tplc="5A64262E">
      <w:numFmt w:val="none"/>
      <w:lvlText w:val=""/>
      <w:lvlJc w:val="left"/>
      <w:pPr>
        <w:tabs>
          <w:tab w:val="num" w:pos="360"/>
        </w:tabs>
      </w:pPr>
    </w:lvl>
    <w:lvl w:ilvl="3" w:tplc="02E201F8">
      <w:numFmt w:val="none"/>
      <w:lvlText w:val=""/>
      <w:lvlJc w:val="left"/>
      <w:pPr>
        <w:tabs>
          <w:tab w:val="num" w:pos="360"/>
        </w:tabs>
      </w:pPr>
    </w:lvl>
    <w:lvl w:ilvl="4" w:tplc="E788FC84">
      <w:numFmt w:val="none"/>
      <w:lvlText w:val=""/>
      <w:lvlJc w:val="left"/>
      <w:pPr>
        <w:tabs>
          <w:tab w:val="num" w:pos="360"/>
        </w:tabs>
      </w:pPr>
    </w:lvl>
    <w:lvl w:ilvl="5" w:tplc="E986383C">
      <w:numFmt w:val="none"/>
      <w:lvlText w:val=""/>
      <w:lvlJc w:val="left"/>
      <w:pPr>
        <w:tabs>
          <w:tab w:val="num" w:pos="360"/>
        </w:tabs>
      </w:pPr>
    </w:lvl>
    <w:lvl w:ilvl="6" w:tplc="A47C9346">
      <w:numFmt w:val="none"/>
      <w:lvlText w:val=""/>
      <w:lvlJc w:val="left"/>
      <w:pPr>
        <w:tabs>
          <w:tab w:val="num" w:pos="360"/>
        </w:tabs>
      </w:pPr>
    </w:lvl>
    <w:lvl w:ilvl="7" w:tplc="52C26970">
      <w:numFmt w:val="none"/>
      <w:lvlText w:val=""/>
      <w:lvlJc w:val="left"/>
      <w:pPr>
        <w:tabs>
          <w:tab w:val="num" w:pos="360"/>
        </w:tabs>
      </w:pPr>
    </w:lvl>
    <w:lvl w:ilvl="8" w:tplc="440E34C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58E873E1"/>
    <w:multiLevelType w:val="hybridMultilevel"/>
    <w:tmpl w:val="293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26961"/>
    <w:multiLevelType w:val="hybridMultilevel"/>
    <w:tmpl w:val="151A0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356F2F"/>
    <w:multiLevelType w:val="hybridMultilevel"/>
    <w:tmpl w:val="EA5E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2624F6"/>
    <w:multiLevelType w:val="multilevel"/>
    <w:tmpl w:val="CA8AB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6">
    <w:nsid w:val="7FEA7F44"/>
    <w:multiLevelType w:val="hybridMultilevel"/>
    <w:tmpl w:val="49469832"/>
    <w:lvl w:ilvl="0" w:tplc="0C7EAD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7"/>
  </w:num>
  <w:num w:numId="7">
    <w:abstractNumId w:val="21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5"/>
  </w:num>
  <w:num w:numId="16">
    <w:abstractNumId w:val="13"/>
  </w:num>
  <w:num w:numId="17">
    <w:abstractNumId w:val="3"/>
  </w:num>
  <w:num w:numId="18">
    <w:abstractNumId w:val="24"/>
  </w:num>
  <w:num w:numId="19">
    <w:abstractNumId w:val="26"/>
  </w:num>
  <w:num w:numId="20">
    <w:abstractNumId w:val="20"/>
  </w:num>
  <w:num w:numId="21">
    <w:abstractNumId w:val="16"/>
  </w:num>
  <w:num w:numId="22">
    <w:abstractNumId w:val="12"/>
  </w:num>
  <w:num w:numId="23">
    <w:abstractNumId w:val="8"/>
  </w:num>
  <w:num w:numId="24">
    <w:abstractNumId w:val="8"/>
  </w:num>
  <w:num w:numId="25">
    <w:abstractNumId w:val="23"/>
  </w:num>
  <w:num w:numId="26">
    <w:abstractNumId w:val="5"/>
  </w:num>
  <w:num w:numId="27">
    <w:abstractNumId w:val="22"/>
  </w:num>
  <w:num w:numId="28">
    <w:abstractNumId w:val="1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C4"/>
    <w:rsid w:val="00003453"/>
    <w:rsid w:val="000069C8"/>
    <w:rsid w:val="00010657"/>
    <w:rsid w:val="000123EC"/>
    <w:rsid w:val="00012A73"/>
    <w:rsid w:val="00016FD3"/>
    <w:rsid w:val="00025BEC"/>
    <w:rsid w:val="00030291"/>
    <w:rsid w:val="0003036C"/>
    <w:rsid w:val="0003038C"/>
    <w:rsid w:val="000304E5"/>
    <w:rsid w:val="00033D8F"/>
    <w:rsid w:val="0003538A"/>
    <w:rsid w:val="00035A30"/>
    <w:rsid w:val="00036499"/>
    <w:rsid w:val="00042475"/>
    <w:rsid w:val="00042D46"/>
    <w:rsid w:val="00043B83"/>
    <w:rsid w:val="0004509E"/>
    <w:rsid w:val="000453EC"/>
    <w:rsid w:val="00046035"/>
    <w:rsid w:val="00051692"/>
    <w:rsid w:val="00052DDE"/>
    <w:rsid w:val="00053797"/>
    <w:rsid w:val="00057C7A"/>
    <w:rsid w:val="00060E67"/>
    <w:rsid w:val="00062CB3"/>
    <w:rsid w:val="00062F59"/>
    <w:rsid w:val="0006536C"/>
    <w:rsid w:val="00070124"/>
    <w:rsid w:val="00071B81"/>
    <w:rsid w:val="00074D72"/>
    <w:rsid w:val="00074E36"/>
    <w:rsid w:val="000825BF"/>
    <w:rsid w:val="00082861"/>
    <w:rsid w:val="00082A6A"/>
    <w:rsid w:val="00084A78"/>
    <w:rsid w:val="00086322"/>
    <w:rsid w:val="00092BAC"/>
    <w:rsid w:val="000979F7"/>
    <w:rsid w:val="00097C0F"/>
    <w:rsid w:val="000A11E9"/>
    <w:rsid w:val="000A16B5"/>
    <w:rsid w:val="000A4D84"/>
    <w:rsid w:val="000B224B"/>
    <w:rsid w:val="000B2AC4"/>
    <w:rsid w:val="000B3892"/>
    <w:rsid w:val="000B4568"/>
    <w:rsid w:val="000B4B85"/>
    <w:rsid w:val="000C236B"/>
    <w:rsid w:val="000C3EBD"/>
    <w:rsid w:val="000C62C5"/>
    <w:rsid w:val="000D03D2"/>
    <w:rsid w:val="000D134F"/>
    <w:rsid w:val="000D3D7D"/>
    <w:rsid w:val="000D7913"/>
    <w:rsid w:val="000D7DDA"/>
    <w:rsid w:val="000E4EF2"/>
    <w:rsid w:val="000F14F2"/>
    <w:rsid w:val="000F19A7"/>
    <w:rsid w:val="000F1AA9"/>
    <w:rsid w:val="000F5BD6"/>
    <w:rsid w:val="000F5CB3"/>
    <w:rsid w:val="000F7FAD"/>
    <w:rsid w:val="001011DA"/>
    <w:rsid w:val="0010474B"/>
    <w:rsid w:val="001058C0"/>
    <w:rsid w:val="001064A9"/>
    <w:rsid w:val="001072B2"/>
    <w:rsid w:val="001074AB"/>
    <w:rsid w:val="0011027B"/>
    <w:rsid w:val="00111230"/>
    <w:rsid w:val="001133F1"/>
    <w:rsid w:val="00113997"/>
    <w:rsid w:val="001153E5"/>
    <w:rsid w:val="00115897"/>
    <w:rsid w:val="00115CCF"/>
    <w:rsid w:val="00117C02"/>
    <w:rsid w:val="001200B6"/>
    <w:rsid w:val="0012078C"/>
    <w:rsid w:val="00120F1E"/>
    <w:rsid w:val="001224B2"/>
    <w:rsid w:val="0012386A"/>
    <w:rsid w:val="0012487E"/>
    <w:rsid w:val="00127FBB"/>
    <w:rsid w:val="00130B69"/>
    <w:rsid w:val="001331C0"/>
    <w:rsid w:val="00135093"/>
    <w:rsid w:val="001362BB"/>
    <w:rsid w:val="0014029D"/>
    <w:rsid w:val="0014064D"/>
    <w:rsid w:val="0014071C"/>
    <w:rsid w:val="001408D1"/>
    <w:rsid w:val="00140CFF"/>
    <w:rsid w:val="0014311A"/>
    <w:rsid w:val="0014558F"/>
    <w:rsid w:val="00147E55"/>
    <w:rsid w:val="00150367"/>
    <w:rsid w:val="00153CFC"/>
    <w:rsid w:val="0015418F"/>
    <w:rsid w:val="001544C9"/>
    <w:rsid w:val="00155DFA"/>
    <w:rsid w:val="001603DC"/>
    <w:rsid w:val="0016096D"/>
    <w:rsid w:val="00160F65"/>
    <w:rsid w:val="001625AC"/>
    <w:rsid w:val="00167ED7"/>
    <w:rsid w:val="00171C12"/>
    <w:rsid w:val="00173551"/>
    <w:rsid w:val="00174C2B"/>
    <w:rsid w:val="00176B3F"/>
    <w:rsid w:val="00182F9D"/>
    <w:rsid w:val="00183DFA"/>
    <w:rsid w:val="00184E0F"/>
    <w:rsid w:val="00185921"/>
    <w:rsid w:val="00185F6A"/>
    <w:rsid w:val="00187152"/>
    <w:rsid w:val="001872CC"/>
    <w:rsid w:val="0019044D"/>
    <w:rsid w:val="001926BB"/>
    <w:rsid w:val="001946F3"/>
    <w:rsid w:val="00194A84"/>
    <w:rsid w:val="00195D10"/>
    <w:rsid w:val="001A1A9C"/>
    <w:rsid w:val="001A1E90"/>
    <w:rsid w:val="001A43C8"/>
    <w:rsid w:val="001B0F7F"/>
    <w:rsid w:val="001B5BD6"/>
    <w:rsid w:val="001C1C13"/>
    <w:rsid w:val="001C2F78"/>
    <w:rsid w:val="001C7089"/>
    <w:rsid w:val="001C7142"/>
    <w:rsid w:val="001C727D"/>
    <w:rsid w:val="001C7F16"/>
    <w:rsid w:val="001D160B"/>
    <w:rsid w:val="001D285B"/>
    <w:rsid w:val="001D3484"/>
    <w:rsid w:val="001D628F"/>
    <w:rsid w:val="001D7043"/>
    <w:rsid w:val="001D79D3"/>
    <w:rsid w:val="001E05E3"/>
    <w:rsid w:val="001E3762"/>
    <w:rsid w:val="001E3E9F"/>
    <w:rsid w:val="001F11A6"/>
    <w:rsid w:val="001F2536"/>
    <w:rsid w:val="001F3D5D"/>
    <w:rsid w:val="001F65ED"/>
    <w:rsid w:val="002024B3"/>
    <w:rsid w:val="00203D8C"/>
    <w:rsid w:val="00204DE6"/>
    <w:rsid w:val="00207E3F"/>
    <w:rsid w:val="002102A2"/>
    <w:rsid w:val="00210FEC"/>
    <w:rsid w:val="002131D9"/>
    <w:rsid w:val="00214C96"/>
    <w:rsid w:val="00216EEC"/>
    <w:rsid w:val="00224F1B"/>
    <w:rsid w:val="0022563C"/>
    <w:rsid w:val="00226E1F"/>
    <w:rsid w:val="002274FA"/>
    <w:rsid w:val="0023239F"/>
    <w:rsid w:val="00232A05"/>
    <w:rsid w:val="00232D7A"/>
    <w:rsid w:val="0023366C"/>
    <w:rsid w:val="00234F69"/>
    <w:rsid w:val="002412C0"/>
    <w:rsid w:val="00241E20"/>
    <w:rsid w:val="00242D31"/>
    <w:rsid w:val="00245D40"/>
    <w:rsid w:val="00247641"/>
    <w:rsid w:val="00247FA6"/>
    <w:rsid w:val="00250D93"/>
    <w:rsid w:val="002519B3"/>
    <w:rsid w:val="00253F9F"/>
    <w:rsid w:val="0025419B"/>
    <w:rsid w:val="00255283"/>
    <w:rsid w:val="00256761"/>
    <w:rsid w:val="00263CA7"/>
    <w:rsid w:val="00263FEE"/>
    <w:rsid w:val="002668A3"/>
    <w:rsid w:val="00266F4C"/>
    <w:rsid w:val="00270D0D"/>
    <w:rsid w:val="002731F9"/>
    <w:rsid w:val="00275724"/>
    <w:rsid w:val="002767A6"/>
    <w:rsid w:val="00281923"/>
    <w:rsid w:val="0028197C"/>
    <w:rsid w:val="002831FD"/>
    <w:rsid w:val="00283204"/>
    <w:rsid w:val="00283BAE"/>
    <w:rsid w:val="00287178"/>
    <w:rsid w:val="00287C57"/>
    <w:rsid w:val="002901F6"/>
    <w:rsid w:val="002909B1"/>
    <w:rsid w:val="002928DD"/>
    <w:rsid w:val="00292C5B"/>
    <w:rsid w:val="00292E11"/>
    <w:rsid w:val="002944B3"/>
    <w:rsid w:val="002962C5"/>
    <w:rsid w:val="0029795B"/>
    <w:rsid w:val="002A00C4"/>
    <w:rsid w:val="002A1C16"/>
    <w:rsid w:val="002B0334"/>
    <w:rsid w:val="002B3974"/>
    <w:rsid w:val="002B5FDC"/>
    <w:rsid w:val="002B609B"/>
    <w:rsid w:val="002B7004"/>
    <w:rsid w:val="002C0851"/>
    <w:rsid w:val="002C1CB5"/>
    <w:rsid w:val="002C1D64"/>
    <w:rsid w:val="002C1FDB"/>
    <w:rsid w:val="002C34DA"/>
    <w:rsid w:val="002C4ED1"/>
    <w:rsid w:val="002C7C17"/>
    <w:rsid w:val="002D2EB6"/>
    <w:rsid w:val="002D4E22"/>
    <w:rsid w:val="002E12DE"/>
    <w:rsid w:val="002E1C70"/>
    <w:rsid w:val="002E2387"/>
    <w:rsid w:val="002E3EDC"/>
    <w:rsid w:val="002E4C0E"/>
    <w:rsid w:val="002F1A66"/>
    <w:rsid w:val="002F574B"/>
    <w:rsid w:val="002F5D49"/>
    <w:rsid w:val="002F7A8F"/>
    <w:rsid w:val="00300B65"/>
    <w:rsid w:val="00301C19"/>
    <w:rsid w:val="003027D8"/>
    <w:rsid w:val="003032F4"/>
    <w:rsid w:val="0031751F"/>
    <w:rsid w:val="00320282"/>
    <w:rsid w:val="00321A5F"/>
    <w:rsid w:val="003232DA"/>
    <w:rsid w:val="00324142"/>
    <w:rsid w:val="00325453"/>
    <w:rsid w:val="003257BB"/>
    <w:rsid w:val="00327706"/>
    <w:rsid w:val="003342E8"/>
    <w:rsid w:val="00336B13"/>
    <w:rsid w:val="00337E23"/>
    <w:rsid w:val="0034048C"/>
    <w:rsid w:val="00342A23"/>
    <w:rsid w:val="00344E9A"/>
    <w:rsid w:val="003465D6"/>
    <w:rsid w:val="003469B2"/>
    <w:rsid w:val="003509D0"/>
    <w:rsid w:val="00350C8A"/>
    <w:rsid w:val="00351B67"/>
    <w:rsid w:val="00353C4F"/>
    <w:rsid w:val="003564E2"/>
    <w:rsid w:val="00360F7C"/>
    <w:rsid w:val="003618C6"/>
    <w:rsid w:val="00363DD7"/>
    <w:rsid w:val="00374D75"/>
    <w:rsid w:val="00380170"/>
    <w:rsid w:val="003819A8"/>
    <w:rsid w:val="00381ADB"/>
    <w:rsid w:val="00386CDD"/>
    <w:rsid w:val="00387A05"/>
    <w:rsid w:val="003907E1"/>
    <w:rsid w:val="00393680"/>
    <w:rsid w:val="003936AC"/>
    <w:rsid w:val="003954A2"/>
    <w:rsid w:val="00395CC7"/>
    <w:rsid w:val="00396B3F"/>
    <w:rsid w:val="00397A6E"/>
    <w:rsid w:val="003A02CA"/>
    <w:rsid w:val="003A2176"/>
    <w:rsid w:val="003A3894"/>
    <w:rsid w:val="003A3CFA"/>
    <w:rsid w:val="003A5E12"/>
    <w:rsid w:val="003B2C63"/>
    <w:rsid w:val="003B350C"/>
    <w:rsid w:val="003B52E8"/>
    <w:rsid w:val="003B53FF"/>
    <w:rsid w:val="003C0D2C"/>
    <w:rsid w:val="003C439F"/>
    <w:rsid w:val="003C6B86"/>
    <w:rsid w:val="003C7174"/>
    <w:rsid w:val="003C7830"/>
    <w:rsid w:val="003C7B45"/>
    <w:rsid w:val="003D33DD"/>
    <w:rsid w:val="003D3AF6"/>
    <w:rsid w:val="003D439F"/>
    <w:rsid w:val="003D768A"/>
    <w:rsid w:val="003E282C"/>
    <w:rsid w:val="003E4420"/>
    <w:rsid w:val="003F21B1"/>
    <w:rsid w:val="003F2645"/>
    <w:rsid w:val="003F2B39"/>
    <w:rsid w:val="003F4624"/>
    <w:rsid w:val="003F670B"/>
    <w:rsid w:val="00400E5A"/>
    <w:rsid w:val="0040152B"/>
    <w:rsid w:val="00401BF1"/>
    <w:rsid w:val="004028CC"/>
    <w:rsid w:val="00403BC2"/>
    <w:rsid w:val="00405CF7"/>
    <w:rsid w:val="0041012F"/>
    <w:rsid w:val="00410B71"/>
    <w:rsid w:val="00410E27"/>
    <w:rsid w:val="004138CB"/>
    <w:rsid w:val="004168B3"/>
    <w:rsid w:val="00420455"/>
    <w:rsid w:val="00421252"/>
    <w:rsid w:val="00425A64"/>
    <w:rsid w:val="00425ED9"/>
    <w:rsid w:val="004276C4"/>
    <w:rsid w:val="00427A6B"/>
    <w:rsid w:val="00431406"/>
    <w:rsid w:val="0043393C"/>
    <w:rsid w:val="00433E0B"/>
    <w:rsid w:val="00435E45"/>
    <w:rsid w:val="00437784"/>
    <w:rsid w:val="00440AEB"/>
    <w:rsid w:val="004449C8"/>
    <w:rsid w:val="00450323"/>
    <w:rsid w:val="004544FF"/>
    <w:rsid w:val="00456361"/>
    <w:rsid w:val="00456587"/>
    <w:rsid w:val="00456E90"/>
    <w:rsid w:val="00460E9C"/>
    <w:rsid w:val="00460F71"/>
    <w:rsid w:val="00461C18"/>
    <w:rsid w:val="004626EA"/>
    <w:rsid w:val="00463426"/>
    <w:rsid w:val="0046409A"/>
    <w:rsid w:val="00464943"/>
    <w:rsid w:val="00465095"/>
    <w:rsid w:val="00467343"/>
    <w:rsid w:val="004821AE"/>
    <w:rsid w:val="004875A3"/>
    <w:rsid w:val="004878A4"/>
    <w:rsid w:val="00487B56"/>
    <w:rsid w:val="00493F9A"/>
    <w:rsid w:val="004956A7"/>
    <w:rsid w:val="004977F1"/>
    <w:rsid w:val="004A0701"/>
    <w:rsid w:val="004A14F0"/>
    <w:rsid w:val="004A157B"/>
    <w:rsid w:val="004A3CD7"/>
    <w:rsid w:val="004A6D19"/>
    <w:rsid w:val="004A7846"/>
    <w:rsid w:val="004B1F3F"/>
    <w:rsid w:val="004B2680"/>
    <w:rsid w:val="004B308C"/>
    <w:rsid w:val="004B315B"/>
    <w:rsid w:val="004B3821"/>
    <w:rsid w:val="004C3872"/>
    <w:rsid w:val="004D08A3"/>
    <w:rsid w:val="004D240B"/>
    <w:rsid w:val="004D57A8"/>
    <w:rsid w:val="004D620F"/>
    <w:rsid w:val="004D6FFF"/>
    <w:rsid w:val="004D7245"/>
    <w:rsid w:val="004E2404"/>
    <w:rsid w:val="004E3554"/>
    <w:rsid w:val="004E564C"/>
    <w:rsid w:val="004E5C61"/>
    <w:rsid w:val="004E7A87"/>
    <w:rsid w:val="004F01EC"/>
    <w:rsid w:val="004F162C"/>
    <w:rsid w:val="004F1D3F"/>
    <w:rsid w:val="004F3121"/>
    <w:rsid w:val="004F3341"/>
    <w:rsid w:val="004F35E4"/>
    <w:rsid w:val="004F3609"/>
    <w:rsid w:val="004F63D1"/>
    <w:rsid w:val="005018A6"/>
    <w:rsid w:val="00502680"/>
    <w:rsid w:val="005051B0"/>
    <w:rsid w:val="00505FC9"/>
    <w:rsid w:val="0050607E"/>
    <w:rsid w:val="00507662"/>
    <w:rsid w:val="005107FC"/>
    <w:rsid w:val="00510A10"/>
    <w:rsid w:val="00512BCD"/>
    <w:rsid w:val="00515A08"/>
    <w:rsid w:val="005170F6"/>
    <w:rsid w:val="00520BD6"/>
    <w:rsid w:val="00521474"/>
    <w:rsid w:val="00526F5D"/>
    <w:rsid w:val="00527A80"/>
    <w:rsid w:val="00530315"/>
    <w:rsid w:val="00531EB7"/>
    <w:rsid w:val="0053390F"/>
    <w:rsid w:val="00535FA4"/>
    <w:rsid w:val="00540098"/>
    <w:rsid w:val="00541DB9"/>
    <w:rsid w:val="00543165"/>
    <w:rsid w:val="00543795"/>
    <w:rsid w:val="00545B29"/>
    <w:rsid w:val="005549CB"/>
    <w:rsid w:val="00554EC9"/>
    <w:rsid w:val="00555A5B"/>
    <w:rsid w:val="00555A7D"/>
    <w:rsid w:val="005607E4"/>
    <w:rsid w:val="00562274"/>
    <w:rsid w:val="0056316A"/>
    <w:rsid w:val="005637B4"/>
    <w:rsid w:val="00563BB4"/>
    <w:rsid w:val="00564C5A"/>
    <w:rsid w:val="00566159"/>
    <w:rsid w:val="00566754"/>
    <w:rsid w:val="00567CA6"/>
    <w:rsid w:val="00570DBA"/>
    <w:rsid w:val="00573127"/>
    <w:rsid w:val="0057331C"/>
    <w:rsid w:val="00574F56"/>
    <w:rsid w:val="00575394"/>
    <w:rsid w:val="005776A1"/>
    <w:rsid w:val="0058349A"/>
    <w:rsid w:val="00584300"/>
    <w:rsid w:val="00587573"/>
    <w:rsid w:val="00587704"/>
    <w:rsid w:val="00590032"/>
    <w:rsid w:val="005919B5"/>
    <w:rsid w:val="005925F1"/>
    <w:rsid w:val="0059269B"/>
    <w:rsid w:val="00596578"/>
    <w:rsid w:val="0059775F"/>
    <w:rsid w:val="00597FC8"/>
    <w:rsid w:val="005A12FF"/>
    <w:rsid w:val="005A16FD"/>
    <w:rsid w:val="005A2007"/>
    <w:rsid w:val="005A2594"/>
    <w:rsid w:val="005A2864"/>
    <w:rsid w:val="005A36F2"/>
    <w:rsid w:val="005A3BBF"/>
    <w:rsid w:val="005A3FF2"/>
    <w:rsid w:val="005A4C72"/>
    <w:rsid w:val="005A65F0"/>
    <w:rsid w:val="005A6DD7"/>
    <w:rsid w:val="005B10F9"/>
    <w:rsid w:val="005B524A"/>
    <w:rsid w:val="005B7127"/>
    <w:rsid w:val="005B7212"/>
    <w:rsid w:val="005B7B8F"/>
    <w:rsid w:val="005C1251"/>
    <w:rsid w:val="005C166D"/>
    <w:rsid w:val="005C20B4"/>
    <w:rsid w:val="005C623F"/>
    <w:rsid w:val="005C6DB5"/>
    <w:rsid w:val="005D0A96"/>
    <w:rsid w:val="005D1084"/>
    <w:rsid w:val="005D1FB9"/>
    <w:rsid w:val="005D58BD"/>
    <w:rsid w:val="005E1533"/>
    <w:rsid w:val="005E3045"/>
    <w:rsid w:val="005E30B3"/>
    <w:rsid w:val="005E31BC"/>
    <w:rsid w:val="005E3273"/>
    <w:rsid w:val="005E331D"/>
    <w:rsid w:val="005E47C9"/>
    <w:rsid w:val="005E5597"/>
    <w:rsid w:val="005F170B"/>
    <w:rsid w:val="005F3D24"/>
    <w:rsid w:val="005F4AAF"/>
    <w:rsid w:val="005F4ABA"/>
    <w:rsid w:val="005F6C83"/>
    <w:rsid w:val="005F6CFF"/>
    <w:rsid w:val="005F730D"/>
    <w:rsid w:val="00601DD8"/>
    <w:rsid w:val="00603B34"/>
    <w:rsid w:val="00604AA7"/>
    <w:rsid w:val="00604EA0"/>
    <w:rsid w:val="006055AD"/>
    <w:rsid w:val="00605CF5"/>
    <w:rsid w:val="0060651C"/>
    <w:rsid w:val="0060791A"/>
    <w:rsid w:val="00607C51"/>
    <w:rsid w:val="00610837"/>
    <w:rsid w:val="00611453"/>
    <w:rsid w:val="00613D20"/>
    <w:rsid w:val="006177E5"/>
    <w:rsid w:val="0061799D"/>
    <w:rsid w:val="006209BC"/>
    <w:rsid w:val="00620BE4"/>
    <w:rsid w:val="00621416"/>
    <w:rsid w:val="00621F8B"/>
    <w:rsid w:val="006228EB"/>
    <w:rsid w:val="00623006"/>
    <w:rsid w:val="00625327"/>
    <w:rsid w:val="00625D71"/>
    <w:rsid w:val="00627D86"/>
    <w:rsid w:val="006316EF"/>
    <w:rsid w:val="0063387A"/>
    <w:rsid w:val="006343A6"/>
    <w:rsid w:val="006359E5"/>
    <w:rsid w:val="00636925"/>
    <w:rsid w:val="006371E7"/>
    <w:rsid w:val="00637B07"/>
    <w:rsid w:val="00640101"/>
    <w:rsid w:val="00640C28"/>
    <w:rsid w:val="00642AEA"/>
    <w:rsid w:val="00644E82"/>
    <w:rsid w:val="00646A99"/>
    <w:rsid w:val="00646C34"/>
    <w:rsid w:val="006476C1"/>
    <w:rsid w:val="0065023F"/>
    <w:rsid w:val="006503C8"/>
    <w:rsid w:val="00652CBE"/>
    <w:rsid w:val="00655469"/>
    <w:rsid w:val="006554D4"/>
    <w:rsid w:val="00657FF1"/>
    <w:rsid w:val="0066068B"/>
    <w:rsid w:val="00662035"/>
    <w:rsid w:val="00662364"/>
    <w:rsid w:val="0066273A"/>
    <w:rsid w:val="00663CC8"/>
    <w:rsid w:val="006655A1"/>
    <w:rsid w:val="00665815"/>
    <w:rsid w:val="00667EE4"/>
    <w:rsid w:val="00674403"/>
    <w:rsid w:val="00682D0A"/>
    <w:rsid w:val="00684224"/>
    <w:rsid w:val="00692C8A"/>
    <w:rsid w:val="0069368A"/>
    <w:rsid w:val="006961C1"/>
    <w:rsid w:val="006A0596"/>
    <w:rsid w:val="006A16A1"/>
    <w:rsid w:val="006A1DB1"/>
    <w:rsid w:val="006A256A"/>
    <w:rsid w:val="006B12F2"/>
    <w:rsid w:val="006B4ED4"/>
    <w:rsid w:val="006B5F46"/>
    <w:rsid w:val="006B6E1D"/>
    <w:rsid w:val="006C005C"/>
    <w:rsid w:val="006C02FE"/>
    <w:rsid w:val="006C2B89"/>
    <w:rsid w:val="006C3555"/>
    <w:rsid w:val="006C44A2"/>
    <w:rsid w:val="006D0587"/>
    <w:rsid w:val="006D0C11"/>
    <w:rsid w:val="006D147F"/>
    <w:rsid w:val="006D475D"/>
    <w:rsid w:val="006E0846"/>
    <w:rsid w:val="006E263E"/>
    <w:rsid w:val="006E29F6"/>
    <w:rsid w:val="006E2EC7"/>
    <w:rsid w:val="006E37BC"/>
    <w:rsid w:val="006E483F"/>
    <w:rsid w:val="006E6071"/>
    <w:rsid w:val="006E68DD"/>
    <w:rsid w:val="006E7BB9"/>
    <w:rsid w:val="006F3134"/>
    <w:rsid w:val="006F4726"/>
    <w:rsid w:val="006F68EE"/>
    <w:rsid w:val="00700CE0"/>
    <w:rsid w:val="00700FDD"/>
    <w:rsid w:val="00702BBA"/>
    <w:rsid w:val="00702E9C"/>
    <w:rsid w:val="00704917"/>
    <w:rsid w:val="00706582"/>
    <w:rsid w:val="00707494"/>
    <w:rsid w:val="007076F0"/>
    <w:rsid w:val="007109E3"/>
    <w:rsid w:val="007177B8"/>
    <w:rsid w:val="00720BF1"/>
    <w:rsid w:val="00724B14"/>
    <w:rsid w:val="00724BD6"/>
    <w:rsid w:val="007308D7"/>
    <w:rsid w:val="00730A05"/>
    <w:rsid w:val="00732400"/>
    <w:rsid w:val="00732B5E"/>
    <w:rsid w:val="007336D7"/>
    <w:rsid w:val="00735762"/>
    <w:rsid w:val="00737B62"/>
    <w:rsid w:val="00741CD6"/>
    <w:rsid w:val="00741E4C"/>
    <w:rsid w:val="00744041"/>
    <w:rsid w:val="00744ECF"/>
    <w:rsid w:val="0074504D"/>
    <w:rsid w:val="00745DC4"/>
    <w:rsid w:val="00746734"/>
    <w:rsid w:val="00747187"/>
    <w:rsid w:val="00750F84"/>
    <w:rsid w:val="0075215A"/>
    <w:rsid w:val="00752944"/>
    <w:rsid w:val="00753A1B"/>
    <w:rsid w:val="0075489A"/>
    <w:rsid w:val="00754EDC"/>
    <w:rsid w:val="00755AFB"/>
    <w:rsid w:val="007573A4"/>
    <w:rsid w:val="00761FCA"/>
    <w:rsid w:val="007625F0"/>
    <w:rsid w:val="00762FAD"/>
    <w:rsid w:val="007641C1"/>
    <w:rsid w:val="00764C96"/>
    <w:rsid w:val="00766B71"/>
    <w:rsid w:val="0076723F"/>
    <w:rsid w:val="0077036E"/>
    <w:rsid w:val="0077106F"/>
    <w:rsid w:val="00772174"/>
    <w:rsid w:val="00772D92"/>
    <w:rsid w:val="00774F48"/>
    <w:rsid w:val="00775AD4"/>
    <w:rsid w:val="007763FE"/>
    <w:rsid w:val="00781A66"/>
    <w:rsid w:val="0078217E"/>
    <w:rsid w:val="007833FB"/>
    <w:rsid w:val="00783477"/>
    <w:rsid w:val="00784FE0"/>
    <w:rsid w:val="00786C91"/>
    <w:rsid w:val="007870D9"/>
    <w:rsid w:val="007878A6"/>
    <w:rsid w:val="00787DF2"/>
    <w:rsid w:val="0079233B"/>
    <w:rsid w:val="00792F7E"/>
    <w:rsid w:val="00793E60"/>
    <w:rsid w:val="0079778C"/>
    <w:rsid w:val="007A1C07"/>
    <w:rsid w:val="007A1EDA"/>
    <w:rsid w:val="007A241D"/>
    <w:rsid w:val="007A25A8"/>
    <w:rsid w:val="007A3720"/>
    <w:rsid w:val="007A40CD"/>
    <w:rsid w:val="007A4618"/>
    <w:rsid w:val="007A4D6C"/>
    <w:rsid w:val="007A5A19"/>
    <w:rsid w:val="007A6F0C"/>
    <w:rsid w:val="007B1CA2"/>
    <w:rsid w:val="007B2118"/>
    <w:rsid w:val="007B5B80"/>
    <w:rsid w:val="007B63C7"/>
    <w:rsid w:val="007B6823"/>
    <w:rsid w:val="007C053B"/>
    <w:rsid w:val="007C22DC"/>
    <w:rsid w:val="007C2A90"/>
    <w:rsid w:val="007C5D52"/>
    <w:rsid w:val="007C70C7"/>
    <w:rsid w:val="007D25AA"/>
    <w:rsid w:val="007D262F"/>
    <w:rsid w:val="007D3ECC"/>
    <w:rsid w:val="007D43F9"/>
    <w:rsid w:val="007E451C"/>
    <w:rsid w:val="007E4808"/>
    <w:rsid w:val="007E4C24"/>
    <w:rsid w:val="007F1E2F"/>
    <w:rsid w:val="007F30DB"/>
    <w:rsid w:val="007F3AFA"/>
    <w:rsid w:val="007F43AD"/>
    <w:rsid w:val="007F5421"/>
    <w:rsid w:val="00800261"/>
    <w:rsid w:val="00801EF6"/>
    <w:rsid w:val="0080223C"/>
    <w:rsid w:val="00804F8E"/>
    <w:rsid w:val="00805C73"/>
    <w:rsid w:val="0081320A"/>
    <w:rsid w:val="00813E69"/>
    <w:rsid w:val="00816A74"/>
    <w:rsid w:val="008178DC"/>
    <w:rsid w:val="00817A4A"/>
    <w:rsid w:val="00817FE7"/>
    <w:rsid w:val="00822B69"/>
    <w:rsid w:val="0082400A"/>
    <w:rsid w:val="0082642B"/>
    <w:rsid w:val="00826711"/>
    <w:rsid w:val="00831DDB"/>
    <w:rsid w:val="00831E6C"/>
    <w:rsid w:val="00835B2A"/>
    <w:rsid w:val="00842F4A"/>
    <w:rsid w:val="00853A14"/>
    <w:rsid w:val="0085502F"/>
    <w:rsid w:val="008556BA"/>
    <w:rsid w:val="00855829"/>
    <w:rsid w:val="00855C06"/>
    <w:rsid w:val="00861787"/>
    <w:rsid w:val="00863F73"/>
    <w:rsid w:val="00864919"/>
    <w:rsid w:val="00864D3A"/>
    <w:rsid w:val="00864D60"/>
    <w:rsid w:val="008704D4"/>
    <w:rsid w:val="00873E9E"/>
    <w:rsid w:val="008778F7"/>
    <w:rsid w:val="00882EEF"/>
    <w:rsid w:val="008855E1"/>
    <w:rsid w:val="00885A61"/>
    <w:rsid w:val="00886D49"/>
    <w:rsid w:val="008874DA"/>
    <w:rsid w:val="00887F44"/>
    <w:rsid w:val="00890C92"/>
    <w:rsid w:val="00890F47"/>
    <w:rsid w:val="00893B64"/>
    <w:rsid w:val="00893CDB"/>
    <w:rsid w:val="00897AF8"/>
    <w:rsid w:val="00897EEB"/>
    <w:rsid w:val="008A0874"/>
    <w:rsid w:val="008A1684"/>
    <w:rsid w:val="008A1C3E"/>
    <w:rsid w:val="008A2ED6"/>
    <w:rsid w:val="008A300C"/>
    <w:rsid w:val="008A383C"/>
    <w:rsid w:val="008A3EDC"/>
    <w:rsid w:val="008A627A"/>
    <w:rsid w:val="008A6424"/>
    <w:rsid w:val="008B10C7"/>
    <w:rsid w:val="008B134D"/>
    <w:rsid w:val="008B4C92"/>
    <w:rsid w:val="008B6F2E"/>
    <w:rsid w:val="008C0F12"/>
    <w:rsid w:val="008C2423"/>
    <w:rsid w:val="008C42E2"/>
    <w:rsid w:val="008C7D45"/>
    <w:rsid w:val="008D295D"/>
    <w:rsid w:val="008D751A"/>
    <w:rsid w:val="008E1160"/>
    <w:rsid w:val="008E2369"/>
    <w:rsid w:val="008E7551"/>
    <w:rsid w:val="008E7638"/>
    <w:rsid w:val="008F0454"/>
    <w:rsid w:val="008F22C4"/>
    <w:rsid w:val="008F4C40"/>
    <w:rsid w:val="008F5767"/>
    <w:rsid w:val="008F6146"/>
    <w:rsid w:val="0090301E"/>
    <w:rsid w:val="0090303D"/>
    <w:rsid w:val="00905F6D"/>
    <w:rsid w:val="00906AB2"/>
    <w:rsid w:val="00910B76"/>
    <w:rsid w:val="0091139E"/>
    <w:rsid w:val="00912898"/>
    <w:rsid w:val="0091292F"/>
    <w:rsid w:val="0091348A"/>
    <w:rsid w:val="00914D28"/>
    <w:rsid w:val="00915858"/>
    <w:rsid w:val="009209E0"/>
    <w:rsid w:val="00921084"/>
    <w:rsid w:val="0092133C"/>
    <w:rsid w:val="00921FC9"/>
    <w:rsid w:val="00922CD5"/>
    <w:rsid w:val="00922D84"/>
    <w:rsid w:val="00924BB9"/>
    <w:rsid w:val="00924D8F"/>
    <w:rsid w:val="0092610B"/>
    <w:rsid w:val="00926F8A"/>
    <w:rsid w:val="00927F4F"/>
    <w:rsid w:val="0093295A"/>
    <w:rsid w:val="0093329D"/>
    <w:rsid w:val="00933545"/>
    <w:rsid w:val="00933E50"/>
    <w:rsid w:val="00934C08"/>
    <w:rsid w:val="00935674"/>
    <w:rsid w:val="009358D5"/>
    <w:rsid w:val="00935F7D"/>
    <w:rsid w:val="00941374"/>
    <w:rsid w:val="00942903"/>
    <w:rsid w:val="00942DD3"/>
    <w:rsid w:val="00945DF4"/>
    <w:rsid w:val="009462EE"/>
    <w:rsid w:val="00950EC1"/>
    <w:rsid w:val="00951841"/>
    <w:rsid w:val="00966777"/>
    <w:rsid w:val="009673F5"/>
    <w:rsid w:val="00971A22"/>
    <w:rsid w:val="00972087"/>
    <w:rsid w:val="0097355C"/>
    <w:rsid w:val="00974A93"/>
    <w:rsid w:val="009759AC"/>
    <w:rsid w:val="00981974"/>
    <w:rsid w:val="00986A95"/>
    <w:rsid w:val="00990862"/>
    <w:rsid w:val="00990DEE"/>
    <w:rsid w:val="0099240C"/>
    <w:rsid w:val="00993136"/>
    <w:rsid w:val="00993ECD"/>
    <w:rsid w:val="00996C9F"/>
    <w:rsid w:val="00997047"/>
    <w:rsid w:val="009974A8"/>
    <w:rsid w:val="009A0524"/>
    <w:rsid w:val="009A0960"/>
    <w:rsid w:val="009A1EBC"/>
    <w:rsid w:val="009A7D95"/>
    <w:rsid w:val="009A7DF1"/>
    <w:rsid w:val="009B2E6A"/>
    <w:rsid w:val="009B56B1"/>
    <w:rsid w:val="009C21C7"/>
    <w:rsid w:val="009C31AB"/>
    <w:rsid w:val="009C6BC2"/>
    <w:rsid w:val="009D01AA"/>
    <w:rsid w:val="009D1C2D"/>
    <w:rsid w:val="009D35B9"/>
    <w:rsid w:val="009D4866"/>
    <w:rsid w:val="009D6749"/>
    <w:rsid w:val="009D764F"/>
    <w:rsid w:val="009E116D"/>
    <w:rsid w:val="009E1FC9"/>
    <w:rsid w:val="009E29AF"/>
    <w:rsid w:val="009E7748"/>
    <w:rsid w:val="009F002B"/>
    <w:rsid w:val="009F0134"/>
    <w:rsid w:val="009F136D"/>
    <w:rsid w:val="009F1EA0"/>
    <w:rsid w:val="009F2690"/>
    <w:rsid w:val="009F527C"/>
    <w:rsid w:val="009F59D3"/>
    <w:rsid w:val="009F5DF0"/>
    <w:rsid w:val="009F6E61"/>
    <w:rsid w:val="009F75FD"/>
    <w:rsid w:val="009F766F"/>
    <w:rsid w:val="00A00E43"/>
    <w:rsid w:val="00A01982"/>
    <w:rsid w:val="00A02935"/>
    <w:rsid w:val="00A02D7C"/>
    <w:rsid w:val="00A04C38"/>
    <w:rsid w:val="00A05A80"/>
    <w:rsid w:val="00A06E59"/>
    <w:rsid w:val="00A07CD4"/>
    <w:rsid w:val="00A1675C"/>
    <w:rsid w:val="00A2047B"/>
    <w:rsid w:val="00A20B27"/>
    <w:rsid w:val="00A22CFA"/>
    <w:rsid w:val="00A24A5B"/>
    <w:rsid w:val="00A302FF"/>
    <w:rsid w:val="00A3051D"/>
    <w:rsid w:val="00A305F0"/>
    <w:rsid w:val="00A33F77"/>
    <w:rsid w:val="00A35ED4"/>
    <w:rsid w:val="00A40208"/>
    <w:rsid w:val="00A414C9"/>
    <w:rsid w:val="00A42238"/>
    <w:rsid w:val="00A4240B"/>
    <w:rsid w:val="00A43DBC"/>
    <w:rsid w:val="00A47ABB"/>
    <w:rsid w:val="00A52C90"/>
    <w:rsid w:val="00A52CB3"/>
    <w:rsid w:val="00A5446F"/>
    <w:rsid w:val="00A54B27"/>
    <w:rsid w:val="00A55CDC"/>
    <w:rsid w:val="00A60F50"/>
    <w:rsid w:val="00A62F22"/>
    <w:rsid w:val="00A630E5"/>
    <w:rsid w:val="00A637EB"/>
    <w:rsid w:val="00A6561C"/>
    <w:rsid w:val="00A66A76"/>
    <w:rsid w:val="00A7204F"/>
    <w:rsid w:val="00A74E10"/>
    <w:rsid w:val="00A76FF2"/>
    <w:rsid w:val="00A84AA5"/>
    <w:rsid w:val="00A915ED"/>
    <w:rsid w:val="00A9341F"/>
    <w:rsid w:val="00A93AA9"/>
    <w:rsid w:val="00A94EBE"/>
    <w:rsid w:val="00AA0184"/>
    <w:rsid w:val="00AA17C9"/>
    <w:rsid w:val="00AA6313"/>
    <w:rsid w:val="00AA778A"/>
    <w:rsid w:val="00AB089B"/>
    <w:rsid w:val="00AB131D"/>
    <w:rsid w:val="00AB6898"/>
    <w:rsid w:val="00AC02F6"/>
    <w:rsid w:val="00AC320A"/>
    <w:rsid w:val="00AC438E"/>
    <w:rsid w:val="00AC498C"/>
    <w:rsid w:val="00AC5730"/>
    <w:rsid w:val="00AC7713"/>
    <w:rsid w:val="00AD297C"/>
    <w:rsid w:val="00AD5A04"/>
    <w:rsid w:val="00AD7CB7"/>
    <w:rsid w:val="00AE15D5"/>
    <w:rsid w:val="00AE3535"/>
    <w:rsid w:val="00AE46AB"/>
    <w:rsid w:val="00AE4E24"/>
    <w:rsid w:val="00AE6817"/>
    <w:rsid w:val="00AE7E13"/>
    <w:rsid w:val="00AF272A"/>
    <w:rsid w:val="00AF57EA"/>
    <w:rsid w:val="00AF6383"/>
    <w:rsid w:val="00B02DF9"/>
    <w:rsid w:val="00B04350"/>
    <w:rsid w:val="00B057D8"/>
    <w:rsid w:val="00B062F5"/>
    <w:rsid w:val="00B06C25"/>
    <w:rsid w:val="00B11A0D"/>
    <w:rsid w:val="00B11B8A"/>
    <w:rsid w:val="00B11C2B"/>
    <w:rsid w:val="00B1556E"/>
    <w:rsid w:val="00B156EA"/>
    <w:rsid w:val="00B158CA"/>
    <w:rsid w:val="00B159E5"/>
    <w:rsid w:val="00B16BB6"/>
    <w:rsid w:val="00B16EBC"/>
    <w:rsid w:val="00B22A4C"/>
    <w:rsid w:val="00B24C47"/>
    <w:rsid w:val="00B2712C"/>
    <w:rsid w:val="00B27897"/>
    <w:rsid w:val="00B27DD8"/>
    <w:rsid w:val="00B31C1F"/>
    <w:rsid w:val="00B33AB9"/>
    <w:rsid w:val="00B34A10"/>
    <w:rsid w:val="00B35225"/>
    <w:rsid w:val="00B364F4"/>
    <w:rsid w:val="00B418EB"/>
    <w:rsid w:val="00B437D6"/>
    <w:rsid w:val="00B47BDC"/>
    <w:rsid w:val="00B501C9"/>
    <w:rsid w:val="00B507D0"/>
    <w:rsid w:val="00B50D27"/>
    <w:rsid w:val="00B5116E"/>
    <w:rsid w:val="00B54B2A"/>
    <w:rsid w:val="00B552FC"/>
    <w:rsid w:val="00B620DC"/>
    <w:rsid w:val="00B62A92"/>
    <w:rsid w:val="00B62F14"/>
    <w:rsid w:val="00B63D88"/>
    <w:rsid w:val="00B656F4"/>
    <w:rsid w:val="00B66F6C"/>
    <w:rsid w:val="00B709F3"/>
    <w:rsid w:val="00B7255B"/>
    <w:rsid w:val="00B7280D"/>
    <w:rsid w:val="00B761EF"/>
    <w:rsid w:val="00B77C87"/>
    <w:rsid w:val="00B80F3D"/>
    <w:rsid w:val="00B8178D"/>
    <w:rsid w:val="00B81848"/>
    <w:rsid w:val="00B82A3B"/>
    <w:rsid w:val="00B874F2"/>
    <w:rsid w:val="00B9267A"/>
    <w:rsid w:val="00B95FFB"/>
    <w:rsid w:val="00B96D46"/>
    <w:rsid w:val="00BA0051"/>
    <w:rsid w:val="00BA2188"/>
    <w:rsid w:val="00BA257B"/>
    <w:rsid w:val="00BA3ADF"/>
    <w:rsid w:val="00BA5BA7"/>
    <w:rsid w:val="00BA5D22"/>
    <w:rsid w:val="00BA64F6"/>
    <w:rsid w:val="00BB30FC"/>
    <w:rsid w:val="00BB4932"/>
    <w:rsid w:val="00BB4E29"/>
    <w:rsid w:val="00BB6C04"/>
    <w:rsid w:val="00BB767B"/>
    <w:rsid w:val="00BB77AC"/>
    <w:rsid w:val="00BC046C"/>
    <w:rsid w:val="00BC118A"/>
    <w:rsid w:val="00BC1A15"/>
    <w:rsid w:val="00BC1CE1"/>
    <w:rsid w:val="00BC2E95"/>
    <w:rsid w:val="00BC3AA6"/>
    <w:rsid w:val="00BC7377"/>
    <w:rsid w:val="00BD1A41"/>
    <w:rsid w:val="00BD1ACC"/>
    <w:rsid w:val="00BD50D0"/>
    <w:rsid w:val="00BD59F9"/>
    <w:rsid w:val="00BD5CAE"/>
    <w:rsid w:val="00BD7B4D"/>
    <w:rsid w:val="00BE0F47"/>
    <w:rsid w:val="00BE2D54"/>
    <w:rsid w:val="00BE32CA"/>
    <w:rsid w:val="00BE3AB7"/>
    <w:rsid w:val="00BE43E1"/>
    <w:rsid w:val="00BE67A4"/>
    <w:rsid w:val="00BE70E8"/>
    <w:rsid w:val="00BE71E7"/>
    <w:rsid w:val="00BF16FF"/>
    <w:rsid w:val="00BF59DE"/>
    <w:rsid w:val="00BF612F"/>
    <w:rsid w:val="00BF78F7"/>
    <w:rsid w:val="00C01107"/>
    <w:rsid w:val="00C01F39"/>
    <w:rsid w:val="00C02395"/>
    <w:rsid w:val="00C0296A"/>
    <w:rsid w:val="00C04413"/>
    <w:rsid w:val="00C051FA"/>
    <w:rsid w:val="00C10612"/>
    <w:rsid w:val="00C10787"/>
    <w:rsid w:val="00C11785"/>
    <w:rsid w:val="00C17C79"/>
    <w:rsid w:val="00C249DA"/>
    <w:rsid w:val="00C26EB9"/>
    <w:rsid w:val="00C26F47"/>
    <w:rsid w:val="00C26FB7"/>
    <w:rsid w:val="00C34103"/>
    <w:rsid w:val="00C34191"/>
    <w:rsid w:val="00C42BE6"/>
    <w:rsid w:val="00C44EC3"/>
    <w:rsid w:val="00C53411"/>
    <w:rsid w:val="00C548D9"/>
    <w:rsid w:val="00C62CEA"/>
    <w:rsid w:val="00C6669E"/>
    <w:rsid w:val="00C66E94"/>
    <w:rsid w:val="00C6763A"/>
    <w:rsid w:val="00C71D8E"/>
    <w:rsid w:val="00C72D39"/>
    <w:rsid w:val="00C738FA"/>
    <w:rsid w:val="00C80BEA"/>
    <w:rsid w:val="00C83348"/>
    <w:rsid w:val="00C84FC6"/>
    <w:rsid w:val="00C86320"/>
    <w:rsid w:val="00C8635E"/>
    <w:rsid w:val="00C909A5"/>
    <w:rsid w:val="00C91944"/>
    <w:rsid w:val="00C93B5B"/>
    <w:rsid w:val="00C96309"/>
    <w:rsid w:val="00C9640A"/>
    <w:rsid w:val="00C96968"/>
    <w:rsid w:val="00C97B5B"/>
    <w:rsid w:val="00CA0109"/>
    <w:rsid w:val="00CA1A46"/>
    <w:rsid w:val="00CA6CD0"/>
    <w:rsid w:val="00CA7169"/>
    <w:rsid w:val="00CA745A"/>
    <w:rsid w:val="00CA7631"/>
    <w:rsid w:val="00CB07C3"/>
    <w:rsid w:val="00CB1F9C"/>
    <w:rsid w:val="00CB205A"/>
    <w:rsid w:val="00CB23A7"/>
    <w:rsid w:val="00CB2ADF"/>
    <w:rsid w:val="00CB3756"/>
    <w:rsid w:val="00CB4B1F"/>
    <w:rsid w:val="00CB6A8E"/>
    <w:rsid w:val="00CB6CDE"/>
    <w:rsid w:val="00CB78E2"/>
    <w:rsid w:val="00CC010C"/>
    <w:rsid w:val="00CC24D9"/>
    <w:rsid w:val="00CC28C6"/>
    <w:rsid w:val="00CC333D"/>
    <w:rsid w:val="00CC6711"/>
    <w:rsid w:val="00CC7504"/>
    <w:rsid w:val="00CD089D"/>
    <w:rsid w:val="00CD0CE3"/>
    <w:rsid w:val="00CD1F9C"/>
    <w:rsid w:val="00CD2FD4"/>
    <w:rsid w:val="00CD68B5"/>
    <w:rsid w:val="00CE01BE"/>
    <w:rsid w:val="00CE1A77"/>
    <w:rsid w:val="00CE1B3D"/>
    <w:rsid w:val="00CE2C71"/>
    <w:rsid w:val="00CF10EB"/>
    <w:rsid w:val="00CF2673"/>
    <w:rsid w:val="00CF4444"/>
    <w:rsid w:val="00CF5A27"/>
    <w:rsid w:val="00CF5E05"/>
    <w:rsid w:val="00D03508"/>
    <w:rsid w:val="00D04C4F"/>
    <w:rsid w:val="00D0723F"/>
    <w:rsid w:val="00D0744E"/>
    <w:rsid w:val="00D1011C"/>
    <w:rsid w:val="00D10F45"/>
    <w:rsid w:val="00D13952"/>
    <w:rsid w:val="00D16653"/>
    <w:rsid w:val="00D16B1B"/>
    <w:rsid w:val="00D16FE4"/>
    <w:rsid w:val="00D1767E"/>
    <w:rsid w:val="00D17F12"/>
    <w:rsid w:val="00D261E6"/>
    <w:rsid w:val="00D31833"/>
    <w:rsid w:val="00D3193D"/>
    <w:rsid w:val="00D330ED"/>
    <w:rsid w:val="00D45194"/>
    <w:rsid w:val="00D47113"/>
    <w:rsid w:val="00D47C56"/>
    <w:rsid w:val="00D52EC3"/>
    <w:rsid w:val="00D57969"/>
    <w:rsid w:val="00D61160"/>
    <w:rsid w:val="00D648A0"/>
    <w:rsid w:val="00D657EB"/>
    <w:rsid w:val="00D659CC"/>
    <w:rsid w:val="00D66D1A"/>
    <w:rsid w:val="00D6737D"/>
    <w:rsid w:val="00D72A56"/>
    <w:rsid w:val="00D73A0D"/>
    <w:rsid w:val="00D7576F"/>
    <w:rsid w:val="00D76B33"/>
    <w:rsid w:val="00D808F8"/>
    <w:rsid w:val="00D81401"/>
    <w:rsid w:val="00D8201C"/>
    <w:rsid w:val="00D82322"/>
    <w:rsid w:val="00D82F96"/>
    <w:rsid w:val="00D83F4F"/>
    <w:rsid w:val="00D85C38"/>
    <w:rsid w:val="00D903EF"/>
    <w:rsid w:val="00D90A96"/>
    <w:rsid w:val="00D91270"/>
    <w:rsid w:val="00D92A6A"/>
    <w:rsid w:val="00D940E5"/>
    <w:rsid w:val="00D94F0E"/>
    <w:rsid w:val="00D957CF"/>
    <w:rsid w:val="00D96CF4"/>
    <w:rsid w:val="00D96D91"/>
    <w:rsid w:val="00DA08FC"/>
    <w:rsid w:val="00DA3BF7"/>
    <w:rsid w:val="00DA407E"/>
    <w:rsid w:val="00DA45CF"/>
    <w:rsid w:val="00DA46A8"/>
    <w:rsid w:val="00DA6E1F"/>
    <w:rsid w:val="00DB027B"/>
    <w:rsid w:val="00DB1BB2"/>
    <w:rsid w:val="00DB2C41"/>
    <w:rsid w:val="00DB40F4"/>
    <w:rsid w:val="00DB49F5"/>
    <w:rsid w:val="00DC2A97"/>
    <w:rsid w:val="00DC4D76"/>
    <w:rsid w:val="00DC53B3"/>
    <w:rsid w:val="00DC53C1"/>
    <w:rsid w:val="00DD0064"/>
    <w:rsid w:val="00DD2686"/>
    <w:rsid w:val="00DD5425"/>
    <w:rsid w:val="00DD5811"/>
    <w:rsid w:val="00DD63D5"/>
    <w:rsid w:val="00DD6E22"/>
    <w:rsid w:val="00DD704D"/>
    <w:rsid w:val="00DE4A3B"/>
    <w:rsid w:val="00DE7C0F"/>
    <w:rsid w:val="00DF0970"/>
    <w:rsid w:val="00DF512F"/>
    <w:rsid w:val="00DF5F3C"/>
    <w:rsid w:val="00E0544D"/>
    <w:rsid w:val="00E07258"/>
    <w:rsid w:val="00E07EC4"/>
    <w:rsid w:val="00E12A77"/>
    <w:rsid w:val="00E1538D"/>
    <w:rsid w:val="00E15C0A"/>
    <w:rsid w:val="00E2035C"/>
    <w:rsid w:val="00E23F5E"/>
    <w:rsid w:val="00E24796"/>
    <w:rsid w:val="00E25233"/>
    <w:rsid w:val="00E26191"/>
    <w:rsid w:val="00E26394"/>
    <w:rsid w:val="00E32DE4"/>
    <w:rsid w:val="00E34BAF"/>
    <w:rsid w:val="00E34F1F"/>
    <w:rsid w:val="00E352DA"/>
    <w:rsid w:val="00E376F4"/>
    <w:rsid w:val="00E40456"/>
    <w:rsid w:val="00E40EAF"/>
    <w:rsid w:val="00E40EC9"/>
    <w:rsid w:val="00E4125C"/>
    <w:rsid w:val="00E43791"/>
    <w:rsid w:val="00E45044"/>
    <w:rsid w:val="00E45D6E"/>
    <w:rsid w:val="00E501C0"/>
    <w:rsid w:val="00E50781"/>
    <w:rsid w:val="00E51E0D"/>
    <w:rsid w:val="00E5248B"/>
    <w:rsid w:val="00E562F5"/>
    <w:rsid w:val="00E5659A"/>
    <w:rsid w:val="00E572E9"/>
    <w:rsid w:val="00E57EC6"/>
    <w:rsid w:val="00E60A10"/>
    <w:rsid w:val="00E61247"/>
    <w:rsid w:val="00E62081"/>
    <w:rsid w:val="00E62452"/>
    <w:rsid w:val="00E635B2"/>
    <w:rsid w:val="00E709B7"/>
    <w:rsid w:val="00E71003"/>
    <w:rsid w:val="00E73E45"/>
    <w:rsid w:val="00E742B3"/>
    <w:rsid w:val="00E80662"/>
    <w:rsid w:val="00E81A08"/>
    <w:rsid w:val="00E81C72"/>
    <w:rsid w:val="00E8264A"/>
    <w:rsid w:val="00E848D6"/>
    <w:rsid w:val="00E84D76"/>
    <w:rsid w:val="00E85607"/>
    <w:rsid w:val="00E8732A"/>
    <w:rsid w:val="00E903C6"/>
    <w:rsid w:val="00EA21C9"/>
    <w:rsid w:val="00EA2397"/>
    <w:rsid w:val="00EA2D17"/>
    <w:rsid w:val="00EA3D50"/>
    <w:rsid w:val="00EA4F90"/>
    <w:rsid w:val="00EA6594"/>
    <w:rsid w:val="00EA7C8E"/>
    <w:rsid w:val="00EB03F9"/>
    <w:rsid w:val="00EB18E4"/>
    <w:rsid w:val="00EB221A"/>
    <w:rsid w:val="00EB2C0E"/>
    <w:rsid w:val="00EB5EEA"/>
    <w:rsid w:val="00EC134E"/>
    <w:rsid w:val="00EC1EDC"/>
    <w:rsid w:val="00EC2D8B"/>
    <w:rsid w:val="00EC6C96"/>
    <w:rsid w:val="00EC7C89"/>
    <w:rsid w:val="00ED2B2D"/>
    <w:rsid w:val="00ED2CB4"/>
    <w:rsid w:val="00ED3731"/>
    <w:rsid w:val="00ED4124"/>
    <w:rsid w:val="00EE0510"/>
    <w:rsid w:val="00EE154E"/>
    <w:rsid w:val="00EE3682"/>
    <w:rsid w:val="00EE4EED"/>
    <w:rsid w:val="00EE5409"/>
    <w:rsid w:val="00EE64A5"/>
    <w:rsid w:val="00EE7CB9"/>
    <w:rsid w:val="00EF2C18"/>
    <w:rsid w:val="00EF3F09"/>
    <w:rsid w:val="00F01121"/>
    <w:rsid w:val="00F018AA"/>
    <w:rsid w:val="00F01D23"/>
    <w:rsid w:val="00F0299F"/>
    <w:rsid w:val="00F0595F"/>
    <w:rsid w:val="00F072C5"/>
    <w:rsid w:val="00F07487"/>
    <w:rsid w:val="00F102F7"/>
    <w:rsid w:val="00F13C5B"/>
    <w:rsid w:val="00F14422"/>
    <w:rsid w:val="00F14DFD"/>
    <w:rsid w:val="00F176FE"/>
    <w:rsid w:val="00F23260"/>
    <w:rsid w:val="00F24610"/>
    <w:rsid w:val="00F26619"/>
    <w:rsid w:val="00F3014B"/>
    <w:rsid w:val="00F3116A"/>
    <w:rsid w:val="00F316C8"/>
    <w:rsid w:val="00F32591"/>
    <w:rsid w:val="00F32D5C"/>
    <w:rsid w:val="00F3404D"/>
    <w:rsid w:val="00F36A6A"/>
    <w:rsid w:val="00F41FD9"/>
    <w:rsid w:val="00F42A9F"/>
    <w:rsid w:val="00F44C69"/>
    <w:rsid w:val="00F45489"/>
    <w:rsid w:val="00F45814"/>
    <w:rsid w:val="00F47A3F"/>
    <w:rsid w:val="00F47B88"/>
    <w:rsid w:val="00F502B0"/>
    <w:rsid w:val="00F50BC4"/>
    <w:rsid w:val="00F50FF8"/>
    <w:rsid w:val="00F512B6"/>
    <w:rsid w:val="00F516FA"/>
    <w:rsid w:val="00F523FD"/>
    <w:rsid w:val="00F52B59"/>
    <w:rsid w:val="00F5496F"/>
    <w:rsid w:val="00F559D0"/>
    <w:rsid w:val="00F55B83"/>
    <w:rsid w:val="00F571FD"/>
    <w:rsid w:val="00F577CD"/>
    <w:rsid w:val="00F6304C"/>
    <w:rsid w:val="00F6317C"/>
    <w:rsid w:val="00F65CC3"/>
    <w:rsid w:val="00F6634C"/>
    <w:rsid w:val="00F6652D"/>
    <w:rsid w:val="00F71C28"/>
    <w:rsid w:val="00F72D8C"/>
    <w:rsid w:val="00F72FAB"/>
    <w:rsid w:val="00F73875"/>
    <w:rsid w:val="00F7459D"/>
    <w:rsid w:val="00F75995"/>
    <w:rsid w:val="00F777A1"/>
    <w:rsid w:val="00F81F51"/>
    <w:rsid w:val="00F84798"/>
    <w:rsid w:val="00F849CD"/>
    <w:rsid w:val="00F8584E"/>
    <w:rsid w:val="00F858F9"/>
    <w:rsid w:val="00F92541"/>
    <w:rsid w:val="00F93A88"/>
    <w:rsid w:val="00F93C20"/>
    <w:rsid w:val="00F96628"/>
    <w:rsid w:val="00FA1526"/>
    <w:rsid w:val="00FA1AE3"/>
    <w:rsid w:val="00FA366C"/>
    <w:rsid w:val="00FA4079"/>
    <w:rsid w:val="00FB24BC"/>
    <w:rsid w:val="00FB2CEF"/>
    <w:rsid w:val="00FB3162"/>
    <w:rsid w:val="00FB4798"/>
    <w:rsid w:val="00FB69AC"/>
    <w:rsid w:val="00FC059D"/>
    <w:rsid w:val="00FC1E17"/>
    <w:rsid w:val="00FC33D8"/>
    <w:rsid w:val="00FC3E6A"/>
    <w:rsid w:val="00FC51AD"/>
    <w:rsid w:val="00FC587E"/>
    <w:rsid w:val="00FC6331"/>
    <w:rsid w:val="00FC77FA"/>
    <w:rsid w:val="00FD0B0E"/>
    <w:rsid w:val="00FD5ACD"/>
    <w:rsid w:val="00FD5AF8"/>
    <w:rsid w:val="00FE7F7F"/>
    <w:rsid w:val="00FF05A7"/>
    <w:rsid w:val="00FF2265"/>
    <w:rsid w:val="00FF2EB9"/>
    <w:rsid w:val="00FF358C"/>
    <w:rsid w:val="00FF65DE"/>
    <w:rsid w:val="00FF6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51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A6DD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A6DD7"/>
  </w:style>
  <w:style w:type="character" w:customStyle="1" w:styleId="af7">
    <w:name w:val="Текст примечания Знак"/>
    <w:basedOn w:val="a0"/>
    <w:link w:val="af6"/>
    <w:semiHidden/>
    <w:rsid w:val="005A6DD7"/>
  </w:style>
  <w:style w:type="paragraph" w:styleId="af8">
    <w:name w:val="annotation subject"/>
    <w:basedOn w:val="af6"/>
    <w:next w:val="af6"/>
    <w:link w:val="af9"/>
    <w:semiHidden/>
    <w:unhideWhenUsed/>
    <w:rsid w:val="005A6DD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A6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C4"/>
  </w:style>
  <w:style w:type="paragraph" w:styleId="1">
    <w:name w:val="heading 1"/>
    <w:basedOn w:val="a"/>
    <w:next w:val="a"/>
    <w:qFormat/>
    <w:rsid w:val="00E07EC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E07EC4"/>
    <w:pPr>
      <w:jc w:val="center"/>
    </w:pPr>
    <w:rPr>
      <w:b/>
    </w:rPr>
  </w:style>
  <w:style w:type="paragraph" w:styleId="a5">
    <w:name w:val="Document Map"/>
    <w:basedOn w:val="a"/>
    <w:semiHidden/>
    <w:rsid w:val="000B2AC4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8A300C"/>
    <w:pPr>
      <w:jc w:val="both"/>
    </w:pPr>
    <w:rPr>
      <w:rFonts w:ascii="Arial" w:hAnsi="Arial"/>
      <w:sz w:val="26"/>
    </w:rPr>
  </w:style>
  <w:style w:type="character" w:customStyle="1" w:styleId="a7">
    <w:name w:val="Основной текст Знак"/>
    <w:link w:val="a6"/>
    <w:rsid w:val="008A300C"/>
    <w:rPr>
      <w:rFonts w:ascii="Arial" w:hAnsi="Arial"/>
      <w:sz w:val="26"/>
      <w:lang w:val="ru-RU" w:eastAsia="ru-RU" w:bidi="ar-SA"/>
    </w:rPr>
  </w:style>
  <w:style w:type="paragraph" w:styleId="2">
    <w:name w:val="Body Text 2"/>
    <w:basedOn w:val="a"/>
    <w:rsid w:val="00344E9A"/>
    <w:pPr>
      <w:spacing w:after="120" w:line="480" w:lineRule="auto"/>
    </w:pPr>
  </w:style>
  <w:style w:type="paragraph" w:customStyle="1" w:styleId="ConsPlusNormal">
    <w:name w:val="ConsPlusNormal"/>
    <w:rsid w:val="009F01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аблицы (моноширинный)"/>
    <w:basedOn w:val="a"/>
    <w:next w:val="a"/>
    <w:rsid w:val="009F01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9F01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a">
    <w:name w:val="page number"/>
    <w:basedOn w:val="a0"/>
    <w:rsid w:val="009F0134"/>
  </w:style>
  <w:style w:type="paragraph" w:styleId="ab">
    <w:name w:val="header"/>
    <w:basedOn w:val="a"/>
    <w:link w:val="ac"/>
    <w:rsid w:val="009F01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0">
    <w:name w:val="Знак Знак1"/>
    <w:rsid w:val="009F0134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E903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c">
    <w:name w:val="Верхний колонтитул Знак"/>
    <w:link w:val="ab"/>
    <w:rsid w:val="00EA2D17"/>
    <w:rPr>
      <w:sz w:val="24"/>
      <w:szCs w:val="24"/>
    </w:rPr>
  </w:style>
  <w:style w:type="paragraph" w:customStyle="1" w:styleId="11">
    <w:name w:val="Стиль1"/>
    <w:basedOn w:val="a"/>
    <w:rsid w:val="00EA2D17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character" w:styleId="ae">
    <w:name w:val="Hyperlink"/>
    <w:uiPriority w:val="99"/>
    <w:unhideWhenUsed/>
    <w:rsid w:val="00C44EC3"/>
    <w:rPr>
      <w:color w:val="0000FF"/>
      <w:u w:val="single"/>
    </w:rPr>
  </w:style>
  <w:style w:type="paragraph" w:styleId="af">
    <w:name w:val="Balloon Text"/>
    <w:basedOn w:val="a"/>
    <w:link w:val="af0"/>
    <w:rsid w:val="005C6DB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C6D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D7DDA"/>
    <w:pPr>
      <w:ind w:left="720"/>
      <w:contextualSpacing/>
    </w:pPr>
  </w:style>
  <w:style w:type="paragraph" w:styleId="af2">
    <w:name w:val="No Spacing"/>
    <w:link w:val="af3"/>
    <w:uiPriority w:val="1"/>
    <w:qFormat/>
    <w:rsid w:val="00A20B27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A20B27"/>
    <w:rPr>
      <w:rFonts w:ascii="Calibri" w:hAnsi="Calibri"/>
      <w:sz w:val="22"/>
      <w:szCs w:val="22"/>
      <w:lang w:bidi="ar-SA"/>
    </w:rPr>
  </w:style>
  <w:style w:type="paragraph" w:customStyle="1" w:styleId="12">
    <w:name w:val="Абзац списка1"/>
    <w:basedOn w:val="a"/>
    <w:link w:val="ListParagraphChar"/>
    <w:rsid w:val="00EF3F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2"/>
    <w:locked/>
    <w:rsid w:val="00EF3F09"/>
    <w:rPr>
      <w:rFonts w:ascii="Calibri" w:hAnsi="Calibri"/>
      <w:sz w:val="22"/>
      <w:szCs w:val="22"/>
    </w:rPr>
  </w:style>
  <w:style w:type="paragraph" w:customStyle="1" w:styleId="ConsTitle">
    <w:name w:val="ConsTitle"/>
    <w:rsid w:val="008B4C9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xl65">
    <w:name w:val="xl65"/>
    <w:basedOn w:val="a"/>
    <w:rsid w:val="008A38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6">
    <w:name w:val="Основной текст (6)_"/>
    <w:link w:val="61"/>
    <w:locked/>
    <w:rsid w:val="00062CB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062CB3"/>
    <w:pPr>
      <w:shd w:val="clear" w:color="auto" w:fill="FFFFFF"/>
      <w:spacing w:before="1140" w:line="240" w:lineRule="atLeast"/>
      <w:jc w:val="center"/>
    </w:pPr>
  </w:style>
  <w:style w:type="character" w:customStyle="1" w:styleId="60">
    <w:name w:val="Основной текст (6)"/>
    <w:rsid w:val="00062CB3"/>
  </w:style>
  <w:style w:type="paragraph" w:styleId="af4">
    <w:name w:val="Normal (Web)"/>
    <w:basedOn w:val="a"/>
    <w:uiPriority w:val="99"/>
    <w:semiHidden/>
    <w:unhideWhenUsed/>
    <w:rsid w:val="00707494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A6DD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A6DD7"/>
  </w:style>
  <w:style w:type="character" w:customStyle="1" w:styleId="af7">
    <w:name w:val="Текст примечания Знак"/>
    <w:basedOn w:val="a0"/>
    <w:link w:val="af6"/>
    <w:semiHidden/>
    <w:rsid w:val="005A6DD7"/>
  </w:style>
  <w:style w:type="paragraph" w:styleId="af8">
    <w:name w:val="annotation subject"/>
    <w:basedOn w:val="af6"/>
    <w:next w:val="af6"/>
    <w:link w:val="af9"/>
    <w:semiHidden/>
    <w:unhideWhenUsed/>
    <w:rsid w:val="005A6DD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A6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uta\&#1052;&#1086;&#1080;%20&#1076;&#1086;&#1082;&#1091;&#1084;&#1077;&#1085;&#1090;&#1099;\&#1041;&#1083;&#1072;&#1085;&#1082;&#1080;\&#1056;&#1072;&#1089;&#1087;&#1086;&#1088;&#1103;&#1078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C4A808D-A2ED-436A-9B37-2DDD39C8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- 2006</Template>
  <TotalTime>39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Home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Anuta</dc:creator>
  <cp:lastModifiedBy>RePack by Diakov</cp:lastModifiedBy>
  <cp:revision>18</cp:revision>
  <cp:lastPrinted>2026-03-13T07:47:00Z</cp:lastPrinted>
  <dcterms:created xsi:type="dcterms:W3CDTF">2025-11-18T07:26:00Z</dcterms:created>
  <dcterms:modified xsi:type="dcterms:W3CDTF">2026-03-13T07:47:00Z</dcterms:modified>
</cp:coreProperties>
</file>