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BA" w:rsidRPr="000F7C17" w:rsidRDefault="005F4ABA" w:rsidP="005F4ABA">
      <w:pPr>
        <w:ind w:right="-103"/>
        <w:jc w:val="center"/>
      </w:pPr>
      <w:r w:rsidRPr="000F7C17">
        <w:rPr>
          <w:noProof/>
        </w:rPr>
        <w:drawing>
          <wp:inline distT="0" distB="0" distL="0" distR="0" wp14:anchorId="76AF4BAF" wp14:editId="3DF77ACD">
            <wp:extent cx="564515" cy="691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ABA" w:rsidRPr="005F4ABA" w:rsidRDefault="005F4ABA" w:rsidP="005F4ABA">
      <w:pPr>
        <w:shd w:val="clear" w:color="auto" w:fill="FFFFFF"/>
        <w:jc w:val="center"/>
        <w:rPr>
          <w:b/>
          <w:sz w:val="24"/>
          <w:szCs w:val="24"/>
        </w:rPr>
      </w:pPr>
      <w:r w:rsidRPr="005F4ABA">
        <w:rPr>
          <w:b/>
          <w:spacing w:val="-2"/>
          <w:sz w:val="24"/>
          <w:szCs w:val="24"/>
        </w:rPr>
        <w:t>Сельское поселение Салым</w:t>
      </w:r>
    </w:p>
    <w:p w:rsidR="005F4ABA" w:rsidRPr="005F4ABA" w:rsidRDefault="005F4ABA" w:rsidP="005F4ABA">
      <w:pPr>
        <w:shd w:val="clear" w:color="auto" w:fill="FFFFFF"/>
        <w:jc w:val="center"/>
        <w:rPr>
          <w:b/>
          <w:sz w:val="24"/>
          <w:szCs w:val="24"/>
        </w:rPr>
      </w:pPr>
      <w:r w:rsidRPr="005F4ABA">
        <w:rPr>
          <w:b/>
          <w:sz w:val="24"/>
          <w:szCs w:val="24"/>
        </w:rPr>
        <w:t>Нефтеюганский район</w:t>
      </w:r>
    </w:p>
    <w:p w:rsidR="005F4ABA" w:rsidRPr="005F4ABA" w:rsidRDefault="005F4ABA" w:rsidP="005F4AB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5F4ABA">
        <w:rPr>
          <w:b/>
          <w:sz w:val="24"/>
          <w:szCs w:val="24"/>
        </w:rPr>
        <w:t>Ханты-Мансийский автономный окру</w:t>
      </w:r>
      <w:proofErr w:type="gramStart"/>
      <w:r w:rsidRPr="005F4ABA">
        <w:rPr>
          <w:b/>
          <w:sz w:val="24"/>
          <w:szCs w:val="24"/>
        </w:rPr>
        <w:t>г-</w:t>
      </w:r>
      <w:proofErr w:type="gramEnd"/>
      <w:r w:rsidRPr="005F4ABA">
        <w:rPr>
          <w:b/>
          <w:sz w:val="24"/>
          <w:szCs w:val="24"/>
        </w:rPr>
        <w:t xml:space="preserve"> Югра</w:t>
      </w:r>
    </w:p>
    <w:p w:rsidR="005F4ABA" w:rsidRPr="000F7C17" w:rsidRDefault="005F4ABA" w:rsidP="005F4ABA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0F7C17">
        <w:rPr>
          <w:b/>
          <w:spacing w:val="-10"/>
          <w:sz w:val="32"/>
          <w:szCs w:val="32"/>
        </w:rPr>
        <w:t xml:space="preserve">АДМИНИСТРАЦИЯ </w:t>
      </w:r>
    </w:p>
    <w:p w:rsidR="005F4ABA" w:rsidRPr="000F7C17" w:rsidRDefault="005F4ABA" w:rsidP="005F4ABA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0F7C17">
        <w:rPr>
          <w:b/>
          <w:spacing w:val="-10"/>
          <w:sz w:val="32"/>
          <w:szCs w:val="32"/>
        </w:rPr>
        <w:t>СЕЛЬСКОГО ПОСЕЛЕНИЯ САЛЫМ</w:t>
      </w:r>
      <w:r w:rsidRPr="000F7C17">
        <w:rPr>
          <w:spacing w:val="-10"/>
          <w:sz w:val="32"/>
          <w:szCs w:val="32"/>
        </w:rPr>
        <w:t xml:space="preserve"> </w:t>
      </w:r>
    </w:p>
    <w:p w:rsidR="005F4ABA" w:rsidRPr="000F7C17" w:rsidRDefault="005F4ABA" w:rsidP="005F4ABA">
      <w:pPr>
        <w:shd w:val="clear" w:color="auto" w:fill="FFFFFF"/>
        <w:jc w:val="center"/>
        <w:rPr>
          <w:b/>
          <w:sz w:val="32"/>
          <w:szCs w:val="32"/>
        </w:rPr>
      </w:pPr>
      <w:r w:rsidRPr="000F7C17">
        <w:rPr>
          <w:b/>
          <w:sz w:val="32"/>
          <w:szCs w:val="32"/>
        </w:rPr>
        <w:t>ПОСТАНОВЛЕНИЕ</w:t>
      </w:r>
    </w:p>
    <w:p w:rsidR="005F4ABA" w:rsidRPr="000F7C17" w:rsidRDefault="005F4ABA" w:rsidP="005F4ABA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0F7C17">
        <w:rPr>
          <w:sz w:val="26"/>
          <w:szCs w:val="26"/>
          <w:u w:val="single"/>
        </w:rPr>
        <w:t>14 апреля 2023 года</w:t>
      </w:r>
      <w:r w:rsidRPr="000F7C17">
        <w:rPr>
          <w:sz w:val="26"/>
          <w:szCs w:val="26"/>
        </w:rPr>
        <w:t xml:space="preserve">                                                                                                </w:t>
      </w:r>
      <w:r w:rsidRPr="000F7C17">
        <w:rPr>
          <w:sz w:val="26"/>
          <w:szCs w:val="26"/>
          <w:u w:val="single"/>
        </w:rPr>
        <w:t>№ 5</w:t>
      </w:r>
      <w:r>
        <w:rPr>
          <w:sz w:val="26"/>
          <w:szCs w:val="26"/>
          <w:u w:val="single"/>
        </w:rPr>
        <w:t>8</w:t>
      </w:r>
      <w:r w:rsidRPr="000F7C17">
        <w:rPr>
          <w:sz w:val="26"/>
          <w:szCs w:val="26"/>
          <w:u w:val="single"/>
        </w:rPr>
        <w:t>-п</w:t>
      </w:r>
    </w:p>
    <w:p w:rsidR="005F4ABA" w:rsidRDefault="005F4ABA" w:rsidP="005F4AB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0F7C17">
        <w:rPr>
          <w:spacing w:val="-13"/>
          <w:sz w:val="22"/>
          <w:szCs w:val="22"/>
        </w:rPr>
        <w:t>п. Салым</w:t>
      </w:r>
    </w:p>
    <w:p w:rsidR="005F4ABA" w:rsidRPr="000F7C17" w:rsidRDefault="005F4ABA" w:rsidP="005F4ABA">
      <w:pPr>
        <w:shd w:val="clear" w:color="auto" w:fill="FFFFFF"/>
        <w:ind w:left="7"/>
        <w:jc w:val="center"/>
        <w:rPr>
          <w:sz w:val="22"/>
          <w:szCs w:val="22"/>
        </w:rPr>
      </w:pPr>
    </w:p>
    <w:p w:rsidR="007573A4" w:rsidRPr="001872CC" w:rsidRDefault="007573A4" w:rsidP="007573A4">
      <w:pPr>
        <w:tabs>
          <w:tab w:val="left" w:pos="1260"/>
        </w:tabs>
        <w:jc w:val="center"/>
        <w:rPr>
          <w:bCs/>
          <w:sz w:val="26"/>
          <w:szCs w:val="26"/>
        </w:rPr>
      </w:pPr>
      <w:r w:rsidRPr="001872CC">
        <w:rPr>
          <w:sz w:val="26"/>
          <w:szCs w:val="26"/>
        </w:rPr>
        <w:t>О внесении изменений в постановление администрации сельского поселения Салым от  30 ноября 2018 года № 176-п «</w:t>
      </w:r>
      <w:r w:rsidRPr="001872CC">
        <w:rPr>
          <w:bCs/>
          <w:sz w:val="26"/>
          <w:szCs w:val="26"/>
        </w:rPr>
        <w:t xml:space="preserve">Об утверждении муниципальной программы </w:t>
      </w:r>
    </w:p>
    <w:p w:rsidR="007573A4" w:rsidRPr="001872CC" w:rsidRDefault="007573A4" w:rsidP="007573A4">
      <w:pPr>
        <w:jc w:val="center"/>
        <w:rPr>
          <w:bCs/>
          <w:sz w:val="26"/>
          <w:szCs w:val="26"/>
        </w:rPr>
      </w:pPr>
      <w:r w:rsidRPr="001872CC">
        <w:rPr>
          <w:bCs/>
          <w:sz w:val="26"/>
          <w:szCs w:val="26"/>
        </w:rPr>
        <w:t xml:space="preserve">«Развитие и применение информационных технологий в муниципальном образовании сельское поселение Салым </w:t>
      </w:r>
      <w:r w:rsidRPr="001872CC">
        <w:rPr>
          <w:sz w:val="26"/>
          <w:szCs w:val="26"/>
        </w:rPr>
        <w:t>на 2019-2025 годы</w:t>
      </w:r>
      <w:r w:rsidRPr="001872CC">
        <w:rPr>
          <w:bCs/>
          <w:sz w:val="26"/>
          <w:szCs w:val="26"/>
        </w:rPr>
        <w:t>»</w:t>
      </w:r>
    </w:p>
    <w:p w:rsidR="001B0F7F" w:rsidRDefault="001B0F7F" w:rsidP="00B11C2B">
      <w:pPr>
        <w:ind w:firstLine="709"/>
        <w:jc w:val="both"/>
        <w:rPr>
          <w:sz w:val="26"/>
          <w:szCs w:val="26"/>
        </w:rPr>
      </w:pPr>
    </w:p>
    <w:p w:rsidR="00EB2C0E" w:rsidRPr="001872CC" w:rsidRDefault="00EB2C0E" w:rsidP="00B11C2B">
      <w:pPr>
        <w:ind w:firstLine="709"/>
        <w:jc w:val="both"/>
        <w:rPr>
          <w:sz w:val="26"/>
          <w:szCs w:val="26"/>
        </w:rPr>
      </w:pPr>
    </w:p>
    <w:p w:rsidR="0014029D" w:rsidRPr="001872CC" w:rsidRDefault="0014029D" w:rsidP="006554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5F4ABA">
        <w:rPr>
          <w:sz w:val="26"/>
          <w:szCs w:val="26"/>
        </w:rPr>
        <w:t>04</w:t>
      </w:r>
      <w:r w:rsidRPr="001872CC">
        <w:rPr>
          <w:sz w:val="26"/>
          <w:szCs w:val="26"/>
        </w:rPr>
        <w:t xml:space="preserve"> </w:t>
      </w:r>
      <w:r w:rsidR="005F4ABA">
        <w:rPr>
          <w:sz w:val="26"/>
          <w:szCs w:val="26"/>
        </w:rPr>
        <w:t>октября</w:t>
      </w:r>
      <w:r w:rsidRPr="001872CC">
        <w:rPr>
          <w:sz w:val="26"/>
          <w:szCs w:val="26"/>
        </w:rPr>
        <w:t xml:space="preserve"> 202</w:t>
      </w:r>
      <w:r w:rsidR="005F4ABA">
        <w:rPr>
          <w:sz w:val="26"/>
          <w:szCs w:val="26"/>
        </w:rPr>
        <w:t>2</w:t>
      </w:r>
      <w:r w:rsidRPr="001872CC">
        <w:rPr>
          <w:sz w:val="26"/>
          <w:szCs w:val="26"/>
        </w:rPr>
        <w:t xml:space="preserve"> года № 1</w:t>
      </w:r>
      <w:r w:rsidR="005F4ABA">
        <w:rPr>
          <w:sz w:val="26"/>
          <w:szCs w:val="26"/>
        </w:rPr>
        <w:t>77</w:t>
      </w:r>
      <w:r w:rsidRPr="001872CC">
        <w:rPr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1872CC">
        <w:rPr>
          <w:sz w:val="26"/>
          <w:szCs w:val="26"/>
        </w:rPr>
        <w:t>п</w:t>
      </w:r>
      <w:proofErr w:type="gramEnd"/>
      <w:r w:rsidRPr="001872CC">
        <w:rPr>
          <w:sz w:val="26"/>
          <w:szCs w:val="26"/>
        </w:rPr>
        <w:t xml:space="preserve"> о с т а н </w:t>
      </w:r>
      <w:proofErr w:type="gramStart"/>
      <w:r w:rsidRPr="001872CC">
        <w:rPr>
          <w:sz w:val="26"/>
          <w:szCs w:val="26"/>
        </w:rPr>
        <w:t>о</w:t>
      </w:r>
      <w:proofErr w:type="gramEnd"/>
      <w:r w:rsidRPr="001872CC">
        <w:rPr>
          <w:sz w:val="26"/>
          <w:szCs w:val="26"/>
        </w:rPr>
        <w:t xml:space="preserve"> в л я ю</w:t>
      </w:r>
    </w:p>
    <w:p w:rsidR="007573A4" w:rsidRPr="001872CC" w:rsidRDefault="007573A4" w:rsidP="007573A4">
      <w:pPr>
        <w:pStyle w:val="ConsTitle"/>
        <w:keepNext/>
        <w:autoSpaceDE/>
        <w:adjustRightInd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573A4" w:rsidRPr="001872CC" w:rsidRDefault="00754EDC" w:rsidP="00C738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573A4" w:rsidRPr="001872CC">
        <w:rPr>
          <w:sz w:val="26"/>
          <w:szCs w:val="26"/>
        </w:rPr>
        <w:t>1. Внести изменения в постановлени</w:t>
      </w:r>
      <w:r w:rsidR="00730A05" w:rsidRPr="001872CC">
        <w:rPr>
          <w:sz w:val="26"/>
          <w:szCs w:val="26"/>
        </w:rPr>
        <w:t>е</w:t>
      </w:r>
      <w:r w:rsidR="007573A4" w:rsidRPr="001872CC">
        <w:rPr>
          <w:sz w:val="26"/>
          <w:szCs w:val="26"/>
        </w:rPr>
        <w:t xml:space="preserve"> администрации сельского поселения от  30 ноября 2018 года № 176-п «</w:t>
      </w:r>
      <w:r w:rsidR="007573A4" w:rsidRPr="001872CC">
        <w:rPr>
          <w:bCs/>
          <w:sz w:val="26"/>
          <w:szCs w:val="26"/>
        </w:rPr>
        <w:t xml:space="preserve">Об утверждении муниципальной программы  «Развитие и применение информационных технологий в муниципальном образовании сельское поселение Салым </w:t>
      </w:r>
      <w:r w:rsidR="007573A4" w:rsidRPr="001872CC">
        <w:rPr>
          <w:sz w:val="26"/>
          <w:szCs w:val="26"/>
        </w:rPr>
        <w:t>на 2019-2025 годы</w:t>
      </w:r>
      <w:r w:rsidR="007573A4" w:rsidRPr="001872CC">
        <w:rPr>
          <w:bCs/>
          <w:sz w:val="26"/>
          <w:szCs w:val="26"/>
        </w:rPr>
        <w:t>»,</w:t>
      </w:r>
      <w:r w:rsidR="007573A4" w:rsidRPr="001872CC">
        <w:rPr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постановлению.</w:t>
      </w:r>
    </w:p>
    <w:p w:rsidR="007573A4" w:rsidRPr="001872CC" w:rsidRDefault="007573A4" w:rsidP="007573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2CC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573A4" w:rsidRPr="001872CC" w:rsidRDefault="007573A4" w:rsidP="007573A4">
      <w:pPr>
        <w:pStyle w:val="af1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 xml:space="preserve">Настоящее постановление вступает в силу </w:t>
      </w:r>
      <w:r w:rsidR="00730A05" w:rsidRPr="001872CC">
        <w:rPr>
          <w:sz w:val="26"/>
          <w:szCs w:val="26"/>
        </w:rPr>
        <w:t xml:space="preserve">после </w:t>
      </w:r>
      <w:r w:rsidRPr="001872CC">
        <w:rPr>
          <w:sz w:val="26"/>
          <w:szCs w:val="26"/>
        </w:rPr>
        <w:t xml:space="preserve">официального опубликования (обнародования). </w:t>
      </w:r>
    </w:p>
    <w:p w:rsidR="007573A4" w:rsidRPr="001872CC" w:rsidRDefault="007573A4" w:rsidP="007573A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 xml:space="preserve">4.  </w:t>
      </w:r>
      <w:proofErr w:type="gramStart"/>
      <w:r w:rsidRPr="001872CC">
        <w:rPr>
          <w:sz w:val="26"/>
          <w:szCs w:val="26"/>
        </w:rPr>
        <w:t>Контроль за</w:t>
      </w:r>
      <w:proofErr w:type="gramEnd"/>
      <w:r w:rsidRPr="001872CC">
        <w:rPr>
          <w:sz w:val="26"/>
          <w:szCs w:val="26"/>
        </w:rPr>
        <w:t xml:space="preserve"> исполнением постановления оставляю за собой.</w:t>
      </w:r>
    </w:p>
    <w:p w:rsidR="008B4C92" w:rsidRPr="001872CC" w:rsidRDefault="008B4C92" w:rsidP="008B4C92">
      <w:pPr>
        <w:jc w:val="both"/>
        <w:rPr>
          <w:sz w:val="26"/>
          <w:szCs w:val="26"/>
        </w:rPr>
      </w:pPr>
    </w:p>
    <w:p w:rsidR="008B4C92" w:rsidRPr="001872CC" w:rsidRDefault="008B4C92" w:rsidP="008B4C92">
      <w:pPr>
        <w:rPr>
          <w:sz w:val="26"/>
          <w:szCs w:val="26"/>
        </w:rPr>
      </w:pPr>
    </w:p>
    <w:p w:rsidR="007D43F9" w:rsidRPr="001872CC" w:rsidRDefault="007D43F9" w:rsidP="008B4C92">
      <w:pPr>
        <w:rPr>
          <w:sz w:val="26"/>
          <w:szCs w:val="26"/>
        </w:rPr>
      </w:pPr>
    </w:p>
    <w:p w:rsidR="008B4C92" w:rsidRPr="001872CC" w:rsidRDefault="00B27897" w:rsidP="008B4C92">
      <w:pPr>
        <w:rPr>
          <w:b/>
          <w:sz w:val="26"/>
          <w:szCs w:val="26"/>
        </w:rPr>
      </w:pPr>
      <w:r>
        <w:rPr>
          <w:sz w:val="26"/>
          <w:szCs w:val="26"/>
        </w:rPr>
        <w:t>Г</w:t>
      </w:r>
      <w:r w:rsidR="008B4C92" w:rsidRPr="001872C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8B4C92" w:rsidRPr="001872CC">
        <w:rPr>
          <w:sz w:val="26"/>
          <w:szCs w:val="26"/>
        </w:rPr>
        <w:t xml:space="preserve"> поселения                                                                                 </w:t>
      </w:r>
      <w:r>
        <w:rPr>
          <w:sz w:val="26"/>
          <w:szCs w:val="26"/>
        </w:rPr>
        <w:t>Н.В. Ахметзянова</w:t>
      </w:r>
    </w:p>
    <w:p w:rsidR="008B4C92" w:rsidRPr="001872CC" w:rsidRDefault="008B4C92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8B4C92" w:rsidRPr="001872CC" w:rsidRDefault="008B4C92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CE1B3D" w:rsidRPr="001872CC" w:rsidRDefault="00CE1B3D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CE1B3D" w:rsidRPr="001872CC" w:rsidRDefault="00CE1B3D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6554D4" w:rsidRDefault="006554D4" w:rsidP="008B4C92">
      <w:pPr>
        <w:rPr>
          <w:b/>
          <w:sz w:val="26"/>
          <w:szCs w:val="26"/>
        </w:rPr>
        <w:sectPr w:rsidR="006554D4" w:rsidSect="004E7A8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lastRenderedPageBreak/>
        <w:t xml:space="preserve">Приложение 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EB2C0E">
        <w:rPr>
          <w:rFonts w:eastAsia="Courier New"/>
          <w:bCs/>
          <w:iCs/>
          <w:sz w:val="26"/>
          <w:szCs w:val="26"/>
        </w:rPr>
        <w:t xml:space="preserve">от </w:t>
      </w:r>
      <w:r w:rsidR="005F4ABA">
        <w:rPr>
          <w:rFonts w:eastAsia="Courier New"/>
          <w:bCs/>
          <w:iCs/>
          <w:sz w:val="26"/>
          <w:szCs w:val="26"/>
        </w:rPr>
        <w:t xml:space="preserve">14 апреля </w:t>
      </w:r>
      <w:r w:rsidRPr="00EB2C0E">
        <w:rPr>
          <w:rFonts w:eastAsia="Courier New"/>
          <w:bCs/>
          <w:iCs/>
          <w:sz w:val="26"/>
          <w:szCs w:val="26"/>
        </w:rPr>
        <w:t>202</w:t>
      </w:r>
      <w:r w:rsidR="005B7212">
        <w:rPr>
          <w:rFonts w:eastAsia="Courier New"/>
          <w:bCs/>
          <w:iCs/>
          <w:sz w:val="26"/>
          <w:szCs w:val="26"/>
        </w:rPr>
        <w:t>3</w:t>
      </w:r>
      <w:r w:rsidR="00F577CD" w:rsidRPr="00EB2C0E">
        <w:rPr>
          <w:rFonts w:eastAsia="Courier New"/>
          <w:bCs/>
          <w:iCs/>
          <w:sz w:val="26"/>
          <w:szCs w:val="26"/>
        </w:rPr>
        <w:t xml:space="preserve"> года №</w:t>
      </w:r>
      <w:r w:rsidR="005F4ABA">
        <w:rPr>
          <w:rFonts w:eastAsia="Courier New"/>
          <w:bCs/>
          <w:iCs/>
          <w:sz w:val="26"/>
          <w:szCs w:val="26"/>
        </w:rPr>
        <w:t xml:space="preserve"> 58-п</w:t>
      </w:r>
    </w:p>
    <w:p w:rsidR="006554D4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«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Приложение 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 постановлению администрации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</w:t>
      </w:r>
      <w:r w:rsidR="00B95FFB" w:rsidRPr="00507662">
        <w:rPr>
          <w:rFonts w:eastAsia="Courier New"/>
          <w:bCs/>
          <w:iCs/>
          <w:sz w:val="26"/>
          <w:szCs w:val="26"/>
        </w:rPr>
        <w:t>ельского поселения Салым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о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т  </w:t>
      </w:r>
      <w:r w:rsidRPr="00507662">
        <w:rPr>
          <w:sz w:val="26"/>
          <w:szCs w:val="26"/>
        </w:rPr>
        <w:t>30 ноября 2018 года № 176-п</w:t>
      </w:r>
    </w:p>
    <w:p w:rsidR="00B95FFB" w:rsidRPr="00507662" w:rsidRDefault="00B95FFB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:rsidR="00762FAD" w:rsidRPr="00507662" w:rsidRDefault="00762FAD" w:rsidP="00762FAD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Таблица 1</w:t>
      </w:r>
    </w:p>
    <w:p w:rsidR="00CE1B3D" w:rsidRPr="00507662" w:rsidRDefault="00CE1B3D" w:rsidP="00CE1B3D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 Паспорт муниципальной программы </w:t>
      </w:r>
    </w:p>
    <w:p w:rsidR="00263FEE" w:rsidRDefault="00263FEE" w:rsidP="00030291">
      <w:pPr>
        <w:pStyle w:val="af1"/>
        <w:ind w:left="0" w:firstLine="720"/>
        <w:jc w:val="right"/>
        <w:rPr>
          <w:sz w:val="22"/>
          <w:szCs w:val="22"/>
        </w:rPr>
      </w:pPr>
    </w:p>
    <w:tbl>
      <w:tblPr>
        <w:tblW w:w="158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425"/>
        <w:gridCol w:w="1701"/>
        <w:gridCol w:w="1417"/>
        <w:gridCol w:w="851"/>
        <w:gridCol w:w="567"/>
        <w:gridCol w:w="425"/>
        <w:gridCol w:w="567"/>
        <w:gridCol w:w="425"/>
        <w:gridCol w:w="142"/>
        <w:gridCol w:w="709"/>
        <w:gridCol w:w="850"/>
        <w:gridCol w:w="851"/>
        <w:gridCol w:w="709"/>
        <w:gridCol w:w="141"/>
        <w:gridCol w:w="709"/>
        <w:gridCol w:w="142"/>
        <w:gridCol w:w="567"/>
        <w:gridCol w:w="283"/>
        <w:gridCol w:w="1134"/>
        <w:gridCol w:w="142"/>
        <w:gridCol w:w="1559"/>
      </w:tblGrid>
      <w:tr w:rsidR="005D1084" w:rsidRPr="005D1084" w:rsidTr="00665815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5953" w:type="dxa"/>
            <w:gridSpan w:val="7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Развитие и применение информационных технологий в муниципальном образовании сельское поселение Салым на 2019-2025 годы</w:t>
            </w:r>
          </w:p>
        </w:tc>
        <w:tc>
          <w:tcPr>
            <w:tcW w:w="4536" w:type="dxa"/>
            <w:gridSpan w:val="8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Сроки реализации муниципальной программы </w:t>
            </w:r>
          </w:p>
        </w:tc>
        <w:tc>
          <w:tcPr>
            <w:tcW w:w="3827" w:type="dxa"/>
            <w:gridSpan w:val="6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2019- 2025 годы</w:t>
            </w:r>
          </w:p>
        </w:tc>
      </w:tr>
      <w:tr w:rsidR="005D1084" w:rsidRPr="005D1084" w:rsidTr="005D1084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Тип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Муниципальная программа</w:t>
            </w:r>
          </w:p>
        </w:tc>
      </w:tr>
      <w:tr w:rsidR="005D1084" w:rsidRPr="005D1084" w:rsidTr="005D1084">
        <w:trPr>
          <w:trHeight w:val="103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Муниципальное учреждение «Администрация сельского поселения Салым»</w:t>
            </w:r>
          </w:p>
        </w:tc>
      </w:tr>
      <w:tr w:rsidR="005D1084" w:rsidRPr="005D1084" w:rsidTr="005D1084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Соисполнители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</w:tr>
      <w:tr w:rsidR="005D1084" w:rsidRPr="005D1084" w:rsidTr="005D1084">
        <w:trPr>
          <w:trHeight w:val="52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Национальная цель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</w:tr>
      <w:tr w:rsidR="005D1084" w:rsidRPr="005D1084" w:rsidTr="005D1084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Цели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5D1084" w:rsidRPr="005D1084" w:rsidTr="005D1084">
        <w:trPr>
          <w:trHeight w:val="645"/>
        </w:trPr>
        <w:tc>
          <w:tcPr>
            <w:tcW w:w="1574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Задачи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jc w:val="both"/>
              <w:rPr>
                <w:color w:val="000000"/>
              </w:rPr>
            </w:pPr>
            <w:r w:rsidRPr="005D1084">
              <w:rPr>
                <w:color w:val="000000"/>
              </w:rPr>
              <w:t>1.       Обеспечение доступом в сеть Интернет.</w:t>
            </w:r>
          </w:p>
        </w:tc>
      </w:tr>
      <w:tr w:rsidR="005D1084" w:rsidRPr="005D1084" w:rsidTr="005D1084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ind w:firstLineChars="100" w:firstLine="200"/>
              <w:rPr>
                <w:color w:val="000000"/>
              </w:rPr>
            </w:pPr>
            <w:r w:rsidRPr="005D1084">
              <w:rPr>
                <w:color w:val="000000"/>
              </w:rPr>
              <w:t>2. Содержание и обслуживание программного обеспечения и оргтехники.</w:t>
            </w:r>
          </w:p>
        </w:tc>
      </w:tr>
      <w:tr w:rsidR="005D1084" w:rsidRPr="005D1084" w:rsidTr="005D1084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ind w:firstLineChars="200" w:firstLine="400"/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</w:tr>
      <w:tr w:rsidR="005D1084" w:rsidRPr="005D1084" w:rsidTr="005D1084">
        <w:trPr>
          <w:trHeight w:val="31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lastRenderedPageBreak/>
              <w:t xml:space="preserve">Подпрограммы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</w:tr>
      <w:tr w:rsidR="005D1084" w:rsidRPr="005D1084" w:rsidTr="00665815">
        <w:trPr>
          <w:trHeight w:val="693"/>
        </w:trPr>
        <w:tc>
          <w:tcPr>
            <w:tcW w:w="1574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Целевые показатели муниципальной программы 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№ </w:t>
            </w:r>
            <w:proofErr w:type="gramStart"/>
            <w:r w:rsidRPr="005D1084">
              <w:rPr>
                <w:color w:val="000000"/>
              </w:rPr>
              <w:t>п</w:t>
            </w:r>
            <w:proofErr w:type="gramEnd"/>
            <w:r w:rsidRPr="005D1084">
              <w:rPr>
                <w:color w:val="00000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Наименование целевого показателя 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Документ </w:t>
            </w:r>
            <w:proofErr w:type="gramStart"/>
            <w:r w:rsidRPr="005D1084">
              <w:rPr>
                <w:color w:val="000000"/>
              </w:rPr>
              <w:t>-о</w:t>
            </w:r>
            <w:proofErr w:type="gramEnd"/>
            <w:r w:rsidRPr="005D1084">
              <w:rPr>
                <w:color w:val="000000"/>
              </w:rPr>
              <w:t>снование</w:t>
            </w:r>
          </w:p>
        </w:tc>
        <w:tc>
          <w:tcPr>
            <w:tcW w:w="9922" w:type="dxa"/>
            <w:gridSpan w:val="17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Значение показателя по годам</w:t>
            </w:r>
          </w:p>
        </w:tc>
      </w:tr>
      <w:tr w:rsidR="00665815" w:rsidRPr="005D1084" w:rsidTr="00893B64">
        <w:trPr>
          <w:trHeight w:val="142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Базовое значение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2019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2020</w:t>
            </w:r>
          </w:p>
        </w:tc>
        <w:tc>
          <w:tcPr>
            <w:tcW w:w="850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2021</w:t>
            </w:r>
          </w:p>
        </w:tc>
        <w:tc>
          <w:tcPr>
            <w:tcW w:w="851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2022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2023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На момент окончания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Ответственный исполнитель/соисполнитель за достижение показателей</w:t>
            </w:r>
          </w:p>
        </w:tc>
      </w:tr>
      <w:tr w:rsidR="00665815" w:rsidRPr="005D1084" w:rsidTr="00893B64">
        <w:trPr>
          <w:trHeight w:val="129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Бесперебойное функционирование средств вычислительной техники</w:t>
            </w:r>
            <w:proofErr w:type="gramStart"/>
            <w:r w:rsidRPr="005D1084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665815" w:rsidRPr="005D1084" w:rsidTr="00893B64">
        <w:trPr>
          <w:trHeight w:val="180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Соответствие рабочего места минимальным техническим требованиям программного обеспечения</w:t>
            </w:r>
            <w:proofErr w:type="gramStart"/>
            <w:r w:rsidRPr="005D1084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665815" w:rsidRPr="005D1084" w:rsidTr="00893B64">
        <w:trPr>
          <w:trHeight w:val="256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Доля жителей поселения, использующих механизм получения государственных и муниципальных услуг в электронной форме(%)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Указ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75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85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90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95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5D1084" w:rsidRPr="005D1084" w:rsidTr="005D1084">
        <w:trPr>
          <w:trHeight w:val="345"/>
        </w:trPr>
        <w:tc>
          <w:tcPr>
            <w:tcW w:w="1574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Параметры финансового обеспечения муниципальной программы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Источники финансирования</w:t>
            </w:r>
          </w:p>
        </w:tc>
        <w:tc>
          <w:tcPr>
            <w:tcW w:w="12190" w:type="dxa"/>
            <w:gridSpan w:val="19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Расходы по годам (тыс. рублей)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2019</w:t>
            </w:r>
          </w:p>
        </w:tc>
        <w:tc>
          <w:tcPr>
            <w:tcW w:w="1559" w:type="dxa"/>
            <w:gridSpan w:val="4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2020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2021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2022</w:t>
            </w:r>
          </w:p>
        </w:tc>
        <w:tc>
          <w:tcPr>
            <w:tcW w:w="1559" w:type="dxa"/>
            <w:gridSpan w:val="4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2024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2025</w:t>
            </w:r>
          </w:p>
        </w:tc>
      </w:tr>
      <w:tr w:rsidR="00270D0D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270D0D" w:rsidRPr="005D1084" w:rsidRDefault="00270D0D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270D0D" w:rsidRPr="005D1084" w:rsidRDefault="00270D0D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70D0D" w:rsidRPr="005F4ABA" w:rsidRDefault="00427A6B" w:rsidP="005D1084">
            <w:pPr>
              <w:jc w:val="center"/>
              <w:rPr>
                <w:color w:val="000000"/>
              </w:rPr>
            </w:pPr>
            <w:r w:rsidRPr="005F4ABA">
              <w:rPr>
                <w:bCs/>
                <w:color w:val="000000"/>
              </w:rPr>
              <w:t>9 740,98909</w:t>
            </w:r>
            <w:r w:rsidR="00270D0D" w:rsidRPr="005F4ABA">
              <w:rPr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270D0D" w:rsidRPr="005F4ABA" w:rsidRDefault="00270D0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1 840,39081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270D0D" w:rsidRPr="005F4ABA" w:rsidRDefault="00270D0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1 407,39030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270D0D" w:rsidRPr="005F4ABA" w:rsidRDefault="00270D0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1 433,06578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270D0D" w:rsidRPr="005F4ABA" w:rsidRDefault="00270D0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>1 339,51120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270D0D" w:rsidRPr="005F4ABA" w:rsidRDefault="005B7212" w:rsidP="006359E5">
            <w:pPr>
              <w:jc w:val="center"/>
              <w:rPr>
                <w:bCs/>
                <w:color w:val="000000"/>
              </w:rPr>
            </w:pPr>
            <w:r w:rsidRPr="005F4ABA">
              <w:rPr>
                <w:bCs/>
                <w:color w:val="000000"/>
              </w:rPr>
              <w:t>1 276,07700</w:t>
            </w:r>
            <w:r w:rsidR="00270D0D" w:rsidRPr="005F4ABA">
              <w:rPr>
                <w:bCs/>
                <w:color w:val="000000"/>
              </w:rPr>
              <w:t xml:space="preserve">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270D0D" w:rsidRPr="005B7212" w:rsidRDefault="00270D0D" w:rsidP="006359E5">
            <w:pPr>
              <w:jc w:val="center"/>
              <w:rPr>
                <w:bCs/>
                <w:color w:val="000000"/>
              </w:rPr>
            </w:pPr>
            <w:r w:rsidRPr="005B7212">
              <w:rPr>
                <w:bCs/>
                <w:color w:val="000000"/>
              </w:rPr>
              <w:t xml:space="preserve">1 222,27700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270D0D" w:rsidRPr="005B7212" w:rsidRDefault="00270D0D" w:rsidP="006359E5">
            <w:pPr>
              <w:jc w:val="center"/>
              <w:rPr>
                <w:bCs/>
                <w:color w:val="000000"/>
              </w:rPr>
            </w:pPr>
            <w:r w:rsidRPr="005B7212">
              <w:rPr>
                <w:bCs/>
                <w:color w:val="000000"/>
              </w:rPr>
              <w:t xml:space="preserve">1 222,27700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924,62300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674,66000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249,96300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F4ABA" w:rsidRDefault="005D1084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</w:tr>
      <w:tr w:rsidR="00E0544D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E0544D" w:rsidRPr="005D1084" w:rsidRDefault="00E0544D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E0544D" w:rsidRPr="005D1084" w:rsidRDefault="00E0544D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0544D" w:rsidRPr="005F4ABA" w:rsidRDefault="00427A6B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>8 816,36609</w:t>
            </w:r>
            <w:r w:rsidR="005B7212" w:rsidRPr="005F4ABA">
              <w:rPr>
                <w:color w:val="000000"/>
              </w:rPr>
              <w:t xml:space="preserve">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E0544D" w:rsidRPr="005F4ABA" w:rsidRDefault="00E0544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1 165,73081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E0544D" w:rsidRPr="005F4ABA" w:rsidRDefault="00E0544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1 157,42730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E0544D" w:rsidRPr="005F4ABA" w:rsidRDefault="00E0544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1 433,06578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E0544D" w:rsidRPr="005F4ABA" w:rsidRDefault="00E0544D" w:rsidP="005D1084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1 339,51120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E0544D" w:rsidRPr="005F4ABA" w:rsidRDefault="005B7212" w:rsidP="00427A6B">
            <w:pPr>
              <w:jc w:val="center"/>
              <w:rPr>
                <w:bCs/>
                <w:color w:val="000000"/>
              </w:rPr>
            </w:pPr>
            <w:r w:rsidRPr="005F4ABA">
              <w:rPr>
                <w:color w:val="000000"/>
              </w:rPr>
              <w:t xml:space="preserve">1 276,07700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E0544D" w:rsidRPr="005B7212" w:rsidRDefault="00E0544D" w:rsidP="00427A6B">
            <w:pPr>
              <w:jc w:val="center"/>
              <w:rPr>
                <w:bCs/>
                <w:color w:val="000000"/>
              </w:rPr>
            </w:pPr>
            <w:r w:rsidRPr="005B7212">
              <w:rPr>
                <w:bCs/>
                <w:color w:val="000000"/>
              </w:rPr>
              <w:t xml:space="preserve">1 222,27700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E0544D" w:rsidRPr="005B7212" w:rsidRDefault="00E0544D" w:rsidP="00427A6B">
            <w:pPr>
              <w:jc w:val="center"/>
              <w:rPr>
                <w:bCs/>
                <w:color w:val="000000"/>
              </w:rPr>
            </w:pPr>
            <w:r w:rsidRPr="005B7212">
              <w:rPr>
                <w:bCs/>
                <w:color w:val="000000"/>
              </w:rPr>
              <w:t xml:space="preserve">1 222,27700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</w:tr>
    </w:tbl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507662" w:rsidRDefault="00507662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507662" w:rsidRDefault="00507662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826711" w:rsidRPr="00507662" w:rsidRDefault="00826711" w:rsidP="00030291">
      <w:pPr>
        <w:pStyle w:val="af1"/>
        <w:ind w:left="0" w:firstLine="720"/>
        <w:jc w:val="right"/>
        <w:rPr>
          <w:sz w:val="26"/>
          <w:szCs w:val="26"/>
        </w:rPr>
      </w:pPr>
      <w:r w:rsidRPr="00507662">
        <w:rPr>
          <w:sz w:val="26"/>
          <w:szCs w:val="26"/>
        </w:rPr>
        <w:lastRenderedPageBreak/>
        <w:t>Таблица 2</w:t>
      </w:r>
    </w:p>
    <w:p w:rsidR="00826711" w:rsidRPr="00507662" w:rsidRDefault="00826711" w:rsidP="00826711">
      <w:pPr>
        <w:jc w:val="center"/>
        <w:rPr>
          <w:color w:val="000000"/>
          <w:sz w:val="26"/>
          <w:szCs w:val="26"/>
        </w:rPr>
      </w:pPr>
      <w:r w:rsidRPr="00507662">
        <w:rPr>
          <w:color w:val="000000"/>
          <w:sz w:val="26"/>
          <w:szCs w:val="26"/>
        </w:rPr>
        <w:t>РАСПРЕДЕЛЕНИЕ</w:t>
      </w:r>
      <w:r w:rsidRPr="00507662">
        <w:rPr>
          <w:color w:val="000000"/>
          <w:sz w:val="26"/>
          <w:szCs w:val="26"/>
        </w:rPr>
        <w:br/>
        <w:t xml:space="preserve"> финансовых ресурсов муниципальной программы</w:t>
      </w:r>
    </w:p>
    <w:tbl>
      <w:tblPr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469"/>
        <w:gridCol w:w="1374"/>
        <w:gridCol w:w="1559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3F21B1" w:rsidRPr="0092133C" w:rsidTr="003F21B1">
        <w:trPr>
          <w:trHeight w:val="96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№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Мероприятия муниципальной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Источники финансирования</w:t>
            </w:r>
          </w:p>
        </w:tc>
        <w:tc>
          <w:tcPr>
            <w:tcW w:w="1020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Финансовые затраты на реализацию по годам, тыс</w:t>
            </w:r>
            <w:proofErr w:type="gramStart"/>
            <w:r w:rsidRPr="0092133C">
              <w:rPr>
                <w:color w:val="000000"/>
              </w:rPr>
              <w:t>.р</w:t>
            </w:r>
            <w:proofErr w:type="gramEnd"/>
            <w:r w:rsidRPr="0092133C">
              <w:rPr>
                <w:color w:val="000000"/>
              </w:rPr>
              <w:t>уб.</w:t>
            </w:r>
          </w:p>
        </w:tc>
      </w:tr>
      <w:tr w:rsidR="003F21B1" w:rsidRPr="0092133C" w:rsidTr="003F21B1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2025 г.</w:t>
            </w:r>
          </w:p>
        </w:tc>
      </w:tr>
      <w:tr w:rsidR="003F21B1" w:rsidRPr="0092133C" w:rsidTr="003F21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12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Обеспечение доступом в сеть Интернет, предоставление услуг связ</w:t>
            </w:r>
            <w:proofErr w:type="gramStart"/>
            <w:r w:rsidRPr="0092133C">
              <w:rPr>
                <w:color w:val="000000"/>
              </w:rPr>
              <w:t>и(</w:t>
            </w:r>
            <w:proofErr w:type="gramEnd"/>
            <w:r w:rsidRPr="0092133C">
              <w:rPr>
                <w:color w:val="000000"/>
              </w:rPr>
              <w:t>показатель 1)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МУ «Администрация сельского поселения Салым»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2 696,34189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444,40481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343,36730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374,64978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371,12000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414,80000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374,00000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374,00000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79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2 696,34189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444,40481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343,36730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374,64978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</w:pPr>
            <w:r w:rsidRPr="005F4ABA">
              <w:t xml:space="preserve">371,12000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</w:pPr>
            <w:r w:rsidRPr="005F4ABA">
              <w:t xml:space="preserve">414,80000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</w:pPr>
            <w:r w:rsidRPr="0092133C">
              <w:t xml:space="preserve">374,00000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374,00000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лицензий, (показатель 2,3)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7 044,64720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1 395,98600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1 064,02300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1 058,41600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968,39120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861,27700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848,27700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848,27700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79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924,62300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674,66000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6 120,02420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721,32600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814,06000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1 058,41600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968,39120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861,27700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848,27700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848,27700  </w:t>
            </w:r>
          </w:p>
        </w:tc>
      </w:tr>
      <w:tr w:rsidR="003F21B1" w:rsidRPr="0092133C" w:rsidTr="005F4ABA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color w:val="000000"/>
              </w:rPr>
            </w:pPr>
            <w:r w:rsidRPr="005F4ABA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315"/>
        </w:trPr>
        <w:tc>
          <w:tcPr>
            <w:tcW w:w="4679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9 740,98909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1 840,39081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1 407,39030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1 433,06578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1 339,51120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5F4ABA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5F4ABA">
              <w:rPr>
                <w:b/>
                <w:bCs/>
                <w:color w:val="000000"/>
              </w:rPr>
              <w:t xml:space="preserve">1 276,07700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1 222,27700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1 222,27700  </w:t>
            </w:r>
          </w:p>
        </w:tc>
      </w:tr>
      <w:tr w:rsidR="003F21B1" w:rsidRPr="0092133C" w:rsidTr="003F21B1">
        <w:trPr>
          <w:trHeight w:val="540"/>
        </w:trPr>
        <w:tc>
          <w:tcPr>
            <w:tcW w:w="4679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3F21B1">
        <w:trPr>
          <w:trHeight w:val="795"/>
        </w:trPr>
        <w:tc>
          <w:tcPr>
            <w:tcW w:w="4679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3F21B1">
        <w:trPr>
          <w:trHeight w:val="540"/>
        </w:trPr>
        <w:tc>
          <w:tcPr>
            <w:tcW w:w="4679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924,62300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674,66000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5F4ABA">
        <w:trPr>
          <w:trHeight w:val="540"/>
        </w:trPr>
        <w:tc>
          <w:tcPr>
            <w:tcW w:w="4679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8 816,36609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1 165,73081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1 157,42730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1 433,06578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1 339,51120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1 276,07700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1 222,27700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1 222,27700  </w:t>
            </w:r>
          </w:p>
        </w:tc>
      </w:tr>
      <w:tr w:rsidR="003F21B1" w:rsidRPr="0092133C" w:rsidTr="003F21B1">
        <w:trPr>
          <w:trHeight w:val="540"/>
        </w:trPr>
        <w:tc>
          <w:tcPr>
            <w:tcW w:w="4679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3F21B1">
        <w:trPr>
          <w:trHeight w:val="315"/>
        </w:trPr>
        <w:tc>
          <w:tcPr>
            <w:tcW w:w="4679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21B1" w:rsidRPr="0092133C" w:rsidTr="003F21B1">
        <w:trPr>
          <w:trHeight w:val="315"/>
        </w:trPr>
        <w:tc>
          <w:tcPr>
            <w:tcW w:w="3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Ответственный исполнитель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9 740,98909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1 840,39081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1 407,39030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1 433,06578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1 339,51120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1 276,07700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1 222,27700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1 222,27700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3F21B1">
        <w:trPr>
          <w:trHeight w:val="795"/>
        </w:trPr>
        <w:tc>
          <w:tcPr>
            <w:tcW w:w="3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924,62300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674,66000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249,96300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8 816,36609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1 165,73081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1 157,42730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1 433,06578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1 339,51120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1 276,07700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1 222,27700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1 222,27700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3F21B1">
        <w:trPr>
          <w:trHeight w:val="315"/>
        </w:trPr>
        <w:tc>
          <w:tcPr>
            <w:tcW w:w="330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Соисполнитель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b/>
                <w:bCs/>
                <w:color w:val="000000"/>
              </w:rPr>
            </w:pPr>
            <w:r w:rsidRPr="0092133C">
              <w:rPr>
                <w:b/>
                <w:bCs/>
                <w:color w:val="000000"/>
              </w:rPr>
              <w:t xml:space="preserve">0,00000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  <w:tr w:rsidR="003F21B1" w:rsidRPr="0092133C" w:rsidTr="003F21B1">
        <w:trPr>
          <w:trHeight w:val="795"/>
        </w:trPr>
        <w:tc>
          <w:tcPr>
            <w:tcW w:w="3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Бюджет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  <w:sz w:val="18"/>
                <w:szCs w:val="18"/>
              </w:rPr>
            </w:pPr>
            <w:r w:rsidRPr="0092133C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F21B1" w:rsidRPr="0092133C" w:rsidTr="003F21B1">
        <w:trPr>
          <w:trHeight w:val="540"/>
        </w:trPr>
        <w:tc>
          <w:tcPr>
            <w:tcW w:w="33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133C" w:rsidRPr="0092133C" w:rsidRDefault="0092133C" w:rsidP="0092133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133C" w:rsidRPr="0092133C" w:rsidRDefault="0092133C" w:rsidP="0092133C">
            <w:pPr>
              <w:jc w:val="center"/>
              <w:rPr>
                <w:color w:val="000000"/>
              </w:rPr>
            </w:pPr>
            <w:r w:rsidRPr="0092133C">
              <w:rPr>
                <w:color w:val="000000"/>
              </w:rPr>
              <w:t xml:space="preserve">0,00000  </w:t>
            </w:r>
          </w:p>
        </w:tc>
      </w:tr>
    </w:tbl>
    <w:p w:rsidR="00C96309" w:rsidRPr="00507662" w:rsidRDefault="00C96309" w:rsidP="00C96309">
      <w:pPr>
        <w:jc w:val="right"/>
        <w:outlineLvl w:val="1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lastRenderedPageBreak/>
        <w:t>Таблица 3</w:t>
      </w:r>
    </w:p>
    <w:p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ПЕРЕЧЕНЬ </w:t>
      </w:r>
    </w:p>
    <w:p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C96309" w:rsidRPr="001872CC" w:rsidRDefault="00C96309" w:rsidP="00C96309">
      <w:pPr>
        <w:ind w:firstLine="567"/>
        <w:jc w:val="both"/>
        <w:rPr>
          <w:b/>
          <w:bCs/>
          <w:iCs/>
          <w:sz w:val="22"/>
          <w:szCs w:val="22"/>
        </w:rPr>
      </w:pPr>
    </w:p>
    <w:p w:rsidR="00C96309" w:rsidRPr="001872CC" w:rsidRDefault="00C96309" w:rsidP="00C96309">
      <w:pPr>
        <w:ind w:firstLine="567"/>
        <w:jc w:val="both"/>
        <w:rPr>
          <w:sz w:val="22"/>
          <w:szCs w:val="22"/>
        </w:rPr>
      </w:pP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1526"/>
        <w:gridCol w:w="4119"/>
        <w:gridCol w:w="5838"/>
        <w:gridCol w:w="4252"/>
      </w:tblGrid>
      <w:tr w:rsidR="00C96309" w:rsidRPr="001872CC" w:rsidTr="00C96309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 № основного мероприятия</w:t>
            </w:r>
          </w:p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Наименование основного мероприятия</w:t>
            </w:r>
          </w:p>
        </w:tc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Направления расходов основного мероприятия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C96309" w:rsidRPr="001872CC" w:rsidTr="00C96309">
        <w:trPr>
          <w:cantSplit/>
          <w:trHeight w:val="913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2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4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Цель</w:t>
            </w:r>
            <w:r w:rsidR="005C623F">
              <w:t>:</w:t>
            </w:r>
          </w:p>
          <w:p w:rsidR="00C96309" w:rsidRPr="001872CC" w:rsidRDefault="00C96309" w:rsidP="00D10F45">
            <w:pPr>
              <w:jc w:val="center"/>
            </w:pPr>
            <w:r w:rsidRPr="001872CC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Задача</w:t>
            </w:r>
            <w:r w:rsidR="005C623F">
              <w:t>:</w:t>
            </w:r>
          </w:p>
          <w:p w:rsidR="005C623F" w:rsidRDefault="005C623F" w:rsidP="005C623F">
            <w:pPr>
              <w:jc w:val="center"/>
            </w:pPr>
            <w:r>
              <w:t xml:space="preserve">1. </w:t>
            </w:r>
            <w:r w:rsidR="00C96309">
              <w:t>Обеспечение доступом в сеть Интернет</w:t>
            </w:r>
            <w:r>
              <w:t>;</w:t>
            </w:r>
          </w:p>
          <w:p w:rsidR="00C96309" w:rsidRPr="001872CC" w:rsidRDefault="005C623F" w:rsidP="005C623F">
            <w:pPr>
              <w:jc w:val="center"/>
            </w:pPr>
            <w:r>
              <w:t>2. С</w:t>
            </w:r>
            <w:r w:rsidR="00C96309">
              <w:t>одержание и обслуживание программного обеспечения и оргтехники</w:t>
            </w: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rPr>
                <w:color w:val="000000"/>
              </w:rPr>
              <w:t>Обеспечение доступом в сеть Интернет, предоставление услуг связи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both"/>
            </w:pPr>
            <w:r>
              <w:t>- бесперебойный доступ в сеть Интернет;</w:t>
            </w:r>
          </w:p>
          <w:p w:rsidR="00C96309" w:rsidRDefault="00C96309" w:rsidP="00D10F45">
            <w:pPr>
              <w:jc w:val="both"/>
            </w:pPr>
            <w:r>
              <w:t>- бесперебойный доступ услуги связи</w:t>
            </w:r>
          </w:p>
          <w:p w:rsidR="00C96309" w:rsidRPr="001872CC" w:rsidRDefault="00C96309" w:rsidP="00D10F45">
            <w:pPr>
              <w:jc w:val="both"/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>
              <w:t>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644E82" w:rsidP="00644E82">
            <w:r w:rsidRPr="001B0F7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09" w:rsidRDefault="00C96309" w:rsidP="00D10F45">
            <w:r>
              <w:t>- содержание и обслуживание программных продуктов и оргтехники</w:t>
            </w:r>
          </w:p>
          <w:p w:rsidR="00C96309" w:rsidRPr="001872CC" w:rsidRDefault="00C96309" w:rsidP="00D10F45"/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</w:tbl>
    <w:p w:rsidR="00826711" w:rsidRPr="00C96309" w:rsidRDefault="00826711" w:rsidP="00826711">
      <w:pPr>
        <w:jc w:val="center"/>
        <w:outlineLvl w:val="1"/>
        <w:rPr>
          <w:bCs/>
          <w:iCs/>
        </w:rPr>
      </w:pPr>
    </w:p>
    <w:p w:rsidR="00826711" w:rsidRPr="00507662" w:rsidRDefault="005F4ABA" w:rsidP="00030291">
      <w:pPr>
        <w:pStyle w:val="af1"/>
        <w:ind w:left="0" w:firstLine="72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»</w:t>
      </w:r>
    </w:p>
    <w:sectPr w:rsidR="00826711" w:rsidRPr="00507662" w:rsidSect="006554D4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24" w:rsidRDefault="00ED4124">
      <w:r>
        <w:separator/>
      </w:r>
    </w:p>
  </w:endnote>
  <w:endnote w:type="continuationSeparator" w:id="0">
    <w:p w:rsidR="00ED4124" w:rsidRDefault="00ED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24" w:rsidRDefault="00ED4124">
      <w:r>
        <w:separator/>
      </w:r>
    </w:p>
  </w:footnote>
  <w:footnote w:type="continuationSeparator" w:id="0">
    <w:p w:rsidR="00ED4124" w:rsidRDefault="00ED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F90"/>
    <w:multiLevelType w:val="hybridMultilevel"/>
    <w:tmpl w:val="93C2E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26A58"/>
    <w:multiLevelType w:val="hybridMultilevel"/>
    <w:tmpl w:val="1F569EBE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0EFF7653"/>
    <w:multiLevelType w:val="hybridMultilevel"/>
    <w:tmpl w:val="2574216C"/>
    <w:lvl w:ilvl="0" w:tplc="25360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821A5A"/>
    <w:multiLevelType w:val="hybridMultilevel"/>
    <w:tmpl w:val="C3C27076"/>
    <w:lvl w:ilvl="0" w:tplc="AB3468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FB0C74"/>
    <w:multiLevelType w:val="hybridMultilevel"/>
    <w:tmpl w:val="D2548F60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12EFE"/>
    <w:multiLevelType w:val="hybridMultilevel"/>
    <w:tmpl w:val="0788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D1AA7"/>
    <w:multiLevelType w:val="hybridMultilevel"/>
    <w:tmpl w:val="6226BBA8"/>
    <w:lvl w:ilvl="0" w:tplc="3FAAC63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9">
    <w:nsid w:val="2C6151C6"/>
    <w:multiLevelType w:val="hybridMultilevel"/>
    <w:tmpl w:val="EB26909C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66144"/>
    <w:multiLevelType w:val="hybridMultilevel"/>
    <w:tmpl w:val="64240DC2"/>
    <w:lvl w:ilvl="0" w:tplc="25360BC8">
      <w:start w:val="1"/>
      <w:numFmt w:val="bullet"/>
      <w:lvlText w:val="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1">
    <w:nsid w:val="2FDC4125"/>
    <w:multiLevelType w:val="hybridMultilevel"/>
    <w:tmpl w:val="B3B48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53EAD"/>
    <w:multiLevelType w:val="hybridMultilevel"/>
    <w:tmpl w:val="05D04EF2"/>
    <w:lvl w:ilvl="0" w:tplc="F288E01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8353B"/>
    <w:multiLevelType w:val="hybridMultilevel"/>
    <w:tmpl w:val="6AA820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54F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42DA54FB"/>
    <w:multiLevelType w:val="hybridMultilevel"/>
    <w:tmpl w:val="D3A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65427"/>
    <w:multiLevelType w:val="hybridMultilevel"/>
    <w:tmpl w:val="AFC6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D39A5"/>
    <w:multiLevelType w:val="hybridMultilevel"/>
    <w:tmpl w:val="45AA1A7A"/>
    <w:lvl w:ilvl="0" w:tplc="42B82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E1F2890E">
      <w:numFmt w:val="none"/>
      <w:lvlText w:val=""/>
      <w:lvlJc w:val="left"/>
      <w:pPr>
        <w:tabs>
          <w:tab w:val="num" w:pos="360"/>
        </w:tabs>
      </w:pPr>
    </w:lvl>
    <w:lvl w:ilvl="2" w:tplc="5A64262E">
      <w:numFmt w:val="none"/>
      <w:lvlText w:val=""/>
      <w:lvlJc w:val="left"/>
      <w:pPr>
        <w:tabs>
          <w:tab w:val="num" w:pos="360"/>
        </w:tabs>
      </w:pPr>
    </w:lvl>
    <w:lvl w:ilvl="3" w:tplc="02E201F8">
      <w:numFmt w:val="none"/>
      <w:lvlText w:val=""/>
      <w:lvlJc w:val="left"/>
      <w:pPr>
        <w:tabs>
          <w:tab w:val="num" w:pos="360"/>
        </w:tabs>
      </w:pPr>
    </w:lvl>
    <w:lvl w:ilvl="4" w:tplc="E788FC84">
      <w:numFmt w:val="none"/>
      <w:lvlText w:val=""/>
      <w:lvlJc w:val="left"/>
      <w:pPr>
        <w:tabs>
          <w:tab w:val="num" w:pos="360"/>
        </w:tabs>
      </w:pPr>
    </w:lvl>
    <w:lvl w:ilvl="5" w:tplc="E986383C">
      <w:numFmt w:val="none"/>
      <w:lvlText w:val=""/>
      <w:lvlJc w:val="left"/>
      <w:pPr>
        <w:tabs>
          <w:tab w:val="num" w:pos="360"/>
        </w:tabs>
      </w:pPr>
    </w:lvl>
    <w:lvl w:ilvl="6" w:tplc="A47C9346">
      <w:numFmt w:val="none"/>
      <w:lvlText w:val=""/>
      <w:lvlJc w:val="left"/>
      <w:pPr>
        <w:tabs>
          <w:tab w:val="num" w:pos="360"/>
        </w:tabs>
      </w:pPr>
    </w:lvl>
    <w:lvl w:ilvl="7" w:tplc="52C26970">
      <w:numFmt w:val="none"/>
      <w:lvlText w:val=""/>
      <w:lvlJc w:val="left"/>
      <w:pPr>
        <w:tabs>
          <w:tab w:val="num" w:pos="360"/>
        </w:tabs>
      </w:pPr>
    </w:lvl>
    <w:lvl w:ilvl="8" w:tplc="440E34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8E873E1"/>
    <w:multiLevelType w:val="hybridMultilevel"/>
    <w:tmpl w:val="293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26961"/>
    <w:multiLevelType w:val="hybridMultilevel"/>
    <w:tmpl w:val="151A0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356F2F"/>
    <w:multiLevelType w:val="hybridMultilevel"/>
    <w:tmpl w:val="EA5E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2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624F6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4">
    <w:nsid w:val="7FEA7F44"/>
    <w:multiLevelType w:val="hybridMultilevel"/>
    <w:tmpl w:val="49469832"/>
    <w:lvl w:ilvl="0" w:tplc="0C7EAD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19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13"/>
  </w:num>
  <w:num w:numId="17">
    <w:abstractNumId w:val="3"/>
  </w:num>
  <w:num w:numId="18">
    <w:abstractNumId w:val="22"/>
  </w:num>
  <w:num w:numId="19">
    <w:abstractNumId w:val="24"/>
  </w:num>
  <w:num w:numId="20">
    <w:abstractNumId w:val="18"/>
  </w:num>
  <w:num w:numId="21">
    <w:abstractNumId w:val="16"/>
  </w:num>
  <w:num w:numId="22">
    <w:abstractNumId w:val="12"/>
  </w:num>
  <w:num w:numId="23">
    <w:abstractNumId w:val="8"/>
  </w:num>
  <w:num w:numId="24">
    <w:abstractNumId w:val="8"/>
  </w:num>
  <w:num w:numId="25">
    <w:abstractNumId w:val="21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7EC4"/>
    <w:rsid w:val="00003453"/>
    <w:rsid w:val="00010657"/>
    <w:rsid w:val="000123EC"/>
    <w:rsid w:val="00012A73"/>
    <w:rsid w:val="00016FD3"/>
    <w:rsid w:val="00025BEC"/>
    <w:rsid w:val="00030291"/>
    <w:rsid w:val="0003036C"/>
    <w:rsid w:val="0003038C"/>
    <w:rsid w:val="000304E5"/>
    <w:rsid w:val="0003538A"/>
    <w:rsid w:val="00035A30"/>
    <w:rsid w:val="00036499"/>
    <w:rsid w:val="00042475"/>
    <w:rsid w:val="00042D46"/>
    <w:rsid w:val="00043B83"/>
    <w:rsid w:val="0004509E"/>
    <w:rsid w:val="000453EC"/>
    <w:rsid w:val="00046035"/>
    <w:rsid w:val="00051692"/>
    <w:rsid w:val="00052DDE"/>
    <w:rsid w:val="00053797"/>
    <w:rsid w:val="00057C7A"/>
    <w:rsid w:val="00060E67"/>
    <w:rsid w:val="00062CB3"/>
    <w:rsid w:val="00062F59"/>
    <w:rsid w:val="0006536C"/>
    <w:rsid w:val="00070124"/>
    <w:rsid w:val="00071B81"/>
    <w:rsid w:val="00074D72"/>
    <w:rsid w:val="00074E36"/>
    <w:rsid w:val="000825BF"/>
    <w:rsid w:val="00082861"/>
    <w:rsid w:val="00082A6A"/>
    <w:rsid w:val="00084A78"/>
    <w:rsid w:val="00086322"/>
    <w:rsid w:val="00092BAC"/>
    <w:rsid w:val="000979F7"/>
    <w:rsid w:val="00097C0F"/>
    <w:rsid w:val="000A11E9"/>
    <w:rsid w:val="000A16B5"/>
    <w:rsid w:val="000A4D84"/>
    <w:rsid w:val="000B224B"/>
    <w:rsid w:val="000B2AC4"/>
    <w:rsid w:val="000B3892"/>
    <w:rsid w:val="000B4568"/>
    <w:rsid w:val="000B4B85"/>
    <w:rsid w:val="000C236B"/>
    <w:rsid w:val="000C3EBD"/>
    <w:rsid w:val="000C62C5"/>
    <w:rsid w:val="000D03D2"/>
    <w:rsid w:val="000D134F"/>
    <w:rsid w:val="000D3D7D"/>
    <w:rsid w:val="000D7913"/>
    <w:rsid w:val="000D7DDA"/>
    <w:rsid w:val="000E4EF2"/>
    <w:rsid w:val="000F14F2"/>
    <w:rsid w:val="000F19A7"/>
    <w:rsid w:val="000F1AA9"/>
    <w:rsid w:val="000F5BD6"/>
    <w:rsid w:val="000F5CB3"/>
    <w:rsid w:val="001011DA"/>
    <w:rsid w:val="001058C0"/>
    <w:rsid w:val="001064A9"/>
    <w:rsid w:val="001072B2"/>
    <w:rsid w:val="001074AB"/>
    <w:rsid w:val="0011027B"/>
    <w:rsid w:val="00111230"/>
    <w:rsid w:val="001133F1"/>
    <w:rsid w:val="00113997"/>
    <w:rsid w:val="001153E5"/>
    <w:rsid w:val="00115897"/>
    <w:rsid w:val="00115CCF"/>
    <w:rsid w:val="00117C02"/>
    <w:rsid w:val="001200B6"/>
    <w:rsid w:val="0012078C"/>
    <w:rsid w:val="00120F1E"/>
    <w:rsid w:val="001224B2"/>
    <w:rsid w:val="0012386A"/>
    <w:rsid w:val="0012487E"/>
    <w:rsid w:val="00127FBB"/>
    <w:rsid w:val="00130B69"/>
    <w:rsid w:val="00135093"/>
    <w:rsid w:val="001362BB"/>
    <w:rsid w:val="0014029D"/>
    <w:rsid w:val="0014064D"/>
    <w:rsid w:val="0014071C"/>
    <w:rsid w:val="001408D1"/>
    <w:rsid w:val="00140CFF"/>
    <w:rsid w:val="0014311A"/>
    <w:rsid w:val="0014558F"/>
    <w:rsid w:val="00147E55"/>
    <w:rsid w:val="00150367"/>
    <w:rsid w:val="00153CFC"/>
    <w:rsid w:val="0015418F"/>
    <w:rsid w:val="001544C9"/>
    <w:rsid w:val="00155DFA"/>
    <w:rsid w:val="001603DC"/>
    <w:rsid w:val="0016096D"/>
    <w:rsid w:val="00160F65"/>
    <w:rsid w:val="001625AC"/>
    <w:rsid w:val="00171C12"/>
    <w:rsid w:val="00173551"/>
    <w:rsid w:val="00174C2B"/>
    <w:rsid w:val="00176B3F"/>
    <w:rsid w:val="00182F9D"/>
    <w:rsid w:val="00183DFA"/>
    <w:rsid w:val="00184E0F"/>
    <w:rsid w:val="00185921"/>
    <w:rsid w:val="00185F6A"/>
    <w:rsid w:val="00187152"/>
    <w:rsid w:val="001872CC"/>
    <w:rsid w:val="0019044D"/>
    <w:rsid w:val="001946F3"/>
    <w:rsid w:val="00194A84"/>
    <w:rsid w:val="00195D10"/>
    <w:rsid w:val="001A1A9C"/>
    <w:rsid w:val="001A1E90"/>
    <w:rsid w:val="001A43C8"/>
    <w:rsid w:val="001B0F7F"/>
    <w:rsid w:val="001B5BD6"/>
    <w:rsid w:val="001C1C13"/>
    <w:rsid w:val="001C2F78"/>
    <w:rsid w:val="001C7089"/>
    <w:rsid w:val="001C7142"/>
    <w:rsid w:val="001C727D"/>
    <w:rsid w:val="001C7F16"/>
    <w:rsid w:val="001D160B"/>
    <w:rsid w:val="001D285B"/>
    <w:rsid w:val="001D628F"/>
    <w:rsid w:val="001D7043"/>
    <w:rsid w:val="001D79D3"/>
    <w:rsid w:val="001E3762"/>
    <w:rsid w:val="001E3E9F"/>
    <w:rsid w:val="001F11A6"/>
    <w:rsid w:val="001F3D5D"/>
    <w:rsid w:val="001F65ED"/>
    <w:rsid w:val="002024B3"/>
    <w:rsid w:val="00203D8C"/>
    <w:rsid w:val="00207E3F"/>
    <w:rsid w:val="002102A2"/>
    <w:rsid w:val="00210FEC"/>
    <w:rsid w:val="002131D9"/>
    <w:rsid w:val="00214C96"/>
    <w:rsid w:val="00216EEC"/>
    <w:rsid w:val="00224F1B"/>
    <w:rsid w:val="0022563C"/>
    <w:rsid w:val="00226E1F"/>
    <w:rsid w:val="002274FA"/>
    <w:rsid w:val="0023239F"/>
    <w:rsid w:val="00232A05"/>
    <w:rsid w:val="00232D7A"/>
    <w:rsid w:val="00234F69"/>
    <w:rsid w:val="00241E20"/>
    <w:rsid w:val="00242D31"/>
    <w:rsid w:val="00245D40"/>
    <w:rsid w:val="00247641"/>
    <w:rsid w:val="00247FA6"/>
    <w:rsid w:val="00250D93"/>
    <w:rsid w:val="002519B3"/>
    <w:rsid w:val="00253F9F"/>
    <w:rsid w:val="0025419B"/>
    <w:rsid w:val="00255283"/>
    <w:rsid w:val="00256761"/>
    <w:rsid w:val="00263CA7"/>
    <w:rsid w:val="00263FEE"/>
    <w:rsid w:val="002668A3"/>
    <w:rsid w:val="00270D0D"/>
    <w:rsid w:val="002731F9"/>
    <w:rsid w:val="00275724"/>
    <w:rsid w:val="002767A6"/>
    <w:rsid w:val="00281923"/>
    <w:rsid w:val="0028197C"/>
    <w:rsid w:val="00283204"/>
    <w:rsid w:val="00283BAE"/>
    <w:rsid w:val="00287178"/>
    <w:rsid w:val="00287C57"/>
    <w:rsid w:val="002901F6"/>
    <w:rsid w:val="002909B1"/>
    <w:rsid w:val="002928DD"/>
    <w:rsid w:val="00292C5B"/>
    <w:rsid w:val="00292E11"/>
    <w:rsid w:val="002944B3"/>
    <w:rsid w:val="002962C5"/>
    <w:rsid w:val="0029795B"/>
    <w:rsid w:val="002A00C4"/>
    <w:rsid w:val="002A1C16"/>
    <w:rsid w:val="002B0334"/>
    <w:rsid w:val="002B3974"/>
    <w:rsid w:val="002B5FDC"/>
    <w:rsid w:val="002B609B"/>
    <w:rsid w:val="002B7004"/>
    <w:rsid w:val="002C0851"/>
    <w:rsid w:val="002C1CB5"/>
    <w:rsid w:val="002C1D64"/>
    <w:rsid w:val="002C1FDB"/>
    <w:rsid w:val="002C34DA"/>
    <w:rsid w:val="002C4ED1"/>
    <w:rsid w:val="002C7C17"/>
    <w:rsid w:val="002D2EB6"/>
    <w:rsid w:val="002D4E22"/>
    <w:rsid w:val="002E12DE"/>
    <w:rsid w:val="002E1C70"/>
    <w:rsid w:val="002E2387"/>
    <w:rsid w:val="002E3EDC"/>
    <w:rsid w:val="002E4C0E"/>
    <w:rsid w:val="002F1A66"/>
    <w:rsid w:val="002F574B"/>
    <w:rsid w:val="002F5D49"/>
    <w:rsid w:val="002F7A8F"/>
    <w:rsid w:val="00300B65"/>
    <w:rsid w:val="00301C19"/>
    <w:rsid w:val="003027D8"/>
    <w:rsid w:val="003032F4"/>
    <w:rsid w:val="0031751F"/>
    <w:rsid w:val="00320282"/>
    <w:rsid w:val="00321A5F"/>
    <w:rsid w:val="003232DA"/>
    <w:rsid w:val="00324142"/>
    <w:rsid w:val="00325453"/>
    <w:rsid w:val="003257BB"/>
    <w:rsid w:val="00327706"/>
    <w:rsid w:val="003342E8"/>
    <w:rsid w:val="00336B13"/>
    <w:rsid w:val="00337E23"/>
    <w:rsid w:val="0034048C"/>
    <w:rsid w:val="00342A23"/>
    <w:rsid w:val="00344E9A"/>
    <w:rsid w:val="003465D6"/>
    <w:rsid w:val="003469B2"/>
    <w:rsid w:val="003509D0"/>
    <w:rsid w:val="00350C8A"/>
    <w:rsid w:val="00351B67"/>
    <w:rsid w:val="00353C4F"/>
    <w:rsid w:val="003564E2"/>
    <w:rsid w:val="00360F7C"/>
    <w:rsid w:val="003618C6"/>
    <w:rsid w:val="00363DD7"/>
    <w:rsid w:val="00374D75"/>
    <w:rsid w:val="00380170"/>
    <w:rsid w:val="003819A8"/>
    <w:rsid w:val="00381ADB"/>
    <w:rsid w:val="00386CDD"/>
    <w:rsid w:val="00387A05"/>
    <w:rsid w:val="003907E1"/>
    <w:rsid w:val="00393680"/>
    <w:rsid w:val="003936AC"/>
    <w:rsid w:val="003954A2"/>
    <w:rsid w:val="00395CC7"/>
    <w:rsid w:val="00396B3F"/>
    <w:rsid w:val="00397A6E"/>
    <w:rsid w:val="003A02CA"/>
    <w:rsid w:val="003A2176"/>
    <w:rsid w:val="003A3894"/>
    <w:rsid w:val="003A3CFA"/>
    <w:rsid w:val="003A5E12"/>
    <w:rsid w:val="003B2C63"/>
    <w:rsid w:val="003B350C"/>
    <w:rsid w:val="003B52E8"/>
    <w:rsid w:val="003B53FF"/>
    <w:rsid w:val="003C0D2C"/>
    <w:rsid w:val="003C439F"/>
    <w:rsid w:val="003C7174"/>
    <w:rsid w:val="003C7830"/>
    <w:rsid w:val="003C7B45"/>
    <w:rsid w:val="003D33DD"/>
    <w:rsid w:val="003D3AF6"/>
    <w:rsid w:val="003D439F"/>
    <w:rsid w:val="003D768A"/>
    <w:rsid w:val="003E282C"/>
    <w:rsid w:val="003E4420"/>
    <w:rsid w:val="003F21B1"/>
    <w:rsid w:val="003F2645"/>
    <w:rsid w:val="003F2B39"/>
    <w:rsid w:val="003F4624"/>
    <w:rsid w:val="003F670B"/>
    <w:rsid w:val="00400E5A"/>
    <w:rsid w:val="0040152B"/>
    <w:rsid w:val="00401BF1"/>
    <w:rsid w:val="004028CC"/>
    <w:rsid w:val="00403BC2"/>
    <w:rsid w:val="00405CF7"/>
    <w:rsid w:val="0041012F"/>
    <w:rsid w:val="00410B71"/>
    <w:rsid w:val="004138CB"/>
    <w:rsid w:val="004168B3"/>
    <w:rsid w:val="00420455"/>
    <w:rsid w:val="00421252"/>
    <w:rsid w:val="00425A64"/>
    <w:rsid w:val="00425ED9"/>
    <w:rsid w:val="004276C4"/>
    <w:rsid w:val="00427A6B"/>
    <w:rsid w:val="00431406"/>
    <w:rsid w:val="0043393C"/>
    <w:rsid w:val="00435E45"/>
    <w:rsid w:val="00437784"/>
    <w:rsid w:val="00440AEB"/>
    <w:rsid w:val="004449C8"/>
    <w:rsid w:val="00450323"/>
    <w:rsid w:val="004544FF"/>
    <w:rsid w:val="00456361"/>
    <w:rsid w:val="00456587"/>
    <w:rsid w:val="00456E90"/>
    <w:rsid w:val="00460E9C"/>
    <w:rsid w:val="00460F71"/>
    <w:rsid w:val="004626EA"/>
    <w:rsid w:val="00463426"/>
    <w:rsid w:val="0046409A"/>
    <w:rsid w:val="00464943"/>
    <w:rsid w:val="00465095"/>
    <w:rsid w:val="00467343"/>
    <w:rsid w:val="004821AE"/>
    <w:rsid w:val="004875A3"/>
    <w:rsid w:val="00487B56"/>
    <w:rsid w:val="00493F9A"/>
    <w:rsid w:val="004956A7"/>
    <w:rsid w:val="004977F1"/>
    <w:rsid w:val="004A0701"/>
    <w:rsid w:val="004A14F0"/>
    <w:rsid w:val="004A3CD7"/>
    <w:rsid w:val="004A6D19"/>
    <w:rsid w:val="004A7846"/>
    <w:rsid w:val="004B1F3F"/>
    <w:rsid w:val="004B2680"/>
    <w:rsid w:val="004B308C"/>
    <w:rsid w:val="004B315B"/>
    <w:rsid w:val="004B3821"/>
    <w:rsid w:val="004C3872"/>
    <w:rsid w:val="004D08A3"/>
    <w:rsid w:val="004D240B"/>
    <w:rsid w:val="004D57A8"/>
    <w:rsid w:val="004D620F"/>
    <w:rsid w:val="004D6FFF"/>
    <w:rsid w:val="004D7245"/>
    <w:rsid w:val="004E2404"/>
    <w:rsid w:val="004E564C"/>
    <w:rsid w:val="004E5C61"/>
    <w:rsid w:val="004E7A87"/>
    <w:rsid w:val="004F01EC"/>
    <w:rsid w:val="004F162C"/>
    <w:rsid w:val="004F1D3F"/>
    <w:rsid w:val="004F3341"/>
    <w:rsid w:val="004F3609"/>
    <w:rsid w:val="004F63D1"/>
    <w:rsid w:val="005018A6"/>
    <w:rsid w:val="00502680"/>
    <w:rsid w:val="005051B0"/>
    <w:rsid w:val="00505FC9"/>
    <w:rsid w:val="0050607E"/>
    <w:rsid w:val="00507662"/>
    <w:rsid w:val="005107FC"/>
    <w:rsid w:val="00510A10"/>
    <w:rsid w:val="00512BCD"/>
    <w:rsid w:val="00515A08"/>
    <w:rsid w:val="005170F6"/>
    <w:rsid w:val="00521474"/>
    <w:rsid w:val="00526F5D"/>
    <w:rsid w:val="00527A80"/>
    <w:rsid w:val="00530315"/>
    <w:rsid w:val="00531EB7"/>
    <w:rsid w:val="0053390F"/>
    <w:rsid w:val="00535FA4"/>
    <w:rsid w:val="00540098"/>
    <w:rsid w:val="00541DB9"/>
    <w:rsid w:val="00543165"/>
    <w:rsid w:val="00543795"/>
    <w:rsid w:val="00545B29"/>
    <w:rsid w:val="005549CB"/>
    <w:rsid w:val="00554EC9"/>
    <w:rsid w:val="00555A5B"/>
    <w:rsid w:val="00555A7D"/>
    <w:rsid w:val="005607E4"/>
    <w:rsid w:val="00562274"/>
    <w:rsid w:val="0056316A"/>
    <w:rsid w:val="005637B4"/>
    <w:rsid w:val="00563BB4"/>
    <w:rsid w:val="00564C5A"/>
    <w:rsid w:val="00566159"/>
    <w:rsid w:val="00566754"/>
    <w:rsid w:val="00567CA6"/>
    <w:rsid w:val="00570DBA"/>
    <w:rsid w:val="00573127"/>
    <w:rsid w:val="0057331C"/>
    <w:rsid w:val="00574F56"/>
    <w:rsid w:val="00575394"/>
    <w:rsid w:val="005776A1"/>
    <w:rsid w:val="00584300"/>
    <w:rsid w:val="00587573"/>
    <w:rsid w:val="00587704"/>
    <w:rsid w:val="00590032"/>
    <w:rsid w:val="005919B5"/>
    <w:rsid w:val="005925F1"/>
    <w:rsid w:val="0059269B"/>
    <w:rsid w:val="00596578"/>
    <w:rsid w:val="0059775F"/>
    <w:rsid w:val="00597FC8"/>
    <w:rsid w:val="005A12FF"/>
    <w:rsid w:val="005A16FD"/>
    <w:rsid w:val="005A2007"/>
    <w:rsid w:val="005A2594"/>
    <w:rsid w:val="005A2864"/>
    <w:rsid w:val="005A36F2"/>
    <w:rsid w:val="005A3BBF"/>
    <w:rsid w:val="005A3FF2"/>
    <w:rsid w:val="005A4C72"/>
    <w:rsid w:val="005A65F0"/>
    <w:rsid w:val="005B7127"/>
    <w:rsid w:val="005B7212"/>
    <w:rsid w:val="005C1251"/>
    <w:rsid w:val="005C166D"/>
    <w:rsid w:val="005C20B4"/>
    <w:rsid w:val="005C623F"/>
    <w:rsid w:val="005C6DB5"/>
    <w:rsid w:val="005D0A96"/>
    <w:rsid w:val="005D1084"/>
    <w:rsid w:val="005D1FB9"/>
    <w:rsid w:val="005D58BD"/>
    <w:rsid w:val="005E1533"/>
    <w:rsid w:val="005E30B3"/>
    <w:rsid w:val="005E31BC"/>
    <w:rsid w:val="005E331D"/>
    <w:rsid w:val="005E47C9"/>
    <w:rsid w:val="005F170B"/>
    <w:rsid w:val="005F3D24"/>
    <w:rsid w:val="005F4AAF"/>
    <w:rsid w:val="005F4ABA"/>
    <w:rsid w:val="005F6C83"/>
    <w:rsid w:val="005F6CFF"/>
    <w:rsid w:val="005F730D"/>
    <w:rsid w:val="00601DD8"/>
    <w:rsid w:val="00603B34"/>
    <w:rsid w:val="00604AA7"/>
    <w:rsid w:val="00604EA0"/>
    <w:rsid w:val="006055AD"/>
    <w:rsid w:val="00605CF5"/>
    <w:rsid w:val="0060651C"/>
    <w:rsid w:val="0060791A"/>
    <w:rsid w:val="00607C51"/>
    <w:rsid w:val="00610837"/>
    <w:rsid w:val="00611453"/>
    <w:rsid w:val="00613D20"/>
    <w:rsid w:val="006177E5"/>
    <w:rsid w:val="0061799D"/>
    <w:rsid w:val="006209BC"/>
    <w:rsid w:val="00620BE4"/>
    <w:rsid w:val="00621416"/>
    <w:rsid w:val="00621F8B"/>
    <w:rsid w:val="006228EB"/>
    <w:rsid w:val="00623006"/>
    <w:rsid w:val="00625327"/>
    <w:rsid w:val="00625D71"/>
    <w:rsid w:val="00627D86"/>
    <w:rsid w:val="006316EF"/>
    <w:rsid w:val="006343A6"/>
    <w:rsid w:val="006359E5"/>
    <w:rsid w:val="00636925"/>
    <w:rsid w:val="006371E7"/>
    <w:rsid w:val="00637B07"/>
    <w:rsid w:val="00640101"/>
    <w:rsid w:val="00640C28"/>
    <w:rsid w:val="00642AEA"/>
    <w:rsid w:val="00644E82"/>
    <w:rsid w:val="00646A99"/>
    <w:rsid w:val="00646C34"/>
    <w:rsid w:val="0065023F"/>
    <w:rsid w:val="006503C8"/>
    <w:rsid w:val="00652CBE"/>
    <w:rsid w:val="00655469"/>
    <w:rsid w:val="006554D4"/>
    <w:rsid w:val="00657FF1"/>
    <w:rsid w:val="0066068B"/>
    <w:rsid w:val="00662364"/>
    <w:rsid w:val="0066273A"/>
    <w:rsid w:val="00663CC8"/>
    <w:rsid w:val="006655A1"/>
    <w:rsid w:val="00665815"/>
    <w:rsid w:val="00682D0A"/>
    <w:rsid w:val="00684224"/>
    <w:rsid w:val="00692C8A"/>
    <w:rsid w:val="0069368A"/>
    <w:rsid w:val="006A0596"/>
    <w:rsid w:val="006A16A1"/>
    <w:rsid w:val="006A1DB1"/>
    <w:rsid w:val="006A256A"/>
    <w:rsid w:val="006B12F2"/>
    <w:rsid w:val="006B4ED4"/>
    <w:rsid w:val="006B5F46"/>
    <w:rsid w:val="006B6E1D"/>
    <w:rsid w:val="006C005C"/>
    <w:rsid w:val="006C02FE"/>
    <w:rsid w:val="006C2B89"/>
    <w:rsid w:val="006C3555"/>
    <w:rsid w:val="006C44A2"/>
    <w:rsid w:val="006D0587"/>
    <w:rsid w:val="006D0C11"/>
    <w:rsid w:val="006D147F"/>
    <w:rsid w:val="006D475D"/>
    <w:rsid w:val="006E0846"/>
    <w:rsid w:val="006E263E"/>
    <w:rsid w:val="006E29F6"/>
    <w:rsid w:val="006E2EC7"/>
    <w:rsid w:val="006E37BC"/>
    <w:rsid w:val="006E6071"/>
    <w:rsid w:val="006E68DD"/>
    <w:rsid w:val="006E7BB9"/>
    <w:rsid w:val="006F3134"/>
    <w:rsid w:val="006F68EE"/>
    <w:rsid w:val="00700CE0"/>
    <w:rsid w:val="00700FDD"/>
    <w:rsid w:val="00702BBA"/>
    <w:rsid w:val="00702E9C"/>
    <w:rsid w:val="00704917"/>
    <w:rsid w:val="00706582"/>
    <w:rsid w:val="00707494"/>
    <w:rsid w:val="007076F0"/>
    <w:rsid w:val="007109E3"/>
    <w:rsid w:val="007177B8"/>
    <w:rsid w:val="00720BF1"/>
    <w:rsid w:val="00724B14"/>
    <w:rsid w:val="00724BD6"/>
    <w:rsid w:val="007308D7"/>
    <w:rsid w:val="00730A05"/>
    <w:rsid w:val="00732B5E"/>
    <w:rsid w:val="00735762"/>
    <w:rsid w:val="00737B62"/>
    <w:rsid w:val="00741CD6"/>
    <w:rsid w:val="00741E4C"/>
    <w:rsid w:val="00744041"/>
    <w:rsid w:val="00744ECF"/>
    <w:rsid w:val="0074504D"/>
    <w:rsid w:val="00745DC4"/>
    <w:rsid w:val="00746734"/>
    <w:rsid w:val="00747187"/>
    <w:rsid w:val="00750F84"/>
    <w:rsid w:val="00752944"/>
    <w:rsid w:val="00753A1B"/>
    <w:rsid w:val="00754EDC"/>
    <w:rsid w:val="00755AFB"/>
    <w:rsid w:val="007573A4"/>
    <w:rsid w:val="007625F0"/>
    <w:rsid w:val="00762FAD"/>
    <w:rsid w:val="007641C1"/>
    <w:rsid w:val="00764C96"/>
    <w:rsid w:val="00766B71"/>
    <w:rsid w:val="0076723F"/>
    <w:rsid w:val="0077036E"/>
    <w:rsid w:val="0077106F"/>
    <w:rsid w:val="00772174"/>
    <w:rsid w:val="00772D92"/>
    <w:rsid w:val="00774F48"/>
    <w:rsid w:val="007763FE"/>
    <w:rsid w:val="00781A66"/>
    <w:rsid w:val="0078217E"/>
    <w:rsid w:val="007833FB"/>
    <w:rsid w:val="00783477"/>
    <w:rsid w:val="00784FE0"/>
    <w:rsid w:val="00786C91"/>
    <w:rsid w:val="007878A6"/>
    <w:rsid w:val="00787DF2"/>
    <w:rsid w:val="0079233B"/>
    <w:rsid w:val="00792F7E"/>
    <w:rsid w:val="00793E60"/>
    <w:rsid w:val="0079778C"/>
    <w:rsid w:val="007A1C07"/>
    <w:rsid w:val="007A1EDA"/>
    <w:rsid w:val="007A241D"/>
    <w:rsid w:val="007A25A8"/>
    <w:rsid w:val="007A40CD"/>
    <w:rsid w:val="007A4618"/>
    <w:rsid w:val="007A4D6C"/>
    <w:rsid w:val="007A5A19"/>
    <w:rsid w:val="007B1CA2"/>
    <w:rsid w:val="007B2118"/>
    <w:rsid w:val="007B5B80"/>
    <w:rsid w:val="007B63C7"/>
    <w:rsid w:val="007B6823"/>
    <w:rsid w:val="007C053B"/>
    <w:rsid w:val="007C22DC"/>
    <w:rsid w:val="007C2A90"/>
    <w:rsid w:val="007C5D52"/>
    <w:rsid w:val="007D25AA"/>
    <w:rsid w:val="007D262F"/>
    <w:rsid w:val="007D3ECC"/>
    <w:rsid w:val="007D43F9"/>
    <w:rsid w:val="007E451C"/>
    <w:rsid w:val="007E4808"/>
    <w:rsid w:val="007E4C24"/>
    <w:rsid w:val="007F1E2F"/>
    <w:rsid w:val="007F30DB"/>
    <w:rsid w:val="007F3AFA"/>
    <w:rsid w:val="007F43AD"/>
    <w:rsid w:val="007F5421"/>
    <w:rsid w:val="00800261"/>
    <w:rsid w:val="0080223C"/>
    <w:rsid w:val="00804F8E"/>
    <w:rsid w:val="00805C73"/>
    <w:rsid w:val="0081320A"/>
    <w:rsid w:val="00813E69"/>
    <w:rsid w:val="00816A74"/>
    <w:rsid w:val="008178DC"/>
    <w:rsid w:val="00817A4A"/>
    <w:rsid w:val="00817FE7"/>
    <w:rsid w:val="00822B69"/>
    <w:rsid w:val="0082400A"/>
    <w:rsid w:val="0082642B"/>
    <w:rsid w:val="00826711"/>
    <w:rsid w:val="00831DDB"/>
    <w:rsid w:val="00831E6C"/>
    <w:rsid w:val="00853A14"/>
    <w:rsid w:val="0085502F"/>
    <w:rsid w:val="008556BA"/>
    <w:rsid w:val="00855829"/>
    <w:rsid w:val="00855C06"/>
    <w:rsid w:val="00861787"/>
    <w:rsid w:val="00863F73"/>
    <w:rsid w:val="00864919"/>
    <w:rsid w:val="00864D3A"/>
    <w:rsid w:val="00864D60"/>
    <w:rsid w:val="00873E9E"/>
    <w:rsid w:val="00882EEF"/>
    <w:rsid w:val="008855E1"/>
    <w:rsid w:val="00885A61"/>
    <w:rsid w:val="00886D49"/>
    <w:rsid w:val="008874DA"/>
    <w:rsid w:val="00887F44"/>
    <w:rsid w:val="00890C92"/>
    <w:rsid w:val="00890F47"/>
    <w:rsid w:val="00893B64"/>
    <w:rsid w:val="00893CDB"/>
    <w:rsid w:val="00897AF8"/>
    <w:rsid w:val="00897EEB"/>
    <w:rsid w:val="008A0874"/>
    <w:rsid w:val="008A1684"/>
    <w:rsid w:val="008A1C3E"/>
    <w:rsid w:val="008A2ED6"/>
    <w:rsid w:val="008A300C"/>
    <w:rsid w:val="008A383C"/>
    <w:rsid w:val="008A3EDC"/>
    <w:rsid w:val="008A627A"/>
    <w:rsid w:val="008A6424"/>
    <w:rsid w:val="008B10C7"/>
    <w:rsid w:val="008B134D"/>
    <w:rsid w:val="008B4C92"/>
    <w:rsid w:val="008B6F2E"/>
    <w:rsid w:val="008C0F12"/>
    <w:rsid w:val="008C2423"/>
    <w:rsid w:val="008C42E2"/>
    <w:rsid w:val="008C7D45"/>
    <w:rsid w:val="008D295D"/>
    <w:rsid w:val="008E1160"/>
    <w:rsid w:val="008E2369"/>
    <w:rsid w:val="008E7551"/>
    <w:rsid w:val="008E7638"/>
    <w:rsid w:val="008F0454"/>
    <w:rsid w:val="008F22C4"/>
    <w:rsid w:val="008F4C40"/>
    <w:rsid w:val="008F5767"/>
    <w:rsid w:val="0090301E"/>
    <w:rsid w:val="0090303D"/>
    <w:rsid w:val="00905F6D"/>
    <w:rsid w:val="00906AB2"/>
    <w:rsid w:val="00910B76"/>
    <w:rsid w:val="0091139E"/>
    <w:rsid w:val="00912898"/>
    <w:rsid w:val="0091292F"/>
    <w:rsid w:val="0091348A"/>
    <w:rsid w:val="00914D28"/>
    <w:rsid w:val="00915858"/>
    <w:rsid w:val="009209E0"/>
    <w:rsid w:val="00921084"/>
    <w:rsid w:val="0092133C"/>
    <w:rsid w:val="00921FC9"/>
    <w:rsid w:val="00922CD5"/>
    <w:rsid w:val="00922D84"/>
    <w:rsid w:val="00924BB9"/>
    <w:rsid w:val="00924D8F"/>
    <w:rsid w:val="0092610B"/>
    <w:rsid w:val="00927F4F"/>
    <w:rsid w:val="0093295A"/>
    <w:rsid w:val="0093329D"/>
    <w:rsid w:val="00933545"/>
    <w:rsid w:val="00933E50"/>
    <w:rsid w:val="00934C08"/>
    <w:rsid w:val="00935674"/>
    <w:rsid w:val="009358D5"/>
    <w:rsid w:val="00935F7D"/>
    <w:rsid w:val="00941374"/>
    <w:rsid w:val="00942903"/>
    <w:rsid w:val="00942DD3"/>
    <w:rsid w:val="009462EE"/>
    <w:rsid w:val="00950EC1"/>
    <w:rsid w:val="00951841"/>
    <w:rsid w:val="00966777"/>
    <w:rsid w:val="009673F5"/>
    <w:rsid w:val="00971A22"/>
    <w:rsid w:val="00972087"/>
    <w:rsid w:val="0097355C"/>
    <w:rsid w:val="00974A93"/>
    <w:rsid w:val="009759AC"/>
    <w:rsid w:val="00981974"/>
    <w:rsid w:val="00986A95"/>
    <w:rsid w:val="00990862"/>
    <w:rsid w:val="00990DEE"/>
    <w:rsid w:val="0099240C"/>
    <w:rsid w:val="00993136"/>
    <w:rsid w:val="00996C9F"/>
    <w:rsid w:val="00997047"/>
    <w:rsid w:val="009974A8"/>
    <w:rsid w:val="009A0524"/>
    <w:rsid w:val="009A0960"/>
    <w:rsid w:val="009A1EBC"/>
    <w:rsid w:val="009A7DF1"/>
    <w:rsid w:val="009B2E6A"/>
    <w:rsid w:val="009B56B1"/>
    <w:rsid w:val="009C21C7"/>
    <w:rsid w:val="009C31AB"/>
    <w:rsid w:val="009C6BC2"/>
    <w:rsid w:val="009D01AA"/>
    <w:rsid w:val="009D35B9"/>
    <w:rsid w:val="009D4866"/>
    <w:rsid w:val="009D764F"/>
    <w:rsid w:val="009E116D"/>
    <w:rsid w:val="009E1FC9"/>
    <w:rsid w:val="009E29AF"/>
    <w:rsid w:val="009E7748"/>
    <w:rsid w:val="009F002B"/>
    <w:rsid w:val="009F0134"/>
    <w:rsid w:val="009F136D"/>
    <w:rsid w:val="009F1EA0"/>
    <w:rsid w:val="009F2690"/>
    <w:rsid w:val="009F527C"/>
    <w:rsid w:val="009F59D3"/>
    <w:rsid w:val="009F5DF0"/>
    <w:rsid w:val="009F6E61"/>
    <w:rsid w:val="009F75FD"/>
    <w:rsid w:val="00A00E43"/>
    <w:rsid w:val="00A01982"/>
    <w:rsid w:val="00A02935"/>
    <w:rsid w:val="00A02D7C"/>
    <w:rsid w:val="00A04C38"/>
    <w:rsid w:val="00A05A80"/>
    <w:rsid w:val="00A06E59"/>
    <w:rsid w:val="00A07CD4"/>
    <w:rsid w:val="00A1675C"/>
    <w:rsid w:val="00A2047B"/>
    <w:rsid w:val="00A20B27"/>
    <w:rsid w:val="00A22CFA"/>
    <w:rsid w:val="00A24A5B"/>
    <w:rsid w:val="00A302FF"/>
    <w:rsid w:val="00A3051D"/>
    <w:rsid w:val="00A305F0"/>
    <w:rsid w:val="00A33F77"/>
    <w:rsid w:val="00A35ED4"/>
    <w:rsid w:val="00A40208"/>
    <w:rsid w:val="00A414C9"/>
    <w:rsid w:val="00A42238"/>
    <w:rsid w:val="00A4240B"/>
    <w:rsid w:val="00A43DBC"/>
    <w:rsid w:val="00A47ABB"/>
    <w:rsid w:val="00A52C90"/>
    <w:rsid w:val="00A52CB3"/>
    <w:rsid w:val="00A5446F"/>
    <w:rsid w:val="00A54B27"/>
    <w:rsid w:val="00A55CDC"/>
    <w:rsid w:val="00A60F50"/>
    <w:rsid w:val="00A62F22"/>
    <w:rsid w:val="00A630E5"/>
    <w:rsid w:val="00A637EB"/>
    <w:rsid w:val="00A6561C"/>
    <w:rsid w:val="00A66A76"/>
    <w:rsid w:val="00A7204F"/>
    <w:rsid w:val="00A74E10"/>
    <w:rsid w:val="00A76FF2"/>
    <w:rsid w:val="00A84AA5"/>
    <w:rsid w:val="00A915ED"/>
    <w:rsid w:val="00A9341F"/>
    <w:rsid w:val="00A93AA9"/>
    <w:rsid w:val="00A94EBE"/>
    <w:rsid w:val="00AA0184"/>
    <w:rsid w:val="00AA17C9"/>
    <w:rsid w:val="00AA6313"/>
    <w:rsid w:val="00AA778A"/>
    <w:rsid w:val="00AB089B"/>
    <w:rsid w:val="00AB131D"/>
    <w:rsid w:val="00AB6898"/>
    <w:rsid w:val="00AC02F6"/>
    <w:rsid w:val="00AC320A"/>
    <w:rsid w:val="00AC438E"/>
    <w:rsid w:val="00AC498C"/>
    <w:rsid w:val="00AC5730"/>
    <w:rsid w:val="00AC7713"/>
    <w:rsid w:val="00AD297C"/>
    <w:rsid w:val="00AD5A04"/>
    <w:rsid w:val="00AD7CB7"/>
    <w:rsid w:val="00AE3535"/>
    <w:rsid w:val="00AE46AB"/>
    <w:rsid w:val="00AE4E24"/>
    <w:rsid w:val="00AE7E13"/>
    <w:rsid w:val="00AF272A"/>
    <w:rsid w:val="00AF57EA"/>
    <w:rsid w:val="00AF6383"/>
    <w:rsid w:val="00B02DF9"/>
    <w:rsid w:val="00B057D8"/>
    <w:rsid w:val="00B062F5"/>
    <w:rsid w:val="00B06C25"/>
    <w:rsid w:val="00B11A0D"/>
    <w:rsid w:val="00B11B8A"/>
    <w:rsid w:val="00B11C2B"/>
    <w:rsid w:val="00B1556E"/>
    <w:rsid w:val="00B156EA"/>
    <w:rsid w:val="00B158CA"/>
    <w:rsid w:val="00B159E5"/>
    <w:rsid w:val="00B16BB6"/>
    <w:rsid w:val="00B22A4C"/>
    <w:rsid w:val="00B24C47"/>
    <w:rsid w:val="00B2712C"/>
    <w:rsid w:val="00B27897"/>
    <w:rsid w:val="00B27DD8"/>
    <w:rsid w:val="00B31C1F"/>
    <w:rsid w:val="00B33AB9"/>
    <w:rsid w:val="00B34A10"/>
    <w:rsid w:val="00B35225"/>
    <w:rsid w:val="00B364F4"/>
    <w:rsid w:val="00B418EB"/>
    <w:rsid w:val="00B437D6"/>
    <w:rsid w:val="00B47BDC"/>
    <w:rsid w:val="00B501C9"/>
    <w:rsid w:val="00B507D0"/>
    <w:rsid w:val="00B5116E"/>
    <w:rsid w:val="00B54B2A"/>
    <w:rsid w:val="00B552FC"/>
    <w:rsid w:val="00B620DC"/>
    <w:rsid w:val="00B62A92"/>
    <w:rsid w:val="00B63D88"/>
    <w:rsid w:val="00B66F6C"/>
    <w:rsid w:val="00B709F3"/>
    <w:rsid w:val="00B7255B"/>
    <w:rsid w:val="00B7280D"/>
    <w:rsid w:val="00B761EF"/>
    <w:rsid w:val="00B77C87"/>
    <w:rsid w:val="00B80F3D"/>
    <w:rsid w:val="00B8178D"/>
    <w:rsid w:val="00B81848"/>
    <w:rsid w:val="00B82A3B"/>
    <w:rsid w:val="00B874F2"/>
    <w:rsid w:val="00B9267A"/>
    <w:rsid w:val="00B95FFB"/>
    <w:rsid w:val="00B96D46"/>
    <w:rsid w:val="00BA0051"/>
    <w:rsid w:val="00BA2188"/>
    <w:rsid w:val="00BA257B"/>
    <w:rsid w:val="00BA3ADF"/>
    <w:rsid w:val="00BA5BA7"/>
    <w:rsid w:val="00BA5D22"/>
    <w:rsid w:val="00BA64F6"/>
    <w:rsid w:val="00BB30FC"/>
    <w:rsid w:val="00BB4932"/>
    <w:rsid w:val="00BB4E29"/>
    <w:rsid w:val="00BB6C04"/>
    <w:rsid w:val="00BB767B"/>
    <w:rsid w:val="00BB77AC"/>
    <w:rsid w:val="00BC046C"/>
    <w:rsid w:val="00BC118A"/>
    <w:rsid w:val="00BC1A15"/>
    <w:rsid w:val="00BC1CE1"/>
    <w:rsid w:val="00BC2E95"/>
    <w:rsid w:val="00BC3AA6"/>
    <w:rsid w:val="00BC7377"/>
    <w:rsid w:val="00BD1ACC"/>
    <w:rsid w:val="00BD50D0"/>
    <w:rsid w:val="00BD59F9"/>
    <w:rsid w:val="00BD5CAE"/>
    <w:rsid w:val="00BD7B4D"/>
    <w:rsid w:val="00BE32CA"/>
    <w:rsid w:val="00BE3AB7"/>
    <w:rsid w:val="00BE43E1"/>
    <w:rsid w:val="00BE71E7"/>
    <w:rsid w:val="00BF16FF"/>
    <w:rsid w:val="00BF612F"/>
    <w:rsid w:val="00BF78F7"/>
    <w:rsid w:val="00C01F39"/>
    <w:rsid w:val="00C02395"/>
    <w:rsid w:val="00C0296A"/>
    <w:rsid w:val="00C04413"/>
    <w:rsid w:val="00C051FA"/>
    <w:rsid w:val="00C10612"/>
    <w:rsid w:val="00C10787"/>
    <w:rsid w:val="00C11785"/>
    <w:rsid w:val="00C17C79"/>
    <w:rsid w:val="00C249DA"/>
    <w:rsid w:val="00C26EB9"/>
    <w:rsid w:val="00C26F47"/>
    <w:rsid w:val="00C26FB7"/>
    <w:rsid w:val="00C34103"/>
    <w:rsid w:val="00C34191"/>
    <w:rsid w:val="00C42BE6"/>
    <w:rsid w:val="00C44EC3"/>
    <w:rsid w:val="00C53411"/>
    <w:rsid w:val="00C548D9"/>
    <w:rsid w:val="00C62CEA"/>
    <w:rsid w:val="00C6669E"/>
    <w:rsid w:val="00C66E94"/>
    <w:rsid w:val="00C6763A"/>
    <w:rsid w:val="00C71D8E"/>
    <w:rsid w:val="00C72D39"/>
    <w:rsid w:val="00C738FA"/>
    <w:rsid w:val="00C80BEA"/>
    <w:rsid w:val="00C83348"/>
    <w:rsid w:val="00C84FC6"/>
    <w:rsid w:val="00C86320"/>
    <w:rsid w:val="00C8635E"/>
    <w:rsid w:val="00C909A5"/>
    <w:rsid w:val="00C91944"/>
    <w:rsid w:val="00C93B5B"/>
    <w:rsid w:val="00C96309"/>
    <w:rsid w:val="00C9640A"/>
    <w:rsid w:val="00C97B5B"/>
    <w:rsid w:val="00CA0109"/>
    <w:rsid w:val="00CA1A46"/>
    <w:rsid w:val="00CA6CD0"/>
    <w:rsid w:val="00CA7169"/>
    <w:rsid w:val="00CA745A"/>
    <w:rsid w:val="00CA7631"/>
    <w:rsid w:val="00CB07C3"/>
    <w:rsid w:val="00CB1F9C"/>
    <w:rsid w:val="00CB205A"/>
    <w:rsid w:val="00CB23A7"/>
    <w:rsid w:val="00CB2ADF"/>
    <w:rsid w:val="00CB3756"/>
    <w:rsid w:val="00CB4B1F"/>
    <w:rsid w:val="00CB6A8E"/>
    <w:rsid w:val="00CB6CDE"/>
    <w:rsid w:val="00CC010C"/>
    <w:rsid w:val="00CC24D9"/>
    <w:rsid w:val="00CC28C6"/>
    <w:rsid w:val="00CC333D"/>
    <w:rsid w:val="00CC6711"/>
    <w:rsid w:val="00CC7504"/>
    <w:rsid w:val="00CD089D"/>
    <w:rsid w:val="00CD0CE3"/>
    <w:rsid w:val="00CD1F9C"/>
    <w:rsid w:val="00CD2FD4"/>
    <w:rsid w:val="00CD68B5"/>
    <w:rsid w:val="00CE01BE"/>
    <w:rsid w:val="00CE1A77"/>
    <w:rsid w:val="00CE1B3D"/>
    <w:rsid w:val="00CE2C71"/>
    <w:rsid w:val="00CF10EB"/>
    <w:rsid w:val="00CF2673"/>
    <w:rsid w:val="00CF4444"/>
    <w:rsid w:val="00CF5A27"/>
    <w:rsid w:val="00CF5E05"/>
    <w:rsid w:val="00D04C4F"/>
    <w:rsid w:val="00D0723F"/>
    <w:rsid w:val="00D0744E"/>
    <w:rsid w:val="00D1011C"/>
    <w:rsid w:val="00D10F45"/>
    <w:rsid w:val="00D13952"/>
    <w:rsid w:val="00D16653"/>
    <w:rsid w:val="00D16B1B"/>
    <w:rsid w:val="00D16FE4"/>
    <w:rsid w:val="00D1767E"/>
    <w:rsid w:val="00D17F12"/>
    <w:rsid w:val="00D261E6"/>
    <w:rsid w:val="00D31833"/>
    <w:rsid w:val="00D3193D"/>
    <w:rsid w:val="00D330ED"/>
    <w:rsid w:val="00D45194"/>
    <w:rsid w:val="00D47113"/>
    <w:rsid w:val="00D47C56"/>
    <w:rsid w:val="00D52EC3"/>
    <w:rsid w:val="00D57969"/>
    <w:rsid w:val="00D61160"/>
    <w:rsid w:val="00D648A0"/>
    <w:rsid w:val="00D657EB"/>
    <w:rsid w:val="00D659CC"/>
    <w:rsid w:val="00D66D1A"/>
    <w:rsid w:val="00D6737D"/>
    <w:rsid w:val="00D72A56"/>
    <w:rsid w:val="00D73A0D"/>
    <w:rsid w:val="00D7576F"/>
    <w:rsid w:val="00D76B33"/>
    <w:rsid w:val="00D808F8"/>
    <w:rsid w:val="00D81401"/>
    <w:rsid w:val="00D8201C"/>
    <w:rsid w:val="00D82322"/>
    <w:rsid w:val="00D82F96"/>
    <w:rsid w:val="00D83F4F"/>
    <w:rsid w:val="00D85C38"/>
    <w:rsid w:val="00D903EF"/>
    <w:rsid w:val="00D90A96"/>
    <w:rsid w:val="00D91270"/>
    <w:rsid w:val="00D92A6A"/>
    <w:rsid w:val="00D940E5"/>
    <w:rsid w:val="00D94F0E"/>
    <w:rsid w:val="00D957CF"/>
    <w:rsid w:val="00D96CF4"/>
    <w:rsid w:val="00DA08FC"/>
    <w:rsid w:val="00DA3BF7"/>
    <w:rsid w:val="00DA407E"/>
    <w:rsid w:val="00DA45CF"/>
    <w:rsid w:val="00DA46A8"/>
    <w:rsid w:val="00DA6E1F"/>
    <w:rsid w:val="00DB2C41"/>
    <w:rsid w:val="00DB40F4"/>
    <w:rsid w:val="00DB49F5"/>
    <w:rsid w:val="00DC2A97"/>
    <w:rsid w:val="00DC4D76"/>
    <w:rsid w:val="00DC53B3"/>
    <w:rsid w:val="00DC53C1"/>
    <w:rsid w:val="00DD0064"/>
    <w:rsid w:val="00DD2686"/>
    <w:rsid w:val="00DD5425"/>
    <w:rsid w:val="00DD5811"/>
    <w:rsid w:val="00DD6E22"/>
    <w:rsid w:val="00DD704D"/>
    <w:rsid w:val="00DE4A3B"/>
    <w:rsid w:val="00DE7C0F"/>
    <w:rsid w:val="00DF0970"/>
    <w:rsid w:val="00DF512F"/>
    <w:rsid w:val="00DF5F3C"/>
    <w:rsid w:val="00E0544D"/>
    <w:rsid w:val="00E07258"/>
    <w:rsid w:val="00E07EC4"/>
    <w:rsid w:val="00E12A77"/>
    <w:rsid w:val="00E1538D"/>
    <w:rsid w:val="00E15C0A"/>
    <w:rsid w:val="00E2035C"/>
    <w:rsid w:val="00E23F5E"/>
    <w:rsid w:val="00E24796"/>
    <w:rsid w:val="00E25233"/>
    <w:rsid w:val="00E26191"/>
    <w:rsid w:val="00E26394"/>
    <w:rsid w:val="00E32DE4"/>
    <w:rsid w:val="00E34BAF"/>
    <w:rsid w:val="00E34F1F"/>
    <w:rsid w:val="00E352DA"/>
    <w:rsid w:val="00E376F4"/>
    <w:rsid w:val="00E40456"/>
    <w:rsid w:val="00E40EAF"/>
    <w:rsid w:val="00E40EC9"/>
    <w:rsid w:val="00E4125C"/>
    <w:rsid w:val="00E43791"/>
    <w:rsid w:val="00E45044"/>
    <w:rsid w:val="00E45D6E"/>
    <w:rsid w:val="00E501C0"/>
    <w:rsid w:val="00E50781"/>
    <w:rsid w:val="00E51E0D"/>
    <w:rsid w:val="00E5248B"/>
    <w:rsid w:val="00E562F5"/>
    <w:rsid w:val="00E5659A"/>
    <w:rsid w:val="00E572E9"/>
    <w:rsid w:val="00E60A10"/>
    <w:rsid w:val="00E61247"/>
    <w:rsid w:val="00E62081"/>
    <w:rsid w:val="00E62452"/>
    <w:rsid w:val="00E635B2"/>
    <w:rsid w:val="00E709B7"/>
    <w:rsid w:val="00E71003"/>
    <w:rsid w:val="00E73E45"/>
    <w:rsid w:val="00E742B3"/>
    <w:rsid w:val="00E80662"/>
    <w:rsid w:val="00E81A08"/>
    <w:rsid w:val="00E81C72"/>
    <w:rsid w:val="00E8264A"/>
    <w:rsid w:val="00E848D6"/>
    <w:rsid w:val="00E84D76"/>
    <w:rsid w:val="00E85607"/>
    <w:rsid w:val="00E8732A"/>
    <w:rsid w:val="00E903C6"/>
    <w:rsid w:val="00EA21C9"/>
    <w:rsid w:val="00EA2397"/>
    <w:rsid w:val="00EA2D17"/>
    <w:rsid w:val="00EA3D50"/>
    <w:rsid w:val="00EA4F90"/>
    <w:rsid w:val="00EA7C8E"/>
    <w:rsid w:val="00EB03F9"/>
    <w:rsid w:val="00EB18E4"/>
    <w:rsid w:val="00EB221A"/>
    <w:rsid w:val="00EB2C0E"/>
    <w:rsid w:val="00EB5EEA"/>
    <w:rsid w:val="00EC134E"/>
    <w:rsid w:val="00EC6C96"/>
    <w:rsid w:val="00EC7C89"/>
    <w:rsid w:val="00ED2B2D"/>
    <w:rsid w:val="00ED2CB4"/>
    <w:rsid w:val="00ED3731"/>
    <w:rsid w:val="00ED4124"/>
    <w:rsid w:val="00EE0510"/>
    <w:rsid w:val="00EE154E"/>
    <w:rsid w:val="00EE3682"/>
    <w:rsid w:val="00EE4EED"/>
    <w:rsid w:val="00EE5409"/>
    <w:rsid w:val="00EE64A5"/>
    <w:rsid w:val="00EF2C18"/>
    <w:rsid w:val="00EF3F09"/>
    <w:rsid w:val="00F01121"/>
    <w:rsid w:val="00F018AA"/>
    <w:rsid w:val="00F01D23"/>
    <w:rsid w:val="00F0299F"/>
    <w:rsid w:val="00F0595F"/>
    <w:rsid w:val="00F072C5"/>
    <w:rsid w:val="00F07487"/>
    <w:rsid w:val="00F102F7"/>
    <w:rsid w:val="00F13C5B"/>
    <w:rsid w:val="00F14422"/>
    <w:rsid w:val="00F14DFD"/>
    <w:rsid w:val="00F176FE"/>
    <w:rsid w:val="00F23260"/>
    <w:rsid w:val="00F24610"/>
    <w:rsid w:val="00F26619"/>
    <w:rsid w:val="00F3014B"/>
    <w:rsid w:val="00F316C8"/>
    <w:rsid w:val="00F32591"/>
    <w:rsid w:val="00F32D5C"/>
    <w:rsid w:val="00F3404D"/>
    <w:rsid w:val="00F42A9F"/>
    <w:rsid w:val="00F44C69"/>
    <w:rsid w:val="00F45489"/>
    <w:rsid w:val="00F45814"/>
    <w:rsid w:val="00F47B88"/>
    <w:rsid w:val="00F502B0"/>
    <w:rsid w:val="00F50BC4"/>
    <w:rsid w:val="00F50FF8"/>
    <w:rsid w:val="00F512B6"/>
    <w:rsid w:val="00F516FA"/>
    <w:rsid w:val="00F523FD"/>
    <w:rsid w:val="00F52B59"/>
    <w:rsid w:val="00F5496F"/>
    <w:rsid w:val="00F559D0"/>
    <w:rsid w:val="00F55B83"/>
    <w:rsid w:val="00F571FD"/>
    <w:rsid w:val="00F577CD"/>
    <w:rsid w:val="00F6317C"/>
    <w:rsid w:val="00F65CC3"/>
    <w:rsid w:val="00F6634C"/>
    <w:rsid w:val="00F6652D"/>
    <w:rsid w:val="00F71C28"/>
    <w:rsid w:val="00F72D8C"/>
    <w:rsid w:val="00F72FAB"/>
    <w:rsid w:val="00F73875"/>
    <w:rsid w:val="00F7459D"/>
    <w:rsid w:val="00F75995"/>
    <w:rsid w:val="00F777A1"/>
    <w:rsid w:val="00F81F51"/>
    <w:rsid w:val="00F84798"/>
    <w:rsid w:val="00F849CD"/>
    <w:rsid w:val="00F8584E"/>
    <w:rsid w:val="00F858F9"/>
    <w:rsid w:val="00F92541"/>
    <w:rsid w:val="00F93A88"/>
    <w:rsid w:val="00F93C20"/>
    <w:rsid w:val="00F96628"/>
    <w:rsid w:val="00FA1526"/>
    <w:rsid w:val="00FA366C"/>
    <w:rsid w:val="00FA4079"/>
    <w:rsid w:val="00FB24BC"/>
    <w:rsid w:val="00FB2CEF"/>
    <w:rsid w:val="00FB3162"/>
    <w:rsid w:val="00FB4798"/>
    <w:rsid w:val="00FB69AC"/>
    <w:rsid w:val="00FC059D"/>
    <w:rsid w:val="00FC33D8"/>
    <w:rsid w:val="00FC3E6A"/>
    <w:rsid w:val="00FC51AD"/>
    <w:rsid w:val="00FC6331"/>
    <w:rsid w:val="00FD0B0E"/>
    <w:rsid w:val="00FD5ACD"/>
    <w:rsid w:val="00FD5AF8"/>
    <w:rsid w:val="00FE7F7F"/>
    <w:rsid w:val="00FF05A7"/>
    <w:rsid w:val="00FF2265"/>
    <w:rsid w:val="00FF2EB9"/>
    <w:rsid w:val="00FF358C"/>
    <w:rsid w:val="00FF65DE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uta\&#1052;&#1086;&#1080;%20&#1076;&#1086;&#1082;&#1091;&#1084;&#1077;&#1085;&#1090;&#1099;\&#1041;&#1083;&#1072;&#1085;&#1082;&#1080;\&#1056;&#1072;&#1089;&#1087;&#1086;&#1088;&#1103;&#1078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502135B-F763-492B-BE09-D3F75272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- 2006</Template>
  <TotalTime>75</TotalTime>
  <Pages>7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Anuta</dc:creator>
  <cp:lastModifiedBy>RePack by Diakov</cp:lastModifiedBy>
  <cp:revision>12</cp:revision>
  <cp:lastPrinted>2023-04-26T07:39:00Z</cp:lastPrinted>
  <dcterms:created xsi:type="dcterms:W3CDTF">2022-12-14T10:04:00Z</dcterms:created>
  <dcterms:modified xsi:type="dcterms:W3CDTF">2023-04-26T07:39:00Z</dcterms:modified>
</cp:coreProperties>
</file>