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27" w:rsidRPr="00517E27" w:rsidRDefault="00517E27" w:rsidP="00517E27">
      <w:pPr>
        <w:ind w:right="-103" w:firstLine="0"/>
        <w:jc w:val="center"/>
        <w:rPr>
          <w:rFonts w:ascii="Times New Roman" w:hAnsi="Times New Roman"/>
        </w:rPr>
      </w:pPr>
      <w:r w:rsidRPr="00517E27">
        <w:rPr>
          <w:rFonts w:ascii="Times New Roman" w:hAnsi="Times New Roman"/>
          <w:noProof/>
        </w:rPr>
        <w:drawing>
          <wp:inline distT="0" distB="0" distL="0" distR="0" wp14:anchorId="1191BC98" wp14:editId="1EFCD8FB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27" w:rsidRPr="00517E27" w:rsidRDefault="00517E27" w:rsidP="00517E27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517E27">
        <w:rPr>
          <w:rFonts w:ascii="Times New Roman" w:hAnsi="Times New Roman"/>
          <w:b/>
          <w:spacing w:val="-2"/>
        </w:rPr>
        <w:t>Сельское поселение Салым</w:t>
      </w:r>
    </w:p>
    <w:p w:rsidR="00517E27" w:rsidRPr="00517E27" w:rsidRDefault="00517E27" w:rsidP="00517E27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517E27">
        <w:rPr>
          <w:rFonts w:ascii="Times New Roman" w:hAnsi="Times New Roman"/>
          <w:b/>
        </w:rPr>
        <w:t>Нефтеюганский район</w:t>
      </w:r>
    </w:p>
    <w:p w:rsidR="00517E27" w:rsidRPr="00517E27" w:rsidRDefault="00517E27" w:rsidP="00517E27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517E27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517E27">
        <w:rPr>
          <w:rFonts w:ascii="Times New Roman" w:hAnsi="Times New Roman"/>
          <w:b/>
        </w:rPr>
        <w:t>г-</w:t>
      </w:r>
      <w:proofErr w:type="gramEnd"/>
      <w:r w:rsidRPr="00517E27">
        <w:rPr>
          <w:rFonts w:ascii="Times New Roman" w:hAnsi="Times New Roman"/>
          <w:b/>
        </w:rPr>
        <w:t xml:space="preserve"> Югра</w:t>
      </w:r>
    </w:p>
    <w:p w:rsidR="00517E27" w:rsidRPr="00517E27" w:rsidRDefault="00517E27" w:rsidP="00517E27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517E27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517E27" w:rsidRPr="00517E27" w:rsidRDefault="00517E27" w:rsidP="00517E27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517E27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517E27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517E27" w:rsidRPr="00517E27" w:rsidRDefault="00517E27" w:rsidP="00517E27">
      <w:pPr>
        <w:shd w:val="clear" w:color="auto" w:fill="FFFFFF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517E27">
        <w:rPr>
          <w:rFonts w:ascii="Times New Roman" w:hAnsi="Times New Roman"/>
          <w:b/>
          <w:sz w:val="32"/>
          <w:szCs w:val="32"/>
        </w:rPr>
        <w:t>ПОСТАНОВЛЕНИЕ</w:t>
      </w:r>
    </w:p>
    <w:p w:rsidR="00517E27" w:rsidRPr="00517E27" w:rsidRDefault="00517E27" w:rsidP="00517E27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517E27">
        <w:rPr>
          <w:rFonts w:ascii="Times New Roman" w:hAnsi="Times New Roman"/>
          <w:sz w:val="26"/>
          <w:szCs w:val="26"/>
          <w:u w:val="single"/>
        </w:rPr>
        <w:t>11 марта 2026 года</w:t>
      </w:r>
      <w:r w:rsidRPr="00517E2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517E27">
        <w:rPr>
          <w:rFonts w:ascii="Times New Roman" w:hAnsi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/>
          <w:sz w:val="26"/>
          <w:szCs w:val="26"/>
          <w:u w:val="single"/>
        </w:rPr>
        <w:t>60</w:t>
      </w:r>
      <w:r w:rsidRPr="00517E27">
        <w:rPr>
          <w:rFonts w:ascii="Times New Roman" w:hAnsi="Times New Roman"/>
          <w:sz w:val="26"/>
          <w:szCs w:val="26"/>
          <w:u w:val="single"/>
        </w:rPr>
        <w:t>-п</w:t>
      </w:r>
    </w:p>
    <w:p w:rsidR="00517E27" w:rsidRDefault="00517E27" w:rsidP="00517E27">
      <w:pPr>
        <w:shd w:val="clear" w:color="auto" w:fill="FFFFFF"/>
        <w:ind w:left="7" w:firstLine="0"/>
        <w:jc w:val="center"/>
        <w:rPr>
          <w:rFonts w:ascii="Times New Roman" w:hAnsi="Times New Roman"/>
          <w:spacing w:val="-13"/>
          <w:sz w:val="22"/>
          <w:szCs w:val="22"/>
        </w:rPr>
      </w:pPr>
      <w:r w:rsidRPr="00517E27">
        <w:rPr>
          <w:rFonts w:ascii="Times New Roman" w:hAnsi="Times New Roman"/>
          <w:spacing w:val="-13"/>
          <w:sz w:val="22"/>
          <w:szCs w:val="22"/>
        </w:rPr>
        <w:t>п. Салым</w:t>
      </w:r>
    </w:p>
    <w:p w:rsidR="00517E27" w:rsidRPr="00517E27" w:rsidRDefault="00517E27" w:rsidP="00517E27">
      <w:pPr>
        <w:shd w:val="clear" w:color="auto" w:fill="FFFFFF"/>
        <w:ind w:left="7" w:firstLine="0"/>
        <w:jc w:val="center"/>
        <w:rPr>
          <w:rFonts w:ascii="Times New Roman" w:hAnsi="Times New Roman"/>
          <w:spacing w:val="-13"/>
          <w:sz w:val="22"/>
          <w:szCs w:val="22"/>
        </w:rPr>
      </w:pPr>
    </w:p>
    <w:p w:rsidR="00D80B36" w:rsidRDefault="00D80B36" w:rsidP="00CF384C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 xml:space="preserve">О внесении изменений в постановление администрации сельского поселения Салым от 30 ноября 2018 года № 177-п </w:t>
      </w:r>
      <w:r w:rsidRPr="00D80B36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«Профилактика правонарушений на территории сельского поселения Салым» </w:t>
      </w:r>
    </w:p>
    <w:p w:rsidR="00517E27" w:rsidRDefault="00517E27" w:rsidP="00CF384C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4246C" w:rsidRDefault="00C4246C" w:rsidP="00105DE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207A5" w:rsidRDefault="00D207A5" w:rsidP="00D207A5">
      <w:pPr>
        <w:autoSpaceDE w:val="0"/>
        <w:autoSpaceDN w:val="0"/>
        <w:adjustRightInd w:val="0"/>
        <w:ind w:firstLine="708"/>
        <w:rPr>
          <w:rFonts w:ascii="Times New Roman" w:eastAsia="Courier New" w:hAnsi="Times New Roman"/>
          <w:sz w:val="26"/>
          <w:szCs w:val="26"/>
        </w:rPr>
      </w:pPr>
      <w:r w:rsidRPr="00D207A5">
        <w:rPr>
          <w:rFonts w:ascii="Times New Roman" w:eastAsia="Courier New" w:hAnsi="Times New Roman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</w:t>
      </w:r>
      <w:r w:rsidR="007B22B7">
        <w:rPr>
          <w:rFonts w:ascii="Times New Roman" w:eastAsia="Courier New" w:hAnsi="Times New Roman"/>
          <w:sz w:val="26"/>
          <w:szCs w:val="26"/>
          <w:lang w:val="x-none"/>
        </w:rPr>
        <w:t>селения Салым от 02 октября 202</w:t>
      </w:r>
      <w:r w:rsidR="007B22B7">
        <w:rPr>
          <w:rFonts w:ascii="Times New Roman" w:eastAsia="Courier New" w:hAnsi="Times New Roman"/>
          <w:sz w:val="26"/>
          <w:szCs w:val="26"/>
        </w:rPr>
        <w:t>5</w:t>
      </w:r>
      <w:r w:rsidRPr="00D207A5">
        <w:rPr>
          <w:rFonts w:ascii="Times New Roman" w:eastAsia="Courier New" w:hAnsi="Times New Roman"/>
          <w:sz w:val="26"/>
          <w:szCs w:val="26"/>
          <w:lang w:val="x-none"/>
        </w:rPr>
        <w:t xml:space="preserve"> года № 1</w:t>
      </w:r>
      <w:r w:rsidR="007B22B7">
        <w:rPr>
          <w:rFonts w:ascii="Times New Roman" w:eastAsia="Courier New" w:hAnsi="Times New Roman"/>
          <w:sz w:val="26"/>
          <w:szCs w:val="26"/>
        </w:rPr>
        <w:t>77</w:t>
      </w:r>
      <w:r w:rsidRPr="00D207A5">
        <w:rPr>
          <w:rFonts w:ascii="Times New Roman" w:eastAsia="Courier New" w:hAnsi="Times New Roman"/>
          <w:sz w:val="26"/>
          <w:szCs w:val="26"/>
          <w:lang w:val="x-none"/>
        </w:rPr>
        <w:t>-п «Об утверждении перечня муниципальных программ сельского поселения Салым», п о с т а н о в л я ю:</w:t>
      </w:r>
    </w:p>
    <w:p w:rsidR="00517E27" w:rsidRPr="00517E27" w:rsidRDefault="00517E27" w:rsidP="00D207A5">
      <w:pPr>
        <w:autoSpaceDE w:val="0"/>
        <w:autoSpaceDN w:val="0"/>
        <w:adjustRightInd w:val="0"/>
        <w:ind w:firstLine="708"/>
        <w:rPr>
          <w:rFonts w:ascii="Times New Roman" w:eastAsia="Courier New" w:hAnsi="Times New Roman"/>
          <w:sz w:val="26"/>
          <w:szCs w:val="26"/>
        </w:rPr>
      </w:pPr>
    </w:p>
    <w:p w:rsidR="00D207A5" w:rsidRPr="00D207A5" w:rsidRDefault="00D207A5" w:rsidP="00D207A5">
      <w:pPr>
        <w:widowControl w:val="0"/>
        <w:autoSpaceDE w:val="0"/>
        <w:autoSpaceDN w:val="0"/>
        <w:adjustRightInd w:val="0"/>
        <w:rPr>
          <w:rFonts w:ascii="Times New Roman" w:eastAsia="Courier New" w:hAnsi="Times New Roman"/>
          <w:sz w:val="26"/>
          <w:szCs w:val="26"/>
          <w:lang w:val="x-none"/>
        </w:rPr>
      </w:pPr>
      <w:r w:rsidRPr="00D207A5">
        <w:rPr>
          <w:rFonts w:ascii="Times New Roman" w:eastAsia="Courier New" w:hAnsi="Times New Roman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 w:rsidRPr="00D207A5">
        <w:rPr>
          <w:rFonts w:ascii="Times New Roman" w:hAnsi="Times New Roman"/>
          <w:bCs/>
          <w:sz w:val="26"/>
          <w:szCs w:val="26"/>
        </w:rPr>
        <w:t xml:space="preserve">от 30 ноября 2018 года № 177-п </w:t>
      </w:r>
      <w:r w:rsidRPr="00D207A5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«Профилактика правонарушений на территории сельского поселения Салым» </w:t>
      </w:r>
      <w:r w:rsidRPr="00D207A5">
        <w:rPr>
          <w:rFonts w:ascii="Times New Roman" w:eastAsia="Courier New" w:hAnsi="Times New Roman"/>
          <w:sz w:val="26"/>
          <w:szCs w:val="26"/>
          <w:lang w:val="x-none"/>
        </w:rPr>
        <w:t>внести следующие изменения:</w:t>
      </w:r>
    </w:p>
    <w:p w:rsidR="00D207A5" w:rsidRPr="00D207A5" w:rsidRDefault="00D207A5" w:rsidP="00D207A5">
      <w:pPr>
        <w:autoSpaceDE w:val="0"/>
        <w:autoSpaceDN w:val="0"/>
        <w:adjustRightInd w:val="0"/>
        <w:ind w:firstLine="708"/>
        <w:rPr>
          <w:rFonts w:ascii="Times New Roman" w:eastAsia="Courier New" w:hAnsi="Times New Roman"/>
          <w:sz w:val="26"/>
          <w:szCs w:val="26"/>
          <w:lang w:val="x-none"/>
        </w:rPr>
      </w:pPr>
      <w:r w:rsidRPr="00D207A5">
        <w:rPr>
          <w:rFonts w:ascii="Times New Roman" w:eastAsia="Courier New" w:hAnsi="Times New Roman"/>
          <w:sz w:val="26"/>
          <w:szCs w:val="26"/>
          <w:lang w:val="x-none"/>
        </w:rPr>
        <w:t>1.</w:t>
      </w:r>
      <w:r w:rsidR="00C75BEC">
        <w:rPr>
          <w:rFonts w:ascii="Times New Roman" w:eastAsia="Courier New" w:hAnsi="Times New Roman"/>
          <w:sz w:val="26"/>
          <w:szCs w:val="26"/>
        </w:rPr>
        <w:t>1</w:t>
      </w:r>
      <w:r w:rsidRPr="00D207A5">
        <w:rPr>
          <w:rFonts w:ascii="Times New Roman" w:eastAsia="Courier New" w:hAnsi="Times New Roman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:rsidR="00D207A5" w:rsidRPr="00D207A5" w:rsidRDefault="00D207A5" w:rsidP="00D207A5">
      <w:pPr>
        <w:ind w:firstLine="709"/>
        <w:rPr>
          <w:rFonts w:ascii="Times New Roman" w:hAnsi="Times New Roman"/>
          <w:sz w:val="26"/>
          <w:szCs w:val="26"/>
        </w:rPr>
      </w:pPr>
      <w:r w:rsidRPr="00D207A5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D22D9" w:rsidRPr="00916625" w:rsidRDefault="00D207A5" w:rsidP="002D22D9">
      <w:pPr>
        <w:tabs>
          <w:tab w:val="left" w:pos="1190"/>
        </w:tabs>
        <w:suppressAutoHyphens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D207A5">
        <w:rPr>
          <w:rFonts w:ascii="Times New Roman" w:hAnsi="Times New Roman"/>
          <w:sz w:val="26"/>
          <w:szCs w:val="26"/>
        </w:rPr>
        <w:t xml:space="preserve">3. </w:t>
      </w:r>
      <w:r w:rsidRPr="00400E58">
        <w:rPr>
          <w:rFonts w:ascii="Times New Roman" w:hAnsi="Times New Roman"/>
          <w:sz w:val="26"/>
          <w:szCs w:val="26"/>
        </w:rPr>
        <w:t>Настоящее постановление вступает в силу после официального опубликования (обнародования)</w:t>
      </w:r>
      <w:r w:rsidR="00916625">
        <w:rPr>
          <w:rFonts w:ascii="Times New Roman" w:hAnsi="Times New Roman"/>
          <w:sz w:val="26"/>
          <w:szCs w:val="26"/>
        </w:rPr>
        <w:t>.</w:t>
      </w:r>
      <w:r w:rsidR="002D22D9" w:rsidRPr="00400E58">
        <w:rPr>
          <w:rFonts w:ascii="Times New Roman" w:hAnsi="Times New Roman"/>
          <w:sz w:val="26"/>
          <w:szCs w:val="26"/>
        </w:rPr>
        <w:t xml:space="preserve"> </w:t>
      </w:r>
    </w:p>
    <w:p w:rsidR="002D22D9" w:rsidRDefault="002D22D9" w:rsidP="002D22D9">
      <w:pPr>
        <w:suppressAutoHyphens/>
        <w:rPr>
          <w:sz w:val="26"/>
          <w:szCs w:val="26"/>
        </w:rPr>
      </w:pPr>
    </w:p>
    <w:p w:rsidR="00D207A5" w:rsidRPr="00D207A5" w:rsidRDefault="00D207A5" w:rsidP="00D207A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07A5">
        <w:rPr>
          <w:rFonts w:ascii="Times New Roman" w:hAnsi="Times New Roman" w:cs="Times New Roman"/>
          <w:sz w:val="26"/>
          <w:szCs w:val="26"/>
        </w:rPr>
        <w:t>.</w:t>
      </w:r>
    </w:p>
    <w:p w:rsidR="00D80B36" w:rsidRPr="00D80B36" w:rsidRDefault="00D80B36" w:rsidP="00D80B36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9C41FF" w:rsidRDefault="00D207A5" w:rsidP="00D207A5">
      <w:pPr>
        <w:ind w:firstLine="0"/>
        <w:rPr>
          <w:rFonts w:eastAsia="Courier New" w:cs="Arial"/>
          <w:b/>
          <w:bCs/>
          <w:iCs/>
          <w:sz w:val="30"/>
          <w:szCs w:val="28"/>
        </w:rPr>
        <w:sectPr w:rsidR="009C41FF" w:rsidSect="00E92D22">
          <w:headerReference w:type="default" r:id="rId10"/>
          <w:pgSz w:w="11906" w:h="16838"/>
          <w:pgMar w:top="993" w:right="567" w:bottom="1134" w:left="1701" w:header="709" w:footer="709" w:gutter="0"/>
          <w:pgNumType w:start="1"/>
          <w:cols w:space="720"/>
          <w:docGrid w:linePitch="326"/>
        </w:sectPr>
      </w:pPr>
      <w:r>
        <w:rPr>
          <w:rFonts w:ascii="Times New Roman" w:hAnsi="Times New Roman"/>
          <w:sz w:val="26"/>
          <w:szCs w:val="26"/>
        </w:rPr>
        <w:t>Г</w:t>
      </w:r>
      <w:r w:rsidR="00224B18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224B18">
        <w:rPr>
          <w:rFonts w:ascii="Times New Roman" w:hAnsi="Times New Roman"/>
          <w:sz w:val="26"/>
          <w:szCs w:val="26"/>
        </w:rPr>
        <w:t xml:space="preserve"> поселения                                                           </w:t>
      </w:r>
      <w:r w:rsidR="000F7C17">
        <w:rPr>
          <w:rFonts w:ascii="Times New Roman" w:hAnsi="Times New Roman"/>
          <w:sz w:val="26"/>
          <w:szCs w:val="26"/>
        </w:rPr>
        <w:t xml:space="preserve">   </w:t>
      </w:r>
      <w:r w:rsidR="00224B18">
        <w:rPr>
          <w:rFonts w:ascii="Times New Roman" w:hAnsi="Times New Roman"/>
          <w:sz w:val="26"/>
          <w:szCs w:val="26"/>
        </w:rPr>
        <w:t xml:space="preserve">       </w:t>
      </w:r>
      <w:r w:rsidR="00CF384C">
        <w:rPr>
          <w:rFonts w:ascii="Times New Roman" w:hAnsi="Times New Roman"/>
          <w:sz w:val="26"/>
          <w:szCs w:val="26"/>
        </w:rPr>
        <w:t xml:space="preserve">            </w:t>
      </w:r>
      <w:r w:rsidR="00224B18">
        <w:rPr>
          <w:rFonts w:ascii="Times New Roman" w:hAnsi="Times New Roman"/>
          <w:sz w:val="26"/>
          <w:szCs w:val="26"/>
        </w:rPr>
        <w:t xml:space="preserve">   </w:t>
      </w:r>
      <w:r w:rsidR="00CF384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Н.В.  Ахметзянова</w:t>
      </w:r>
    </w:p>
    <w:p w:rsidR="0063332C" w:rsidRDefault="007E3D22" w:rsidP="00884FDA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84498D" w:rsidRPr="00E02B66" w:rsidRDefault="00E30198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="00E02B66"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E02B66" w:rsidRDefault="00E02B66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E02B66" w:rsidRDefault="00E02B66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E02B66" w:rsidRDefault="00517E27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от 11 марта 2026 года № 60-п</w:t>
      </w:r>
      <w:bookmarkStart w:id="0" w:name="_GoBack"/>
      <w:bookmarkEnd w:id="0"/>
    </w:p>
    <w:p w:rsidR="00846DB0" w:rsidRDefault="00846DB0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0F7C17" w:rsidRPr="00E02B66" w:rsidRDefault="0084498D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="000F7C17">
        <w:rPr>
          <w:rFonts w:ascii="Times New Roman" w:eastAsia="Courier New" w:hAnsi="Times New Roman"/>
          <w:bCs/>
          <w:iCs/>
          <w:sz w:val="30"/>
          <w:szCs w:val="28"/>
        </w:rPr>
        <w:t>«</w:t>
      </w:r>
      <w:r w:rsidR="000F7C17"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0F7C17" w:rsidRDefault="000F7C17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0F7C17" w:rsidRDefault="000F7C17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0F7C17" w:rsidRDefault="000F7C17" w:rsidP="002F37B3">
      <w:pPr>
        <w:ind w:right="-739"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0F7C17">
        <w:rPr>
          <w:rFonts w:ascii="Times New Roman" w:eastAsia="Courier New" w:hAnsi="Times New Roman"/>
          <w:bCs/>
          <w:iCs/>
          <w:sz w:val="26"/>
          <w:szCs w:val="26"/>
        </w:rPr>
        <w:t>от 30 ноября 2018 года № 177-п</w:t>
      </w:r>
    </w:p>
    <w:p w:rsidR="00E02B66" w:rsidRDefault="0084498D" w:rsidP="002F37B3">
      <w:pPr>
        <w:ind w:right="-739"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ab/>
      </w:r>
    </w:p>
    <w:p w:rsidR="0084498D" w:rsidRDefault="0084498D" w:rsidP="002F37B3">
      <w:pPr>
        <w:ind w:right="-739"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105DE8" w:rsidRDefault="00105DE8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105DE8" w:rsidRPr="00444C8F" w:rsidRDefault="00105DE8" w:rsidP="00105DE8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105DE8" w:rsidRPr="00444C8F" w:rsidRDefault="00105DE8" w:rsidP="00105DE8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tbl>
      <w:tblPr>
        <w:tblW w:w="16155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"/>
        <w:gridCol w:w="1324"/>
        <w:gridCol w:w="1362"/>
        <w:gridCol w:w="522"/>
        <w:gridCol w:w="358"/>
        <w:gridCol w:w="2380"/>
        <w:gridCol w:w="212"/>
        <w:gridCol w:w="61"/>
        <w:gridCol w:w="1786"/>
        <w:gridCol w:w="57"/>
        <w:gridCol w:w="647"/>
        <w:gridCol w:w="284"/>
        <w:gridCol w:w="845"/>
        <w:gridCol w:w="209"/>
        <w:gridCol w:w="141"/>
        <w:gridCol w:w="90"/>
        <w:gridCol w:w="406"/>
        <w:gridCol w:w="845"/>
        <w:gridCol w:w="177"/>
        <w:gridCol w:w="290"/>
        <w:gridCol w:w="379"/>
        <w:gridCol w:w="778"/>
        <w:gridCol w:w="736"/>
        <w:gridCol w:w="35"/>
        <w:gridCol w:w="699"/>
        <w:gridCol w:w="80"/>
        <w:gridCol w:w="1245"/>
        <w:gridCol w:w="25"/>
      </w:tblGrid>
      <w:tr w:rsidR="00105DE8" w:rsidRPr="007C41AE" w:rsidTr="00CF79C1">
        <w:trPr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361" w:type="dxa"/>
            <w:gridSpan w:val="11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«Профилактика правонарушений на территории сельского поселения Салым»</w:t>
            </w:r>
          </w:p>
        </w:tc>
        <w:tc>
          <w:tcPr>
            <w:tcW w:w="4576" w:type="dxa"/>
            <w:gridSpan w:val="11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105DE8" w:rsidRPr="007C41AE" w:rsidRDefault="00105DE8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202</w:t>
            </w:r>
            <w:r w:rsidR="000D42AC" w:rsidRPr="007C41AE">
              <w:rPr>
                <w:rFonts w:ascii="Times New Roman" w:hAnsi="Times New Roman"/>
                <w:sz w:val="20"/>
                <w:szCs w:val="20"/>
              </w:rPr>
              <w:t>5</w:t>
            </w:r>
            <w:r w:rsidRPr="007C41AE">
              <w:rPr>
                <w:rFonts w:ascii="Times New Roman" w:hAnsi="Times New Roman"/>
                <w:sz w:val="20"/>
                <w:szCs w:val="20"/>
              </w:rPr>
              <w:t>-202</w:t>
            </w:r>
            <w:r w:rsidR="000D42AC" w:rsidRPr="007C41AE">
              <w:rPr>
                <w:rFonts w:ascii="Times New Roman" w:hAnsi="Times New Roman"/>
                <w:sz w:val="20"/>
                <w:szCs w:val="20"/>
              </w:rPr>
              <w:t>8</w:t>
            </w:r>
            <w:r w:rsidRPr="007C41AE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7255EB" w:rsidRPr="007C41AE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105DE8" w:rsidRPr="007C41AE" w:rsidTr="00CF79C1">
        <w:trPr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3287" w:type="dxa"/>
            <w:gridSpan w:val="25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sz w:val="20"/>
                <w:szCs w:val="20"/>
              </w:rPr>
              <w:t>Муниципальная программа</w:t>
            </w:r>
          </w:p>
        </w:tc>
      </w:tr>
      <w:tr w:rsidR="00105DE8" w:rsidRPr="007C41AE" w:rsidTr="00CF79C1">
        <w:trPr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3287" w:type="dxa"/>
            <w:gridSpan w:val="25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105DE8" w:rsidRPr="007C41AE" w:rsidTr="00CF79C1">
        <w:trPr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3287" w:type="dxa"/>
            <w:gridSpan w:val="25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105DE8" w:rsidRPr="007C41AE" w:rsidTr="00CF79C1">
        <w:trPr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3287" w:type="dxa"/>
            <w:gridSpan w:val="25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105DE8" w:rsidRPr="007C41AE" w:rsidTr="00CF79C1">
        <w:trPr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3287" w:type="dxa"/>
            <w:gridSpan w:val="25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Обеспечение общественной безопасности, правопорядка и привлечение общественности к осуществлению мероприятий по профилактике правонарушений</w:t>
            </w:r>
          </w:p>
        </w:tc>
      </w:tr>
      <w:tr w:rsidR="00105DE8" w:rsidRPr="007C41AE" w:rsidTr="00CF79C1">
        <w:trPr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3287" w:type="dxa"/>
            <w:gridSpan w:val="25"/>
            <w:shd w:val="clear" w:color="auto" w:fill="auto"/>
            <w:vAlign w:val="center"/>
          </w:tcPr>
          <w:p w:rsidR="00105DE8" w:rsidRPr="007C41AE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color w:val="000000"/>
                <w:sz w:val="20"/>
                <w:szCs w:val="20"/>
              </w:rPr>
              <w:t>1. Профилактика правонарушений в общественных местах, в том числе с участием граждан.</w:t>
            </w:r>
          </w:p>
          <w:p w:rsidR="00105DE8" w:rsidRPr="007C41AE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color w:val="000000"/>
                <w:sz w:val="20"/>
                <w:szCs w:val="20"/>
              </w:rPr>
              <w:t>2. Снижение уровня преступности и правонарушений на территории сельского поселения.</w:t>
            </w:r>
          </w:p>
          <w:p w:rsidR="00105DE8" w:rsidRPr="007C41AE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41A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3.Профилактическая и разъяснительная работа среди населения о необходимости соблюдения общественного порядка</w:t>
            </w:r>
          </w:p>
          <w:p w:rsidR="00105DE8" w:rsidRPr="007C41AE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color w:val="000000"/>
                <w:sz w:val="20"/>
                <w:szCs w:val="20"/>
              </w:rPr>
              <w:t>4. Создание и совершенствование условий для обеспечения общественного порядка.</w:t>
            </w:r>
          </w:p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 Профилактика административных правонарушений, предусмотренных Законом Ханты-Мансийского автономного округа - Югры от 11.06.2010 № 102-оз «Об административных правонарушениях».</w:t>
            </w:r>
          </w:p>
        </w:tc>
      </w:tr>
      <w:tr w:rsidR="00105DE8" w:rsidRPr="007C41AE" w:rsidTr="00CF79C1">
        <w:trPr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D66D6C" w:rsidRPr="007C41AE" w:rsidRDefault="00105DE8" w:rsidP="007C41A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Подпрограммы</w:t>
            </w:r>
          </w:p>
        </w:tc>
        <w:tc>
          <w:tcPr>
            <w:tcW w:w="13287" w:type="dxa"/>
            <w:gridSpan w:val="25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105DE8" w:rsidRPr="007C41AE" w:rsidTr="00CF79C1">
        <w:trPr>
          <w:trHeight w:val="227"/>
        </w:trPr>
        <w:tc>
          <w:tcPr>
            <w:tcW w:w="2868" w:type="dxa"/>
            <w:gridSpan w:val="3"/>
            <w:vMerge w:val="restart"/>
            <w:shd w:val="clear" w:color="auto" w:fill="auto"/>
            <w:vAlign w:val="center"/>
          </w:tcPr>
          <w:p w:rsidR="00D66D6C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Целевые показатели </w:t>
            </w:r>
          </w:p>
          <w:p w:rsidR="00105DE8" w:rsidRPr="007C41A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муниципальной программы</w:t>
            </w:r>
          </w:p>
        </w:tc>
        <w:tc>
          <w:tcPr>
            <w:tcW w:w="522" w:type="dxa"/>
            <w:vMerge w:val="restart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105DE8" w:rsidRPr="007C41AE" w:rsidRDefault="00105DE8" w:rsidP="00D66D6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Документ -основание</w:t>
            </w:r>
          </w:p>
        </w:tc>
        <w:tc>
          <w:tcPr>
            <w:tcW w:w="7968" w:type="dxa"/>
            <w:gridSpan w:val="19"/>
            <w:shd w:val="clear" w:color="auto" w:fill="auto"/>
            <w:vAlign w:val="center"/>
          </w:tcPr>
          <w:p w:rsidR="00105DE8" w:rsidRPr="007C41AE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D42AC" w:rsidRPr="007C41AE" w:rsidTr="00CF79C1">
        <w:trPr>
          <w:gridAfter w:val="1"/>
          <w:wAfter w:w="25" w:type="dxa"/>
          <w:trHeight w:val="227"/>
        </w:trPr>
        <w:tc>
          <w:tcPr>
            <w:tcW w:w="2868" w:type="dxa"/>
            <w:gridSpan w:val="3"/>
            <w:vMerge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22" w:type="dxa"/>
            <w:vMerge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950" w:type="dxa"/>
            <w:gridSpan w:val="3"/>
            <w:vMerge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846" w:type="dxa"/>
            <w:gridSpan w:val="4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2027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2028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24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Ответственный исполнитель/соисполнитель за достижение показателей</w:t>
            </w:r>
          </w:p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D42AC" w:rsidRPr="007C41AE" w:rsidTr="00CF79C1">
        <w:trPr>
          <w:gridAfter w:val="1"/>
          <w:wAfter w:w="25" w:type="dxa"/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pStyle w:val="ae"/>
              <w:tabs>
                <w:tab w:val="left" w:pos="851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Участие членов народной дружины в охране общественно порядка при проведении мероприятий на территории поселения до 100%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0D42AC" w:rsidRPr="007C41AE" w:rsidRDefault="000D42AC" w:rsidP="000D42AC">
            <w:pPr>
              <w:pStyle w:val="1"/>
              <w:shd w:val="clear" w:color="auto" w:fill="FFFFFF"/>
              <w:spacing w:before="161" w:after="161"/>
              <w:ind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"Об участии граждан в охране общественного порядка" от 02.04.2014 N 44-ФЗ</w:t>
            </w:r>
          </w:p>
        </w:tc>
        <w:tc>
          <w:tcPr>
            <w:tcW w:w="988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4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с.п. Салым»</w:t>
            </w:r>
          </w:p>
        </w:tc>
      </w:tr>
      <w:tr w:rsidR="000D42AC" w:rsidRPr="007C41AE" w:rsidTr="00CF79C1">
        <w:trPr>
          <w:gridAfter w:val="1"/>
          <w:wAfter w:w="25" w:type="dxa"/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pStyle w:val="ae"/>
              <w:tabs>
                <w:tab w:val="left" w:pos="851"/>
              </w:tabs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7C41AE">
              <w:rPr>
                <w:rFonts w:ascii="Times New Roman" w:eastAsia="Calibri" w:hAnsi="Times New Roman"/>
                <w:sz w:val="20"/>
                <w:szCs w:val="20"/>
              </w:rPr>
              <w:t xml:space="preserve"> административных правонарушений, посягающих на общественный порядок и общественную безопасность выявленных с участием народных дружинников, шт. 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0D42AC" w:rsidRPr="007C41AE" w:rsidRDefault="000D42AC" w:rsidP="000D42AC">
            <w:pPr>
              <w:pStyle w:val="1"/>
              <w:shd w:val="clear" w:color="auto" w:fill="FFFFFF"/>
              <w:spacing w:after="144"/>
              <w:ind w:firstLine="0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 w:val="0"/>
                <w:bCs w:val="0"/>
                <w:iCs/>
                <w:color w:val="000000"/>
                <w:sz w:val="20"/>
                <w:szCs w:val="20"/>
              </w:rPr>
              <w:t>З</w:t>
            </w:r>
            <w:r w:rsidRPr="007C41AE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акон № 102-оз ХМАО-Югры "Об административных правонарушениях"</w:t>
            </w:r>
          </w:p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6" w:type="dxa"/>
            <w:gridSpan w:val="4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с.п. Салым»</w:t>
            </w:r>
          </w:p>
        </w:tc>
      </w:tr>
      <w:tr w:rsidR="000D42AC" w:rsidRPr="007C41AE" w:rsidTr="00CF79C1">
        <w:trPr>
          <w:gridAfter w:val="1"/>
          <w:wAfter w:w="25" w:type="dxa"/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 xml:space="preserve">Уровень преступности (число зарегистрированных преступлений на 100 тыс. человек населения), </w:t>
            </w:r>
            <w:proofErr w:type="spellStart"/>
            <w:r w:rsidRPr="007C41AE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гос. программа автономного округа «Безопасность жизнедеятельности и профилактика правонарушений» от 10.11.2023 № 543-п</w:t>
            </w:r>
          </w:p>
        </w:tc>
        <w:tc>
          <w:tcPr>
            <w:tcW w:w="988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D42AC" w:rsidRPr="007C41AE" w:rsidRDefault="000D42AC" w:rsidP="000D42A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C41AE">
              <w:rPr>
                <w:rFonts w:ascii="Times New Roman" w:hAnsi="Times New Roman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D42AC" w:rsidRPr="007C41AE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C41AE">
              <w:rPr>
                <w:rFonts w:ascii="Times New Roman" w:hAnsi="Times New Roman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846" w:type="dxa"/>
            <w:gridSpan w:val="4"/>
            <w:shd w:val="clear" w:color="auto" w:fill="auto"/>
            <w:vAlign w:val="center"/>
          </w:tcPr>
          <w:p w:rsidR="000D42AC" w:rsidRPr="007C41AE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0D42AC" w:rsidRPr="007C41AE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C41A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1425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0D42AC" w:rsidRPr="007C41AE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C41A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1424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0D42AC" w:rsidRPr="007C41AE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C41A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1423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D42AC" w:rsidRPr="007C41AE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C41AE">
              <w:rPr>
                <w:rFonts w:ascii="Times New Roman" w:hAnsi="Times New Roman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с.п. Салым»</w:t>
            </w:r>
          </w:p>
        </w:tc>
      </w:tr>
      <w:tr w:rsidR="000D42AC" w:rsidRPr="007C41AE" w:rsidTr="00CF79C1">
        <w:trPr>
          <w:gridAfter w:val="1"/>
          <w:wAfter w:w="25" w:type="dxa"/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color w:val="000000"/>
                <w:sz w:val="20"/>
                <w:szCs w:val="20"/>
              </w:rPr>
              <w:t>Бесперебойное функционирование средств видеофиксации, 100%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0D42AC" w:rsidRPr="007C41AE" w:rsidRDefault="00FF776A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hyperlink r:id="rId11" w:anchor="64U0IK" w:history="1">
              <w:r w:rsidR="000D42AC" w:rsidRPr="007C41AE">
                <w:rPr>
                  <w:rStyle w:val="a7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распоряжением Правительства Российской Федерации от 03.12.2014 N 2446-р</w:t>
              </w:r>
            </w:hyperlink>
          </w:p>
        </w:tc>
        <w:tc>
          <w:tcPr>
            <w:tcW w:w="988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4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с.п. Салым»</w:t>
            </w:r>
          </w:p>
        </w:tc>
      </w:tr>
      <w:tr w:rsidR="000D42AC" w:rsidRPr="007C41AE" w:rsidTr="00CF79C1">
        <w:trPr>
          <w:gridAfter w:val="1"/>
          <w:wAfter w:w="25" w:type="dxa"/>
          <w:trHeight w:val="227"/>
        </w:trPr>
        <w:tc>
          <w:tcPr>
            <w:tcW w:w="2868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color w:val="000000"/>
                <w:sz w:val="20"/>
                <w:szCs w:val="20"/>
              </w:rPr>
              <w:t>Уровень преступности на улицах и в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846" w:type="dxa"/>
            <w:gridSpan w:val="4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1AE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с.п. Салым»</w:t>
            </w:r>
          </w:p>
        </w:tc>
      </w:tr>
      <w:tr w:rsidR="000D42AC" w:rsidRPr="007C41AE" w:rsidTr="00CF79C1">
        <w:trPr>
          <w:trHeight w:val="227"/>
        </w:trPr>
        <w:tc>
          <w:tcPr>
            <w:tcW w:w="2868" w:type="dxa"/>
            <w:gridSpan w:val="3"/>
            <w:vMerge w:val="restart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33" w:type="dxa"/>
            <w:gridSpan w:val="5"/>
            <w:vMerge w:val="restart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754" w:type="dxa"/>
            <w:gridSpan w:val="20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D42AC" w:rsidRPr="007C41AE" w:rsidTr="00CF79C1">
        <w:trPr>
          <w:trHeight w:val="227"/>
        </w:trPr>
        <w:tc>
          <w:tcPr>
            <w:tcW w:w="2868" w:type="dxa"/>
            <w:gridSpan w:val="3"/>
            <w:vMerge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33" w:type="dxa"/>
            <w:gridSpan w:val="5"/>
            <w:vMerge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0D42AC" w:rsidRPr="007C41AE" w:rsidRDefault="000D42AC" w:rsidP="00EF4E13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EF4E13"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0D42AC" w:rsidRPr="007C41AE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EF4E13"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0D42AC" w:rsidRPr="007C41AE" w:rsidRDefault="000D42AC" w:rsidP="00EF4E13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EF4E13"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084" w:type="dxa"/>
            <w:gridSpan w:val="5"/>
            <w:shd w:val="clear" w:color="auto" w:fill="auto"/>
            <w:vAlign w:val="center"/>
          </w:tcPr>
          <w:p w:rsidR="000D42AC" w:rsidRPr="007C41AE" w:rsidRDefault="000D42AC" w:rsidP="00EF4E13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EF4E13" w:rsidRPr="007C41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8</w:t>
            </w:r>
          </w:p>
        </w:tc>
      </w:tr>
      <w:tr w:rsidR="00CF79C1" w:rsidRPr="007C41AE" w:rsidTr="00CF79C1">
        <w:trPr>
          <w:trHeight w:val="227"/>
        </w:trPr>
        <w:tc>
          <w:tcPr>
            <w:tcW w:w="2868" w:type="dxa"/>
            <w:gridSpan w:val="3"/>
            <w:vMerge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33" w:type="dxa"/>
            <w:gridSpan w:val="5"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9 121,00587 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1 367,79681  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1 774,79144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2 989,20881  </w:t>
            </w:r>
          </w:p>
        </w:tc>
        <w:tc>
          <w:tcPr>
            <w:tcW w:w="2084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2 989,20881  </w:t>
            </w:r>
          </w:p>
        </w:tc>
      </w:tr>
      <w:tr w:rsidR="00CF79C1" w:rsidRPr="007C41AE" w:rsidTr="00CF79C1">
        <w:trPr>
          <w:trHeight w:val="227"/>
        </w:trPr>
        <w:tc>
          <w:tcPr>
            <w:tcW w:w="2868" w:type="dxa"/>
            <w:gridSpan w:val="3"/>
            <w:vMerge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33" w:type="dxa"/>
            <w:gridSpan w:val="5"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084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F79C1" w:rsidRPr="007C41AE" w:rsidTr="00CF79C1">
        <w:trPr>
          <w:trHeight w:val="227"/>
        </w:trPr>
        <w:tc>
          <w:tcPr>
            <w:tcW w:w="2868" w:type="dxa"/>
            <w:gridSpan w:val="3"/>
            <w:vMerge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33" w:type="dxa"/>
            <w:gridSpan w:val="5"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96,40908 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2084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CF79C1" w:rsidRPr="007C41AE" w:rsidTr="00CF79C1">
        <w:trPr>
          <w:trHeight w:val="227"/>
        </w:trPr>
        <w:tc>
          <w:tcPr>
            <w:tcW w:w="2868" w:type="dxa"/>
            <w:gridSpan w:val="3"/>
            <w:vMerge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33" w:type="dxa"/>
            <w:gridSpan w:val="5"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hAnsi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084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F79C1" w:rsidRPr="007C41AE" w:rsidTr="00CF79C1">
        <w:trPr>
          <w:trHeight w:val="227"/>
        </w:trPr>
        <w:tc>
          <w:tcPr>
            <w:tcW w:w="2868" w:type="dxa"/>
            <w:gridSpan w:val="3"/>
            <w:vMerge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33" w:type="dxa"/>
            <w:gridSpan w:val="5"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hAnsi="Times New Roman"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9 024,59679 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1 343,69454  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1 750,68917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  <w:tc>
          <w:tcPr>
            <w:tcW w:w="2084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</w:tr>
      <w:tr w:rsidR="00CF79C1" w:rsidRPr="007C41AE" w:rsidTr="00CF79C1">
        <w:trPr>
          <w:trHeight w:val="227"/>
        </w:trPr>
        <w:tc>
          <w:tcPr>
            <w:tcW w:w="2868" w:type="dxa"/>
            <w:gridSpan w:val="3"/>
            <w:vMerge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33" w:type="dxa"/>
            <w:gridSpan w:val="5"/>
            <w:shd w:val="clear" w:color="auto" w:fill="auto"/>
            <w:vAlign w:val="center"/>
          </w:tcPr>
          <w:p w:rsidR="00CF79C1" w:rsidRPr="007C41AE" w:rsidRDefault="00CF79C1" w:rsidP="00CF79C1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C41AE">
              <w:rPr>
                <w:rFonts w:ascii="Times New Roman" w:hAnsi="Times New Roman"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084" w:type="dxa"/>
            <w:gridSpan w:val="5"/>
            <w:shd w:val="clear" w:color="auto" w:fill="auto"/>
            <w:vAlign w:val="center"/>
          </w:tcPr>
          <w:p w:rsidR="00CF79C1" w:rsidRPr="0025457A" w:rsidRDefault="00CF79C1" w:rsidP="00CF79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  <w:p w:rsidR="0025457A" w:rsidRPr="0025457A" w:rsidRDefault="0025457A" w:rsidP="0025457A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457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224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муниципальной программы 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276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64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Финансовые затраты на реализацию (тыс.  рублей)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6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597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для деятельности народных дружин (показатель № 1,2,3)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272,81816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68,20454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68,20454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68,20454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68,20454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96,40908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176,40908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44,10227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44,10227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44,10227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44,10227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и развития систем видеонаблюдения в сфере общественного порядка (показатель № 4,5)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8 848,18771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1 299,59227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1 706,58690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2 921,00427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2 921,00427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8 848,18771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1 299,59227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1 706,58690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2 921,00427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2 921,00427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9 121,00587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1 367,79681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1 774,79144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2 989,20881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2 989,20881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96,40908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9 024,59679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1 343,69454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1 750,68917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МУ «Администрация сельского поселения Салым»</w:t>
            </w:r>
          </w:p>
        </w:tc>
        <w:tc>
          <w:tcPr>
            <w:tcW w:w="276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9 121,00587  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1 367,79681  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1 774,79144  </w:t>
            </w:r>
          </w:p>
        </w:tc>
        <w:tc>
          <w:tcPr>
            <w:tcW w:w="15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2 989,20881  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2 989,20881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96,40908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9 024,59679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1 343,69454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1 750,68917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Соисполнитель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7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5457A" w:rsidRPr="0025457A" w:rsidTr="00CF7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4"/>
        </w:trPr>
        <w:tc>
          <w:tcPr>
            <w:tcW w:w="35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57A" w:rsidRPr="0025457A" w:rsidRDefault="0025457A" w:rsidP="0025457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457A" w:rsidRPr="0025457A" w:rsidRDefault="0025457A" w:rsidP="0025457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5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45536C" w:rsidRDefault="0045536C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45536C" w:rsidRDefault="0045536C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50491A" w:rsidRDefault="0050491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50491A" w:rsidRDefault="0050491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75A0A" w:rsidRDefault="00875A0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25457A" w:rsidRDefault="0025457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25457A" w:rsidRDefault="0025457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25457A" w:rsidRDefault="0025457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25457A" w:rsidRDefault="0025457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25457A" w:rsidRDefault="0025457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25457A" w:rsidRDefault="0025457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  <w:lang w:val="ru-RU"/>
        </w:rPr>
      </w:pPr>
    </w:p>
    <w:p w:rsidR="0025457A" w:rsidRPr="0025457A" w:rsidRDefault="0025457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  <w:lang w:val="ru-RU"/>
        </w:rPr>
      </w:pPr>
    </w:p>
    <w:p w:rsidR="00875A0A" w:rsidRDefault="00875A0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75A0A" w:rsidRDefault="00875A0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75A0A" w:rsidRDefault="00875A0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75A0A" w:rsidRDefault="00875A0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47721E" w:rsidRDefault="0047721E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C17162" w:rsidRDefault="00C17162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C17162" w:rsidRDefault="00C17162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C17162" w:rsidRDefault="00C17162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C17162" w:rsidRDefault="00C17162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27334A" w:rsidRDefault="0027334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444C8F" w:rsidRDefault="008023A3" w:rsidP="00D651D1">
      <w:pPr>
        <w:pStyle w:val="2"/>
        <w:ind w:left="11328" w:firstLine="708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lastRenderedPageBreak/>
        <w:t>Таблица 3</w:t>
      </w:r>
    </w:p>
    <w:p w:rsidR="008023A3" w:rsidRPr="00444C8F" w:rsidRDefault="008023A3" w:rsidP="008023A3">
      <w:pPr>
        <w:pStyle w:val="2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444C8F" w:rsidRDefault="008023A3" w:rsidP="008023A3">
      <w:pPr>
        <w:pStyle w:val="2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t>Перечень основных мероприятий муниципальной программы</w:t>
      </w:r>
    </w:p>
    <w:p w:rsidR="008023A3" w:rsidRPr="008023A3" w:rsidRDefault="008023A3" w:rsidP="008023A3">
      <w:pPr>
        <w:rPr>
          <w:rFonts w:ascii="Times New Roman" w:hAnsi="Times New Roman"/>
          <w:sz w:val="19"/>
          <w:szCs w:val="19"/>
        </w:rPr>
      </w:pPr>
    </w:p>
    <w:tbl>
      <w:tblPr>
        <w:tblW w:w="5559" w:type="pct"/>
        <w:tblInd w:w="-743" w:type="dxa"/>
        <w:tblLook w:val="04A0" w:firstRow="1" w:lastRow="0" w:firstColumn="1" w:lastColumn="0" w:noHBand="0" w:noVBand="1"/>
      </w:tblPr>
      <w:tblGrid>
        <w:gridCol w:w="1344"/>
        <w:gridCol w:w="5461"/>
        <w:gridCol w:w="5606"/>
        <w:gridCol w:w="4028"/>
      </w:tblGrid>
      <w:tr w:rsidR="008023A3" w:rsidRPr="00F24BD5" w:rsidTr="00F24BD5">
        <w:trPr>
          <w:trHeight w:val="375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085344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</w:t>
            </w:r>
            <w:r w:rsidR="00085344"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основного мероприятия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F24BD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реквизиты нормативно правового акта утвержденного Порядка </w:t>
            </w:r>
          </w:p>
        </w:tc>
      </w:tr>
      <w:tr w:rsidR="008023A3" w:rsidRPr="00F24BD5" w:rsidTr="00F24BD5">
        <w:trPr>
          <w:trHeight w:val="823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8023A3" w:rsidRPr="00F24BD5" w:rsidTr="00F24BD5">
        <w:trPr>
          <w:trHeight w:val="375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8023A3" w:rsidRPr="00F24BD5" w:rsidTr="00F24BD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F24BD5" w:rsidRDefault="008023A3" w:rsidP="00956D1B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F24BD5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D80B36" w:rsidRPr="00F24BD5">
              <w:rPr>
                <w:rFonts w:ascii="Times New Roman" w:hAnsi="Times New Roman"/>
                <w:sz w:val="20"/>
                <w:szCs w:val="20"/>
              </w:rPr>
              <w:t>Обеспечение общественной безопасности, правопорядка и привлечение общественности к осуществлению мероприятий по профилактике правонарушений</w:t>
            </w:r>
          </w:p>
        </w:tc>
      </w:tr>
      <w:tr w:rsidR="008023A3" w:rsidRPr="00F24BD5" w:rsidTr="00F24BD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36" w:rsidRPr="00F24BD5" w:rsidRDefault="008023A3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Задача: </w:t>
            </w:r>
          </w:p>
          <w:p w:rsidR="00D80B36" w:rsidRPr="00F24BD5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1. Профилактика правонарушений в общественных местах, в том числе с участием граждан.</w:t>
            </w:r>
          </w:p>
          <w:p w:rsidR="00D80B36" w:rsidRPr="00F24BD5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2. Снижение уровня преступности и правонарушений на территории сельского поселения.</w:t>
            </w:r>
          </w:p>
          <w:p w:rsidR="00D80B36" w:rsidRPr="00F24BD5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  <w:r w:rsidR="001208E1" w:rsidRPr="00F24BD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Профилактическая и разъяснительная работа среди населения о необходимости соблюдения общественного порядка</w:t>
            </w:r>
          </w:p>
          <w:p w:rsidR="00D80B36" w:rsidRPr="00F24BD5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4. Создание и совершенствование условий для обеспечения общественного порядка.</w:t>
            </w:r>
          </w:p>
          <w:p w:rsidR="008023A3" w:rsidRPr="00F24BD5" w:rsidRDefault="00D80B36" w:rsidP="00D80B36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 Профилактика административных правонарушений, предусмотренных Законом Ханты-Мансийского автономного округа - Югры от 11.06.2010 № 102-оз «Об административных правонарушениях».</w:t>
            </w:r>
          </w:p>
        </w:tc>
      </w:tr>
      <w:tr w:rsidR="008023A3" w:rsidRPr="00F24BD5" w:rsidTr="00F24BD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F24BD5" w:rsidRDefault="008023A3" w:rsidP="00956D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23A3" w:rsidRPr="00F24BD5" w:rsidTr="00F24BD5">
        <w:trPr>
          <w:trHeight w:val="375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D80B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1208E1" w:rsidP="00D80B3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для деятельности народных дружин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D80B36" w:rsidP="00F24BD5">
            <w:pPr>
              <w:numPr>
                <w:ilvl w:val="0"/>
                <w:numId w:val="34"/>
              </w:numPr>
              <w:tabs>
                <w:tab w:val="left" w:pos="307"/>
              </w:tabs>
              <w:ind w:left="25" w:hanging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Страхование народных дружинников </w:t>
            </w:r>
          </w:p>
          <w:p w:rsidR="00D80B36" w:rsidRPr="00F24BD5" w:rsidRDefault="00D80B36" w:rsidP="00F24BD5">
            <w:pPr>
              <w:numPr>
                <w:ilvl w:val="0"/>
                <w:numId w:val="34"/>
              </w:numPr>
              <w:tabs>
                <w:tab w:val="left" w:pos="307"/>
              </w:tabs>
              <w:ind w:left="25" w:hanging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Поощрение народных дружинников 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F24BD5" w:rsidRDefault="003F5976" w:rsidP="002C34E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"Об участии граждан в охране общественного порядка" от 02.04.2014 N 44-ФЗ</w:t>
            </w:r>
          </w:p>
        </w:tc>
      </w:tr>
      <w:tr w:rsidR="008023A3" w:rsidRPr="00F24BD5" w:rsidTr="00F24BD5">
        <w:trPr>
          <w:trHeight w:val="375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D80B36" w:rsidP="00D80B3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sz w:val="20"/>
                <w:szCs w:val="20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D80B36" w:rsidP="00F24BD5">
            <w:pPr>
              <w:numPr>
                <w:ilvl w:val="0"/>
                <w:numId w:val="35"/>
              </w:numPr>
              <w:tabs>
                <w:tab w:val="left" w:pos="307"/>
              </w:tabs>
              <w:ind w:left="0" w:firstLine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листовок, памяток по профилактике правонарушений</w:t>
            </w:r>
          </w:p>
          <w:p w:rsidR="00D80B36" w:rsidRPr="00F24BD5" w:rsidRDefault="00D80B36" w:rsidP="00F24BD5">
            <w:pPr>
              <w:numPr>
                <w:ilvl w:val="0"/>
                <w:numId w:val="35"/>
              </w:numPr>
              <w:tabs>
                <w:tab w:val="left" w:pos="307"/>
              </w:tabs>
              <w:ind w:left="0" w:firstLine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выделенной линии связи (Приво</w:t>
            </w:r>
            <w:r w:rsidR="000F1699"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зальная, Солнечная)</w:t>
            </w:r>
          </w:p>
          <w:p w:rsidR="00D80B36" w:rsidRPr="00F24BD5" w:rsidRDefault="00D80B36" w:rsidP="00F24BD5">
            <w:pPr>
              <w:numPr>
                <w:ilvl w:val="0"/>
                <w:numId w:val="35"/>
              </w:numPr>
              <w:tabs>
                <w:tab w:val="left" w:pos="307"/>
              </w:tabs>
              <w:ind w:left="0" w:firstLine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выделенной линии связи (Сквер)</w:t>
            </w:r>
          </w:p>
          <w:p w:rsidR="00D80B36" w:rsidRPr="00F24BD5" w:rsidRDefault="00D80B36" w:rsidP="00F24BD5">
            <w:pPr>
              <w:numPr>
                <w:ilvl w:val="0"/>
                <w:numId w:val="35"/>
              </w:numPr>
              <w:tabs>
                <w:tab w:val="left" w:pos="307"/>
              </w:tabs>
              <w:ind w:left="0" w:firstLine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Умные опоры СВЯЗЬ</w:t>
            </w:r>
          </w:p>
          <w:p w:rsidR="00D80B36" w:rsidRPr="00F24BD5" w:rsidRDefault="00D80B36" w:rsidP="00F24BD5">
            <w:pPr>
              <w:numPr>
                <w:ilvl w:val="0"/>
                <w:numId w:val="35"/>
              </w:numPr>
              <w:tabs>
                <w:tab w:val="left" w:pos="307"/>
              </w:tabs>
              <w:ind w:left="0" w:firstLine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выделенной линии связи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F24BD5" w:rsidRDefault="00FF776A" w:rsidP="00F24BD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" w:anchor="64U0IK" w:history="1">
              <w:r w:rsidR="003F5976" w:rsidRPr="00F24BD5">
                <w:rPr>
                  <w:rStyle w:val="a7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распоряжение</w:t>
              </w:r>
              <w:r w:rsidR="00F24BD5">
                <w:rPr>
                  <w:rStyle w:val="a7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м</w:t>
              </w:r>
              <w:r w:rsidR="003F5976" w:rsidRPr="00F24BD5">
                <w:rPr>
                  <w:rStyle w:val="a7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Правительства Российской Федерации от 03.12.2014 N 2446-р</w:t>
              </w:r>
            </w:hyperlink>
          </w:p>
        </w:tc>
      </w:tr>
    </w:tbl>
    <w:p w:rsidR="008023A3" w:rsidRPr="008023A3" w:rsidRDefault="008023A3" w:rsidP="008023A3">
      <w:pPr>
        <w:pStyle w:val="2"/>
        <w:jc w:val="both"/>
        <w:rPr>
          <w:rFonts w:ascii="Times New Roman" w:hAnsi="Times New Roman"/>
          <w:iCs w:val="0"/>
          <w:sz w:val="19"/>
          <w:szCs w:val="19"/>
        </w:rPr>
      </w:pPr>
    </w:p>
    <w:p w:rsidR="008023A3" w:rsidRPr="0024288A" w:rsidRDefault="0024288A" w:rsidP="008023A3">
      <w:pPr>
        <w:pStyle w:val="2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r w:rsidRPr="0024288A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:rsidR="008023A3" w:rsidRPr="008023A3" w:rsidRDefault="008023A3" w:rsidP="008023A3">
      <w:pPr>
        <w:jc w:val="center"/>
        <w:outlineLvl w:val="1"/>
        <w:rPr>
          <w:rFonts w:ascii="Times New Roman" w:hAnsi="Times New Roman"/>
          <w:sz w:val="19"/>
          <w:szCs w:val="19"/>
        </w:rPr>
      </w:pPr>
    </w:p>
    <w:p w:rsidR="00525A57" w:rsidRPr="003E6E21" w:rsidRDefault="00525A57" w:rsidP="008023A3">
      <w:pPr>
        <w:pStyle w:val="2"/>
        <w:ind w:left="12744" w:firstLine="708"/>
        <w:jc w:val="both"/>
        <w:rPr>
          <w:rFonts w:ascii="Times New Roman" w:hAnsi="Times New Roman"/>
          <w:b w:val="0"/>
          <w:bCs w:val="0"/>
          <w:iCs w:val="0"/>
        </w:rPr>
      </w:pPr>
    </w:p>
    <w:sectPr w:rsidR="00525A57" w:rsidRPr="003E6E21" w:rsidSect="00956D1B">
      <w:headerReference w:type="default" r:id="rId13"/>
      <w:pgSz w:w="16838" w:h="11906" w:orient="landscape"/>
      <w:pgMar w:top="992" w:right="1134" w:bottom="56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6A" w:rsidRDefault="00FF776A" w:rsidP="009030A0">
      <w:r>
        <w:separator/>
      </w:r>
    </w:p>
  </w:endnote>
  <w:endnote w:type="continuationSeparator" w:id="0">
    <w:p w:rsidR="00FF776A" w:rsidRDefault="00FF776A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6A" w:rsidRDefault="00FF776A" w:rsidP="009030A0">
      <w:r>
        <w:separator/>
      </w:r>
    </w:p>
  </w:footnote>
  <w:footnote w:type="continuationSeparator" w:id="0">
    <w:p w:rsidR="00FF776A" w:rsidRDefault="00FF776A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53" w:rsidRDefault="00B607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53" w:rsidRPr="00D96366" w:rsidRDefault="00B60753" w:rsidP="00956D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DFF6553"/>
    <w:multiLevelType w:val="hybridMultilevel"/>
    <w:tmpl w:val="393C174C"/>
    <w:lvl w:ilvl="0" w:tplc="04D22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4">
    <w:nsid w:val="1FFE138E"/>
    <w:multiLevelType w:val="hybridMultilevel"/>
    <w:tmpl w:val="CEFC4C26"/>
    <w:lvl w:ilvl="0" w:tplc="D2DE2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B44D5"/>
    <w:multiLevelType w:val="hybridMultilevel"/>
    <w:tmpl w:val="C856FF90"/>
    <w:lvl w:ilvl="0" w:tplc="DC148F9C">
      <w:start w:val="1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7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2DF957E0"/>
    <w:multiLevelType w:val="multilevel"/>
    <w:tmpl w:val="E4D07E1A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2F9401BE"/>
    <w:multiLevelType w:val="multilevel"/>
    <w:tmpl w:val="B85E7D2A"/>
    <w:lvl w:ilvl="0">
      <w:start w:val="16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0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3F195AF9"/>
    <w:multiLevelType w:val="multilevel"/>
    <w:tmpl w:val="946C7D98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47A000DB"/>
    <w:multiLevelType w:val="hybridMultilevel"/>
    <w:tmpl w:val="D670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E0CA5"/>
    <w:multiLevelType w:val="multilevel"/>
    <w:tmpl w:val="B49AFDF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5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AF33C5"/>
    <w:multiLevelType w:val="multilevel"/>
    <w:tmpl w:val="FC76DFAC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40030FC"/>
    <w:multiLevelType w:val="hybridMultilevel"/>
    <w:tmpl w:val="8662F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DAA51B3"/>
    <w:multiLevelType w:val="multilevel"/>
    <w:tmpl w:val="2E667F0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B9432E"/>
    <w:multiLevelType w:val="multilevel"/>
    <w:tmpl w:val="1A20B3F8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3"/>
  </w:num>
  <w:num w:numId="2">
    <w:abstractNumId w:val="28"/>
  </w:num>
  <w:num w:numId="3">
    <w:abstractNumId w:val="29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30"/>
  </w:num>
  <w:num w:numId="9">
    <w:abstractNumId w:val="7"/>
  </w:num>
  <w:num w:numId="10">
    <w:abstractNumId w:val="32"/>
  </w:num>
  <w:num w:numId="11">
    <w:abstractNumId w:val="10"/>
  </w:num>
  <w:num w:numId="12">
    <w:abstractNumId w:val="1"/>
  </w:num>
  <w:num w:numId="13">
    <w:abstractNumId w:val="17"/>
  </w:num>
  <w:num w:numId="14">
    <w:abstractNumId w:val="37"/>
  </w:num>
  <w:num w:numId="15">
    <w:abstractNumId w:val="36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27"/>
  </w:num>
  <w:num w:numId="21">
    <w:abstractNumId w:val="0"/>
  </w:num>
  <w:num w:numId="22">
    <w:abstractNumId w:val="13"/>
  </w:num>
  <w:num w:numId="23">
    <w:abstractNumId w:val="20"/>
  </w:num>
  <w:num w:numId="24">
    <w:abstractNumId w:val="16"/>
  </w:num>
  <w:num w:numId="25">
    <w:abstractNumId w:val="21"/>
  </w:num>
  <w:num w:numId="26">
    <w:abstractNumId w:val="25"/>
  </w:num>
  <w:num w:numId="27">
    <w:abstractNumId w:val="15"/>
  </w:num>
  <w:num w:numId="28">
    <w:abstractNumId w:val="24"/>
  </w:num>
  <w:num w:numId="29">
    <w:abstractNumId w:val="35"/>
  </w:num>
  <w:num w:numId="30">
    <w:abstractNumId w:val="19"/>
  </w:num>
  <w:num w:numId="31">
    <w:abstractNumId w:val="18"/>
  </w:num>
  <w:num w:numId="32">
    <w:abstractNumId w:val="34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76EA"/>
    <w:rsid w:val="00011222"/>
    <w:rsid w:val="0001144F"/>
    <w:rsid w:val="0001343F"/>
    <w:rsid w:val="00013B43"/>
    <w:rsid w:val="00013B69"/>
    <w:rsid w:val="00014362"/>
    <w:rsid w:val="00014EFF"/>
    <w:rsid w:val="00015923"/>
    <w:rsid w:val="00015B61"/>
    <w:rsid w:val="00016312"/>
    <w:rsid w:val="00016712"/>
    <w:rsid w:val="00016807"/>
    <w:rsid w:val="00016AF1"/>
    <w:rsid w:val="00020559"/>
    <w:rsid w:val="00020EF1"/>
    <w:rsid w:val="0002122A"/>
    <w:rsid w:val="00021491"/>
    <w:rsid w:val="00021F5E"/>
    <w:rsid w:val="000239A0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8EE"/>
    <w:rsid w:val="00035D80"/>
    <w:rsid w:val="000363CF"/>
    <w:rsid w:val="0003659C"/>
    <w:rsid w:val="00036C70"/>
    <w:rsid w:val="000404A2"/>
    <w:rsid w:val="00040639"/>
    <w:rsid w:val="00040D54"/>
    <w:rsid w:val="0004178F"/>
    <w:rsid w:val="0004183B"/>
    <w:rsid w:val="00043B7A"/>
    <w:rsid w:val="000440EB"/>
    <w:rsid w:val="0004584C"/>
    <w:rsid w:val="0004613B"/>
    <w:rsid w:val="0004627B"/>
    <w:rsid w:val="00046591"/>
    <w:rsid w:val="000471A4"/>
    <w:rsid w:val="00047E52"/>
    <w:rsid w:val="000527DD"/>
    <w:rsid w:val="000532A5"/>
    <w:rsid w:val="00053310"/>
    <w:rsid w:val="00054499"/>
    <w:rsid w:val="00054663"/>
    <w:rsid w:val="000568DC"/>
    <w:rsid w:val="00056B56"/>
    <w:rsid w:val="00056BA7"/>
    <w:rsid w:val="00060A7C"/>
    <w:rsid w:val="0006228F"/>
    <w:rsid w:val="00062ADE"/>
    <w:rsid w:val="000636B4"/>
    <w:rsid w:val="000645D3"/>
    <w:rsid w:val="000661B7"/>
    <w:rsid w:val="00066301"/>
    <w:rsid w:val="00066ABA"/>
    <w:rsid w:val="00067B51"/>
    <w:rsid w:val="00067B55"/>
    <w:rsid w:val="00072DCF"/>
    <w:rsid w:val="0007405A"/>
    <w:rsid w:val="00074FF6"/>
    <w:rsid w:val="00081F70"/>
    <w:rsid w:val="00082376"/>
    <w:rsid w:val="000831F0"/>
    <w:rsid w:val="000835DC"/>
    <w:rsid w:val="00085344"/>
    <w:rsid w:val="0008627E"/>
    <w:rsid w:val="000862ED"/>
    <w:rsid w:val="0008653B"/>
    <w:rsid w:val="0008758F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9D9"/>
    <w:rsid w:val="000A0B92"/>
    <w:rsid w:val="000A1FCB"/>
    <w:rsid w:val="000A27C4"/>
    <w:rsid w:val="000A2AA3"/>
    <w:rsid w:val="000A2C8B"/>
    <w:rsid w:val="000A3187"/>
    <w:rsid w:val="000A475F"/>
    <w:rsid w:val="000A4F12"/>
    <w:rsid w:val="000A5FCB"/>
    <w:rsid w:val="000A61E9"/>
    <w:rsid w:val="000A7292"/>
    <w:rsid w:val="000A77BF"/>
    <w:rsid w:val="000B072E"/>
    <w:rsid w:val="000B0EA4"/>
    <w:rsid w:val="000B1A43"/>
    <w:rsid w:val="000B1E6E"/>
    <w:rsid w:val="000B1F52"/>
    <w:rsid w:val="000B2432"/>
    <w:rsid w:val="000B3B56"/>
    <w:rsid w:val="000B7744"/>
    <w:rsid w:val="000C04B7"/>
    <w:rsid w:val="000C2959"/>
    <w:rsid w:val="000C2EA2"/>
    <w:rsid w:val="000C3202"/>
    <w:rsid w:val="000C3D88"/>
    <w:rsid w:val="000C5B04"/>
    <w:rsid w:val="000C5CD3"/>
    <w:rsid w:val="000C5E9B"/>
    <w:rsid w:val="000C6318"/>
    <w:rsid w:val="000C7197"/>
    <w:rsid w:val="000C7E91"/>
    <w:rsid w:val="000D0238"/>
    <w:rsid w:val="000D0D5A"/>
    <w:rsid w:val="000D110F"/>
    <w:rsid w:val="000D30A3"/>
    <w:rsid w:val="000D3B5D"/>
    <w:rsid w:val="000D42AC"/>
    <w:rsid w:val="000D458F"/>
    <w:rsid w:val="000D4E81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86B"/>
    <w:rsid w:val="000F1699"/>
    <w:rsid w:val="000F1AD4"/>
    <w:rsid w:val="000F3BA6"/>
    <w:rsid w:val="000F4F40"/>
    <w:rsid w:val="000F4F60"/>
    <w:rsid w:val="000F5247"/>
    <w:rsid w:val="000F5576"/>
    <w:rsid w:val="000F56F7"/>
    <w:rsid w:val="000F7C17"/>
    <w:rsid w:val="00100179"/>
    <w:rsid w:val="00100236"/>
    <w:rsid w:val="00102B97"/>
    <w:rsid w:val="00105DE8"/>
    <w:rsid w:val="00110036"/>
    <w:rsid w:val="001118FA"/>
    <w:rsid w:val="0011448E"/>
    <w:rsid w:val="001208E1"/>
    <w:rsid w:val="00121489"/>
    <w:rsid w:val="00121B2A"/>
    <w:rsid w:val="00123132"/>
    <w:rsid w:val="0012463F"/>
    <w:rsid w:val="00124FCF"/>
    <w:rsid w:val="00125E36"/>
    <w:rsid w:val="001272F2"/>
    <w:rsid w:val="001273D6"/>
    <w:rsid w:val="001275F3"/>
    <w:rsid w:val="00131996"/>
    <w:rsid w:val="00132AB2"/>
    <w:rsid w:val="00133B60"/>
    <w:rsid w:val="00133F44"/>
    <w:rsid w:val="00134BDE"/>
    <w:rsid w:val="001352B6"/>
    <w:rsid w:val="00137320"/>
    <w:rsid w:val="00140373"/>
    <w:rsid w:val="00143C62"/>
    <w:rsid w:val="00143E6C"/>
    <w:rsid w:val="00143F12"/>
    <w:rsid w:val="0014537D"/>
    <w:rsid w:val="00145F67"/>
    <w:rsid w:val="00147430"/>
    <w:rsid w:val="00147AFF"/>
    <w:rsid w:val="00150594"/>
    <w:rsid w:val="00151218"/>
    <w:rsid w:val="001515F6"/>
    <w:rsid w:val="00151C03"/>
    <w:rsid w:val="00152AEE"/>
    <w:rsid w:val="00153733"/>
    <w:rsid w:val="00153D0C"/>
    <w:rsid w:val="00155A23"/>
    <w:rsid w:val="00156592"/>
    <w:rsid w:val="00156CAE"/>
    <w:rsid w:val="00157DDE"/>
    <w:rsid w:val="00160A04"/>
    <w:rsid w:val="00160B4B"/>
    <w:rsid w:val="0016205D"/>
    <w:rsid w:val="00163B7F"/>
    <w:rsid w:val="00163CA2"/>
    <w:rsid w:val="00164B0D"/>
    <w:rsid w:val="00164C54"/>
    <w:rsid w:val="0016589E"/>
    <w:rsid w:val="001671D5"/>
    <w:rsid w:val="00167C36"/>
    <w:rsid w:val="00170D0B"/>
    <w:rsid w:val="00171EBB"/>
    <w:rsid w:val="00173131"/>
    <w:rsid w:val="001733C6"/>
    <w:rsid w:val="00173C20"/>
    <w:rsid w:val="00174960"/>
    <w:rsid w:val="0017536F"/>
    <w:rsid w:val="0017614D"/>
    <w:rsid w:val="00176D93"/>
    <w:rsid w:val="00176FE1"/>
    <w:rsid w:val="0017727E"/>
    <w:rsid w:val="001779F8"/>
    <w:rsid w:val="001801D9"/>
    <w:rsid w:val="00181AE4"/>
    <w:rsid w:val="00181C17"/>
    <w:rsid w:val="00181C5D"/>
    <w:rsid w:val="00182050"/>
    <w:rsid w:val="00183DA1"/>
    <w:rsid w:val="00184135"/>
    <w:rsid w:val="0018446B"/>
    <w:rsid w:val="001845C8"/>
    <w:rsid w:val="00185885"/>
    <w:rsid w:val="001861B5"/>
    <w:rsid w:val="00186B06"/>
    <w:rsid w:val="00186C0F"/>
    <w:rsid w:val="00186C1E"/>
    <w:rsid w:val="00187C4A"/>
    <w:rsid w:val="00187CB2"/>
    <w:rsid w:val="0019036A"/>
    <w:rsid w:val="00192C35"/>
    <w:rsid w:val="00192F27"/>
    <w:rsid w:val="001930F0"/>
    <w:rsid w:val="001939AA"/>
    <w:rsid w:val="001947F6"/>
    <w:rsid w:val="00194861"/>
    <w:rsid w:val="001963A3"/>
    <w:rsid w:val="00196902"/>
    <w:rsid w:val="001976E8"/>
    <w:rsid w:val="00197B58"/>
    <w:rsid w:val="001A1018"/>
    <w:rsid w:val="001A145D"/>
    <w:rsid w:val="001A15D1"/>
    <w:rsid w:val="001A266E"/>
    <w:rsid w:val="001A2707"/>
    <w:rsid w:val="001A2F50"/>
    <w:rsid w:val="001A38AD"/>
    <w:rsid w:val="001A3AC2"/>
    <w:rsid w:val="001A3C24"/>
    <w:rsid w:val="001A4E5E"/>
    <w:rsid w:val="001A64AD"/>
    <w:rsid w:val="001A6B4A"/>
    <w:rsid w:val="001A7954"/>
    <w:rsid w:val="001A7E8A"/>
    <w:rsid w:val="001B032B"/>
    <w:rsid w:val="001B03CF"/>
    <w:rsid w:val="001B1C1E"/>
    <w:rsid w:val="001B2BF8"/>
    <w:rsid w:val="001B3B63"/>
    <w:rsid w:val="001B41C9"/>
    <w:rsid w:val="001B421B"/>
    <w:rsid w:val="001B42EA"/>
    <w:rsid w:val="001B4DCE"/>
    <w:rsid w:val="001B6AF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8F7"/>
    <w:rsid w:val="001D59D9"/>
    <w:rsid w:val="001D6ACD"/>
    <w:rsid w:val="001D74B1"/>
    <w:rsid w:val="001D77E5"/>
    <w:rsid w:val="001D7DFB"/>
    <w:rsid w:val="001E03F1"/>
    <w:rsid w:val="001E0744"/>
    <w:rsid w:val="001E1561"/>
    <w:rsid w:val="001E1A9B"/>
    <w:rsid w:val="001E224F"/>
    <w:rsid w:val="001E22E3"/>
    <w:rsid w:val="001E3048"/>
    <w:rsid w:val="001E3509"/>
    <w:rsid w:val="001E3B54"/>
    <w:rsid w:val="001E4523"/>
    <w:rsid w:val="001E5036"/>
    <w:rsid w:val="001E6ACB"/>
    <w:rsid w:val="001E734B"/>
    <w:rsid w:val="001F0861"/>
    <w:rsid w:val="001F2CA6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3F1"/>
    <w:rsid w:val="00201969"/>
    <w:rsid w:val="0020196B"/>
    <w:rsid w:val="00201F52"/>
    <w:rsid w:val="0020315E"/>
    <w:rsid w:val="00204B52"/>
    <w:rsid w:val="0020505A"/>
    <w:rsid w:val="00205D32"/>
    <w:rsid w:val="002062AC"/>
    <w:rsid w:val="00206FE5"/>
    <w:rsid w:val="002070A0"/>
    <w:rsid w:val="00207C02"/>
    <w:rsid w:val="00210824"/>
    <w:rsid w:val="00210887"/>
    <w:rsid w:val="00211F79"/>
    <w:rsid w:val="00214D27"/>
    <w:rsid w:val="00215739"/>
    <w:rsid w:val="00217870"/>
    <w:rsid w:val="00222132"/>
    <w:rsid w:val="00222479"/>
    <w:rsid w:val="00222839"/>
    <w:rsid w:val="0022290E"/>
    <w:rsid w:val="0022425D"/>
    <w:rsid w:val="002249FD"/>
    <w:rsid w:val="00224B18"/>
    <w:rsid w:val="002265D3"/>
    <w:rsid w:val="002275A9"/>
    <w:rsid w:val="00227B2A"/>
    <w:rsid w:val="00230FBB"/>
    <w:rsid w:val="00232458"/>
    <w:rsid w:val="00233158"/>
    <w:rsid w:val="00233347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88A"/>
    <w:rsid w:val="00242F0E"/>
    <w:rsid w:val="00243A22"/>
    <w:rsid w:val="00244172"/>
    <w:rsid w:val="00244AC7"/>
    <w:rsid w:val="00244E67"/>
    <w:rsid w:val="002456E4"/>
    <w:rsid w:val="0024591E"/>
    <w:rsid w:val="002475E1"/>
    <w:rsid w:val="00247DDF"/>
    <w:rsid w:val="0025028D"/>
    <w:rsid w:val="0025067A"/>
    <w:rsid w:val="00251EEA"/>
    <w:rsid w:val="0025302F"/>
    <w:rsid w:val="0025457A"/>
    <w:rsid w:val="00254B01"/>
    <w:rsid w:val="00254EDD"/>
    <w:rsid w:val="002567C9"/>
    <w:rsid w:val="00260D07"/>
    <w:rsid w:val="0026190D"/>
    <w:rsid w:val="00261E9C"/>
    <w:rsid w:val="00262179"/>
    <w:rsid w:val="00262940"/>
    <w:rsid w:val="00264467"/>
    <w:rsid w:val="002646C4"/>
    <w:rsid w:val="00264CFA"/>
    <w:rsid w:val="00265090"/>
    <w:rsid w:val="00266AE5"/>
    <w:rsid w:val="0026713C"/>
    <w:rsid w:val="002678BA"/>
    <w:rsid w:val="00267B6B"/>
    <w:rsid w:val="00270182"/>
    <w:rsid w:val="00270B94"/>
    <w:rsid w:val="00270E9A"/>
    <w:rsid w:val="00272576"/>
    <w:rsid w:val="0027334A"/>
    <w:rsid w:val="00273AEE"/>
    <w:rsid w:val="00274100"/>
    <w:rsid w:val="00274532"/>
    <w:rsid w:val="00274E60"/>
    <w:rsid w:val="00274F43"/>
    <w:rsid w:val="002765DB"/>
    <w:rsid w:val="00276764"/>
    <w:rsid w:val="002808F8"/>
    <w:rsid w:val="00281778"/>
    <w:rsid w:val="00281AE0"/>
    <w:rsid w:val="00282DC0"/>
    <w:rsid w:val="0028439A"/>
    <w:rsid w:val="0028510C"/>
    <w:rsid w:val="002862FC"/>
    <w:rsid w:val="00286CEC"/>
    <w:rsid w:val="00287B75"/>
    <w:rsid w:val="002901AB"/>
    <w:rsid w:val="00291435"/>
    <w:rsid w:val="00291A17"/>
    <w:rsid w:val="0029223F"/>
    <w:rsid w:val="0029259F"/>
    <w:rsid w:val="00294A61"/>
    <w:rsid w:val="0029546B"/>
    <w:rsid w:val="002A08DA"/>
    <w:rsid w:val="002A265E"/>
    <w:rsid w:val="002A3595"/>
    <w:rsid w:val="002A454F"/>
    <w:rsid w:val="002A4C97"/>
    <w:rsid w:val="002B2610"/>
    <w:rsid w:val="002B2766"/>
    <w:rsid w:val="002B2D74"/>
    <w:rsid w:val="002B53C8"/>
    <w:rsid w:val="002B66B5"/>
    <w:rsid w:val="002B72A9"/>
    <w:rsid w:val="002B77F6"/>
    <w:rsid w:val="002B78A8"/>
    <w:rsid w:val="002C045B"/>
    <w:rsid w:val="002C0D11"/>
    <w:rsid w:val="002C0DAF"/>
    <w:rsid w:val="002C34EE"/>
    <w:rsid w:val="002C3D6A"/>
    <w:rsid w:val="002C420A"/>
    <w:rsid w:val="002C456B"/>
    <w:rsid w:val="002C49B3"/>
    <w:rsid w:val="002C4A71"/>
    <w:rsid w:val="002C6AFA"/>
    <w:rsid w:val="002D22D9"/>
    <w:rsid w:val="002D25D3"/>
    <w:rsid w:val="002D3263"/>
    <w:rsid w:val="002D34A4"/>
    <w:rsid w:val="002D3888"/>
    <w:rsid w:val="002D421F"/>
    <w:rsid w:val="002D4BE0"/>
    <w:rsid w:val="002D60B6"/>
    <w:rsid w:val="002D78DE"/>
    <w:rsid w:val="002D7FB2"/>
    <w:rsid w:val="002E5050"/>
    <w:rsid w:val="002E531D"/>
    <w:rsid w:val="002E6F3D"/>
    <w:rsid w:val="002E7775"/>
    <w:rsid w:val="002F2AF6"/>
    <w:rsid w:val="002F37B3"/>
    <w:rsid w:val="002F4A0A"/>
    <w:rsid w:val="002F6616"/>
    <w:rsid w:val="002F6F7A"/>
    <w:rsid w:val="002F79AE"/>
    <w:rsid w:val="00300DC4"/>
    <w:rsid w:val="00302727"/>
    <w:rsid w:val="003035B4"/>
    <w:rsid w:val="00305656"/>
    <w:rsid w:val="00305EBA"/>
    <w:rsid w:val="0030617E"/>
    <w:rsid w:val="00306844"/>
    <w:rsid w:val="00306FAD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5984"/>
    <w:rsid w:val="00316EC2"/>
    <w:rsid w:val="0031707D"/>
    <w:rsid w:val="0032037F"/>
    <w:rsid w:val="0032296F"/>
    <w:rsid w:val="00323227"/>
    <w:rsid w:val="0032373D"/>
    <w:rsid w:val="0032392B"/>
    <w:rsid w:val="003239E0"/>
    <w:rsid w:val="00323ADA"/>
    <w:rsid w:val="003242D5"/>
    <w:rsid w:val="003247D9"/>
    <w:rsid w:val="003264BF"/>
    <w:rsid w:val="003274F2"/>
    <w:rsid w:val="00330C64"/>
    <w:rsid w:val="00330CE6"/>
    <w:rsid w:val="00334A29"/>
    <w:rsid w:val="00334B91"/>
    <w:rsid w:val="00335226"/>
    <w:rsid w:val="00335D84"/>
    <w:rsid w:val="00340154"/>
    <w:rsid w:val="00340B00"/>
    <w:rsid w:val="003428CE"/>
    <w:rsid w:val="00342E6C"/>
    <w:rsid w:val="00342E9F"/>
    <w:rsid w:val="00342F5A"/>
    <w:rsid w:val="00344259"/>
    <w:rsid w:val="003452B8"/>
    <w:rsid w:val="00345BBD"/>
    <w:rsid w:val="00345CD2"/>
    <w:rsid w:val="00346DBA"/>
    <w:rsid w:val="00347816"/>
    <w:rsid w:val="00347975"/>
    <w:rsid w:val="0035033D"/>
    <w:rsid w:val="00350754"/>
    <w:rsid w:val="00351AB4"/>
    <w:rsid w:val="00352DBC"/>
    <w:rsid w:val="00355008"/>
    <w:rsid w:val="00355FB3"/>
    <w:rsid w:val="00356074"/>
    <w:rsid w:val="0035709C"/>
    <w:rsid w:val="00357C22"/>
    <w:rsid w:val="003612F1"/>
    <w:rsid w:val="00361812"/>
    <w:rsid w:val="00362FAD"/>
    <w:rsid w:val="003636CB"/>
    <w:rsid w:val="00363E61"/>
    <w:rsid w:val="0036549D"/>
    <w:rsid w:val="0036649C"/>
    <w:rsid w:val="003673F8"/>
    <w:rsid w:val="0036794F"/>
    <w:rsid w:val="0037004A"/>
    <w:rsid w:val="00371A66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1DFD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D7F"/>
    <w:rsid w:val="00391B6F"/>
    <w:rsid w:val="00391F32"/>
    <w:rsid w:val="003929E2"/>
    <w:rsid w:val="003959FF"/>
    <w:rsid w:val="00395F93"/>
    <w:rsid w:val="00397D0F"/>
    <w:rsid w:val="003A1C60"/>
    <w:rsid w:val="003A1F16"/>
    <w:rsid w:val="003A2CBF"/>
    <w:rsid w:val="003A2FD6"/>
    <w:rsid w:val="003A5123"/>
    <w:rsid w:val="003A5D97"/>
    <w:rsid w:val="003A6225"/>
    <w:rsid w:val="003A79AC"/>
    <w:rsid w:val="003B07FF"/>
    <w:rsid w:val="003B0BCB"/>
    <w:rsid w:val="003B217F"/>
    <w:rsid w:val="003B2C42"/>
    <w:rsid w:val="003B3952"/>
    <w:rsid w:val="003B3C7A"/>
    <w:rsid w:val="003B4013"/>
    <w:rsid w:val="003B4A81"/>
    <w:rsid w:val="003B5C4F"/>
    <w:rsid w:val="003B6DB8"/>
    <w:rsid w:val="003B6EBC"/>
    <w:rsid w:val="003C0C0D"/>
    <w:rsid w:val="003C2D0C"/>
    <w:rsid w:val="003C2DB0"/>
    <w:rsid w:val="003C3635"/>
    <w:rsid w:val="003C46DA"/>
    <w:rsid w:val="003C5791"/>
    <w:rsid w:val="003C57DF"/>
    <w:rsid w:val="003C6E17"/>
    <w:rsid w:val="003C754E"/>
    <w:rsid w:val="003C76EC"/>
    <w:rsid w:val="003C7A6F"/>
    <w:rsid w:val="003D0D8F"/>
    <w:rsid w:val="003D100A"/>
    <w:rsid w:val="003D33BE"/>
    <w:rsid w:val="003D3FBF"/>
    <w:rsid w:val="003D4858"/>
    <w:rsid w:val="003D4D53"/>
    <w:rsid w:val="003D6C8D"/>
    <w:rsid w:val="003D791D"/>
    <w:rsid w:val="003D7E0C"/>
    <w:rsid w:val="003E01FD"/>
    <w:rsid w:val="003E0B9F"/>
    <w:rsid w:val="003E2230"/>
    <w:rsid w:val="003E25A8"/>
    <w:rsid w:val="003E33EA"/>
    <w:rsid w:val="003E394F"/>
    <w:rsid w:val="003E4BBF"/>
    <w:rsid w:val="003E6E21"/>
    <w:rsid w:val="003E78BF"/>
    <w:rsid w:val="003F0FF6"/>
    <w:rsid w:val="003F208B"/>
    <w:rsid w:val="003F35D6"/>
    <w:rsid w:val="003F3C7E"/>
    <w:rsid w:val="003F4D45"/>
    <w:rsid w:val="003F5976"/>
    <w:rsid w:val="003F6C13"/>
    <w:rsid w:val="00400E58"/>
    <w:rsid w:val="00401559"/>
    <w:rsid w:val="0040212F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0B51"/>
    <w:rsid w:val="0041115A"/>
    <w:rsid w:val="0041167B"/>
    <w:rsid w:val="00411838"/>
    <w:rsid w:val="00412F84"/>
    <w:rsid w:val="0041311D"/>
    <w:rsid w:val="0041471F"/>
    <w:rsid w:val="00414BB3"/>
    <w:rsid w:val="004164F0"/>
    <w:rsid w:val="0042063A"/>
    <w:rsid w:val="0042069F"/>
    <w:rsid w:val="00421E07"/>
    <w:rsid w:val="00422D60"/>
    <w:rsid w:val="004245E1"/>
    <w:rsid w:val="00424D2E"/>
    <w:rsid w:val="004253F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CC9"/>
    <w:rsid w:val="00441060"/>
    <w:rsid w:val="004413A3"/>
    <w:rsid w:val="00441CCC"/>
    <w:rsid w:val="00441F8C"/>
    <w:rsid w:val="004421AD"/>
    <w:rsid w:val="004427EB"/>
    <w:rsid w:val="00442EA0"/>
    <w:rsid w:val="00444C8F"/>
    <w:rsid w:val="00446253"/>
    <w:rsid w:val="00446CC8"/>
    <w:rsid w:val="0045007F"/>
    <w:rsid w:val="004507AD"/>
    <w:rsid w:val="004509FD"/>
    <w:rsid w:val="00451490"/>
    <w:rsid w:val="0045247F"/>
    <w:rsid w:val="004545D3"/>
    <w:rsid w:val="0045536C"/>
    <w:rsid w:val="004570CC"/>
    <w:rsid w:val="0046086D"/>
    <w:rsid w:val="0046202F"/>
    <w:rsid w:val="00463138"/>
    <w:rsid w:val="00464690"/>
    <w:rsid w:val="0046641D"/>
    <w:rsid w:val="00467C87"/>
    <w:rsid w:val="004730F9"/>
    <w:rsid w:val="0047310F"/>
    <w:rsid w:val="00474F7D"/>
    <w:rsid w:val="00475613"/>
    <w:rsid w:val="004764BE"/>
    <w:rsid w:val="0047665B"/>
    <w:rsid w:val="0047721E"/>
    <w:rsid w:val="0048185C"/>
    <w:rsid w:val="004828B4"/>
    <w:rsid w:val="00483D08"/>
    <w:rsid w:val="00486223"/>
    <w:rsid w:val="00486F84"/>
    <w:rsid w:val="00487D51"/>
    <w:rsid w:val="00490283"/>
    <w:rsid w:val="00490572"/>
    <w:rsid w:val="00491722"/>
    <w:rsid w:val="00491B4C"/>
    <w:rsid w:val="00491DA6"/>
    <w:rsid w:val="00492417"/>
    <w:rsid w:val="00493F83"/>
    <w:rsid w:val="00494859"/>
    <w:rsid w:val="004951BC"/>
    <w:rsid w:val="004951DA"/>
    <w:rsid w:val="0049683C"/>
    <w:rsid w:val="00497739"/>
    <w:rsid w:val="004A00A1"/>
    <w:rsid w:val="004A0841"/>
    <w:rsid w:val="004A0930"/>
    <w:rsid w:val="004A0B8F"/>
    <w:rsid w:val="004A1AE9"/>
    <w:rsid w:val="004A23F8"/>
    <w:rsid w:val="004A37D7"/>
    <w:rsid w:val="004A5050"/>
    <w:rsid w:val="004A51EB"/>
    <w:rsid w:val="004A5637"/>
    <w:rsid w:val="004A574D"/>
    <w:rsid w:val="004A5812"/>
    <w:rsid w:val="004A5FDD"/>
    <w:rsid w:val="004A6848"/>
    <w:rsid w:val="004A6D46"/>
    <w:rsid w:val="004A7006"/>
    <w:rsid w:val="004A7907"/>
    <w:rsid w:val="004B17C9"/>
    <w:rsid w:val="004B2C43"/>
    <w:rsid w:val="004B2D5A"/>
    <w:rsid w:val="004B30B4"/>
    <w:rsid w:val="004B3764"/>
    <w:rsid w:val="004B3C1A"/>
    <w:rsid w:val="004B4A55"/>
    <w:rsid w:val="004B4BB7"/>
    <w:rsid w:val="004B4C1F"/>
    <w:rsid w:val="004B5DC5"/>
    <w:rsid w:val="004B606C"/>
    <w:rsid w:val="004B7D1B"/>
    <w:rsid w:val="004C0C5C"/>
    <w:rsid w:val="004C0DFB"/>
    <w:rsid w:val="004C13F8"/>
    <w:rsid w:val="004C152C"/>
    <w:rsid w:val="004C1E8C"/>
    <w:rsid w:val="004C2AC9"/>
    <w:rsid w:val="004C2AF8"/>
    <w:rsid w:val="004C2B42"/>
    <w:rsid w:val="004C3096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879"/>
    <w:rsid w:val="004D519C"/>
    <w:rsid w:val="004D68C4"/>
    <w:rsid w:val="004E0391"/>
    <w:rsid w:val="004E0BF6"/>
    <w:rsid w:val="004E384A"/>
    <w:rsid w:val="004E40F2"/>
    <w:rsid w:val="004E4C42"/>
    <w:rsid w:val="004E65F0"/>
    <w:rsid w:val="004E72FF"/>
    <w:rsid w:val="004F00CF"/>
    <w:rsid w:val="004F0806"/>
    <w:rsid w:val="004F09EF"/>
    <w:rsid w:val="004F0D84"/>
    <w:rsid w:val="004F1600"/>
    <w:rsid w:val="004F26BE"/>
    <w:rsid w:val="004F2A22"/>
    <w:rsid w:val="004F37F4"/>
    <w:rsid w:val="004F3FD4"/>
    <w:rsid w:val="004F4B43"/>
    <w:rsid w:val="004F6E87"/>
    <w:rsid w:val="005009DE"/>
    <w:rsid w:val="00500FED"/>
    <w:rsid w:val="00502775"/>
    <w:rsid w:val="005030E8"/>
    <w:rsid w:val="0050491A"/>
    <w:rsid w:val="00504DA5"/>
    <w:rsid w:val="00505590"/>
    <w:rsid w:val="005076C5"/>
    <w:rsid w:val="00507B55"/>
    <w:rsid w:val="005113CE"/>
    <w:rsid w:val="00513594"/>
    <w:rsid w:val="00514328"/>
    <w:rsid w:val="00515A8C"/>
    <w:rsid w:val="00515D0D"/>
    <w:rsid w:val="00515F76"/>
    <w:rsid w:val="00516447"/>
    <w:rsid w:val="00517CBF"/>
    <w:rsid w:val="00517E27"/>
    <w:rsid w:val="00520A8D"/>
    <w:rsid w:val="00522C5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59C3"/>
    <w:rsid w:val="00536201"/>
    <w:rsid w:val="005366DE"/>
    <w:rsid w:val="005370F1"/>
    <w:rsid w:val="00537638"/>
    <w:rsid w:val="00540764"/>
    <w:rsid w:val="00542A8B"/>
    <w:rsid w:val="00543270"/>
    <w:rsid w:val="00543521"/>
    <w:rsid w:val="00543BE7"/>
    <w:rsid w:val="005441E8"/>
    <w:rsid w:val="00546954"/>
    <w:rsid w:val="00546AE3"/>
    <w:rsid w:val="00550601"/>
    <w:rsid w:val="00554485"/>
    <w:rsid w:val="005547F9"/>
    <w:rsid w:val="00554D12"/>
    <w:rsid w:val="00556E95"/>
    <w:rsid w:val="0055764A"/>
    <w:rsid w:val="00557A3D"/>
    <w:rsid w:val="00557C5E"/>
    <w:rsid w:val="005609C9"/>
    <w:rsid w:val="00562EEA"/>
    <w:rsid w:val="0056481D"/>
    <w:rsid w:val="005648EF"/>
    <w:rsid w:val="00567BF4"/>
    <w:rsid w:val="00571E80"/>
    <w:rsid w:val="005725D5"/>
    <w:rsid w:val="00572F3B"/>
    <w:rsid w:val="00574FA9"/>
    <w:rsid w:val="00577AD2"/>
    <w:rsid w:val="00580127"/>
    <w:rsid w:val="00580538"/>
    <w:rsid w:val="00580642"/>
    <w:rsid w:val="00580A90"/>
    <w:rsid w:val="00580E38"/>
    <w:rsid w:val="005837A3"/>
    <w:rsid w:val="00585643"/>
    <w:rsid w:val="00586232"/>
    <w:rsid w:val="00587153"/>
    <w:rsid w:val="005876FD"/>
    <w:rsid w:val="0059064B"/>
    <w:rsid w:val="00590C58"/>
    <w:rsid w:val="00591A13"/>
    <w:rsid w:val="00592F8F"/>
    <w:rsid w:val="0059524B"/>
    <w:rsid w:val="005952CB"/>
    <w:rsid w:val="0059585C"/>
    <w:rsid w:val="005959B2"/>
    <w:rsid w:val="0059625A"/>
    <w:rsid w:val="0059633C"/>
    <w:rsid w:val="005A025F"/>
    <w:rsid w:val="005A3386"/>
    <w:rsid w:val="005A5106"/>
    <w:rsid w:val="005A5377"/>
    <w:rsid w:val="005B0849"/>
    <w:rsid w:val="005B0EFA"/>
    <w:rsid w:val="005B24B9"/>
    <w:rsid w:val="005B2A5E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AD"/>
    <w:rsid w:val="005D61BB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AB3"/>
    <w:rsid w:val="005F0B07"/>
    <w:rsid w:val="005F25E5"/>
    <w:rsid w:val="005F2DA3"/>
    <w:rsid w:val="005F3EAC"/>
    <w:rsid w:val="005F55E5"/>
    <w:rsid w:val="005F5E36"/>
    <w:rsid w:val="005F6082"/>
    <w:rsid w:val="005F7201"/>
    <w:rsid w:val="005F75A6"/>
    <w:rsid w:val="0060053B"/>
    <w:rsid w:val="00600B00"/>
    <w:rsid w:val="00600C18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2023"/>
    <w:rsid w:val="00612E2E"/>
    <w:rsid w:val="00614D3C"/>
    <w:rsid w:val="00615A2F"/>
    <w:rsid w:val="006224DD"/>
    <w:rsid w:val="0062332F"/>
    <w:rsid w:val="00624E49"/>
    <w:rsid w:val="00624FF3"/>
    <w:rsid w:val="006254D3"/>
    <w:rsid w:val="006259F2"/>
    <w:rsid w:val="0062646C"/>
    <w:rsid w:val="00626FC8"/>
    <w:rsid w:val="00630876"/>
    <w:rsid w:val="00630C07"/>
    <w:rsid w:val="00630F05"/>
    <w:rsid w:val="006321E3"/>
    <w:rsid w:val="0063332C"/>
    <w:rsid w:val="006348D7"/>
    <w:rsid w:val="00634BCC"/>
    <w:rsid w:val="00635468"/>
    <w:rsid w:val="0063681E"/>
    <w:rsid w:val="00636F27"/>
    <w:rsid w:val="006405FD"/>
    <w:rsid w:val="00641A01"/>
    <w:rsid w:val="00642942"/>
    <w:rsid w:val="0064322F"/>
    <w:rsid w:val="006439DB"/>
    <w:rsid w:val="006440CE"/>
    <w:rsid w:val="006446F8"/>
    <w:rsid w:val="00644F9D"/>
    <w:rsid w:val="00645D94"/>
    <w:rsid w:val="00646728"/>
    <w:rsid w:val="006472C9"/>
    <w:rsid w:val="00651C0E"/>
    <w:rsid w:val="006526BB"/>
    <w:rsid w:val="006526D2"/>
    <w:rsid w:val="0065433E"/>
    <w:rsid w:val="0065454F"/>
    <w:rsid w:val="0065476C"/>
    <w:rsid w:val="00656466"/>
    <w:rsid w:val="00656D4D"/>
    <w:rsid w:val="00656D6A"/>
    <w:rsid w:val="00656F9A"/>
    <w:rsid w:val="0066175F"/>
    <w:rsid w:val="00666516"/>
    <w:rsid w:val="00667B89"/>
    <w:rsid w:val="00673446"/>
    <w:rsid w:val="00674ED0"/>
    <w:rsid w:val="00677CFE"/>
    <w:rsid w:val="006809E9"/>
    <w:rsid w:val="00680B7A"/>
    <w:rsid w:val="00681192"/>
    <w:rsid w:val="006814FA"/>
    <w:rsid w:val="00682255"/>
    <w:rsid w:val="00683291"/>
    <w:rsid w:val="006835EC"/>
    <w:rsid w:val="0068443D"/>
    <w:rsid w:val="006847C0"/>
    <w:rsid w:val="00684C33"/>
    <w:rsid w:val="0068585D"/>
    <w:rsid w:val="00685AD4"/>
    <w:rsid w:val="00691055"/>
    <w:rsid w:val="00691F65"/>
    <w:rsid w:val="00692722"/>
    <w:rsid w:val="00693962"/>
    <w:rsid w:val="006949D0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5D4E"/>
    <w:rsid w:val="006A7A44"/>
    <w:rsid w:val="006A7CC5"/>
    <w:rsid w:val="006B034C"/>
    <w:rsid w:val="006B29ED"/>
    <w:rsid w:val="006B313F"/>
    <w:rsid w:val="006B4520"/>
    <w:rsid w:val="006B51B3"/>
    <w:rsid w:val="006B5337"/>
    <w:rsid w:val="006B5B1F"/>
    <w:rsid w:val="006B679A"/>
    <w:rsid w:val="006B7DF4"/>
    <w:rsid w:val="006B7FCC"/>
    <w:rsid w:val="006C0041"/>
    <w:rsid w:val="006C116C"/>
    <w:rsid w:val="006C16E3"/>
    <w:rsid w:val="006C1CE0"/>
    <w:rsid w:val="006C27EB"/>
    <w:rsid w:val="006C33EC"/>
    <w:rsid w:val="006C3ABD"/>
    <w:rsid w:val="006C66AF"/>
    <w:rsid w:val="006C6960"/>
    <w:rsid w:val="006C78C5"/>
    <w:rsid w:val="006D05C9"/>
    <w:rsid w:val="006D1597"/>
    <w:rsid w:val="006D34A9"/>
    <w:rsid w:val="006D4FB3"/>
    <w:rsid w:val="006D5557"/>
    <w:rsid w:val="006D5D75"/>
    <w:rsid w:val="006D6DD6"/>
    <w:rsid w:val="006D76CA"/>
    <w:rsid w:val="006E034F"/>
    <w:rsid w:val="006E063B"/>
    <w:rsid w:val="006E2A7B"/>
    <w:rsid w:val="006E3BEE"/>
    <w:rsid w:val="006E659E"/>
    <w:rsid w:val="006E7769"/>
    <w:rsid w:val="006F2A8B"/>
    <w:rsid w:val="006F2CB3"/>
    <w:rsid w:val="006F40FD"/>
    <w:rsid w:val="006F4843"/>
    <w:rsid w:val="006F4A12"/>
    <w:rsid w:val="006F4C77"/>
    <w:rsid w:val="006F57F9"/>
    <w:rsid w:val="006F7F4E"/>
    <w:rsid w:val="007001BF"/>
    <w:rsid w:val="00700865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1FF6"/>
    <w:rsid w:val="00712226"/>
    <w:rsid w:val="00712275"/>
    <w:rsid w:val="007132EF"/>
    <w:rsid w:val="007146BE"/>
    <w:rsid w:val="007155C5"/>
    <w:rsid w:val="0071613E"/>
    <w:rsid w:val="00716451"/>
    <w:rsid w:val="00717B9D"/>
    <w:rsid w:val="007204B2"/>
    <w:rsid w:val="00720D33"/>
    <w:rsid w:val="00720F4C"/>
    <w:rsid w:val="0072244B"/>
    <w:rsid w:val="0072398A"/>
    <w:rsid w:val="00723F43"/>
    <w:rsid w:val="0072417D"/>
    <w:rsid w:val="00724EC0"/>
    <w:rsid w:val="007255EB"/>
    <w:rsid w:val="00725BC1"/>
    <w:rsid w:val="00725F02"/>
    <w:rsid w:val="00726A63"/>
    <w:rsid w:val="0072758F"/>
    <w:rsid w:val="007276DB"/>
    <w:rsid w:val="00727A22"/>
    <w:rsid w:val="007301B8"/>
    <w:rsid w:val="0073202A"/>
    <w:rsid w:val="00732580"/>
    <w:rsid w:val="007328A5"/>
    <w:rsid w:val="007334EB"/>
    <w:rsid w:val="0073378C"/>
    <w:rsid w:val="00733E91"/>
    <w:rsid w:val="0073444A"/>
    <w:rsid w:val="00735CC7"/>
    <w:rsid w:val="007360D5"/>
    <w:rsid w:val="00737D1F"/>
    <w:rsid w:val="00737DC2"/>
    <w:rsid w:val="00741834"/>
    <w:rsid w:val="00741A31"/>
    <w:rsid w:val="007435A9"/>
    <w:rsid w:val="007440FC"/>
    <w:rsid w:val="00745979"/>
    <w:rsid w:val="00746D9C"/>
    <w:rsid w:val="00746EDA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3459"/>
    <w:rsid w:val="00764260"/>
    <w:rsid w:val="00764697"/>
    <w:rsid w:val="0076474C"/>
    <w:rsid w:val="00765A42"/>
    <w:rsid w:val="00766D40"/>
    <w:rsid w:val="007707ED"/>
    <w:rsid w:val="00770897"/>
    <w:rsid w:val="00770FC0"/>
    <w:rsid w:val="0077269D"/>
    <w:rsid w:val="00773F2C"/>
    <w:rsid w:val="00775264"/>
    <w:rsid w:val="00775C0D"/>
    <w:rsid w:val="00776D65"/>
    <w:rsid w:val="00777031"/>
    <w:rsid w:val="00777AAD"/>
    <w:rsid w:val="0078353D"/>
    <w:rsid w:val="0078411F"/>
    <w:rsid w:val="00785A6F"/>
    <w:rsid w:val="007913CF"/>
    <w:rsid w:val="00792AD7"/>
    <w:rsid w:val="007950EB"/>
    <w:rsid w:val="0079546C"/>
    <w:rsid w:val="00796A2B"/>
    <w:rsid w:val="00797E1F"/>
    <w:rsid w:val="007A0F0D"/>
    <w:rsid w:val="007A2E06"/>
    <w:rsid w:val="007A417F"/>
    <w:rsid w:val="007A42EA"/>
    <w:rsid w:val="007A49C6"/>
    <w:rsid w:val="007A6C6C"/>
    <w:rsid w:val="007A6C81"/>
    <w:rsid w:val="007A73AA"/>
    <w:rsid w:val="007A7CAA"/>
    <w:rsid w:val="007B1127"/>
    <w:rsid w:val="007B1333"/>
    <w:rsid w:val="007B200F"/>
    <w:rsid w:val="007B22B7"/>
    <w:rsid w:val="007B2A25"/>
    <w:rsid w:val="007B4BD5"/>
    <w:rsid w:val="007B5AC6"/>
    <w:rsid w:val="007B5EBF"/>
    <w:rsid w:val="007B6459"/>
    <w:rsid w:val="007B672F"/>
    <w:rsid w:val="007B6E65"/>
    <w:rsid w:val="007B7046"/>
    <w:rsid w:val="007B742B"/>
    <w:rsid w:val="007B7B99"/>
    <w:rsid w:val="007C04FE"/>
    <w:rsid w:val="007C0589"/>
    <w:rsid w:val="007C0C25"/>
    <w:rsid w:val="007C1580"/>
    <w:rsid w:val="007C238F"/>
    <w:rsid w:val="007C2547"/>
    <w:rsid w:val="007C41AE"/>
    <w:rsid w:val="007C44B4"/>
    <w:rsid w:val="007C60CB"/>
    <w:rsid w:val="007C6250"/>
    <w:rsid w:val="007C6B1E"/>
    <w:rsid w:val="007C73B8"/>
    <w:rsid w:val="007C7D5B"/>
    <w:rsid w:val="007D1CE1"/>
    <w:rsid w:val="007D20D2"/>
    <w:rsid w:val="007D22DD"/>
    <w:rsid w:val="007D24D7"/>
    <w:rsid w:val="007D3984"/>
    <w:rsid w:val="007D3B10"/>
    <w:rsid w:val="007D54B3"/>
    <w:rsid w:val="007D73F3"/>
    <w:rsid w:val="007D77DA"/>
    <w:rsid w:val="007D79A2"/>
    <w:rsid w:val="007E00B5"/>
    <w:rsid w:val="007E1F48"/>
    <w:rsid w:val="007E2D72"/>
    <w:rsid w:val="007E38CD"/>
    <w:rsid w:val="007E3D22"/>
    <w:rsid w:val="007E3E02"/>
    <w:rsid w:val="007E42F7"/>
    <w:rsid w:val="007E4539"/>
    <w:rsid w:val="007E4608"/>
    <w:rsid w:val="007E7904"/>
    <w:rsid w:val="007F00CC"/>
    <w:rsid w:val="007F1366"/>
    <w:rsid w:val="007F14D3"/>
    <w:rsid w:val="007F4778"/>
    <w:rsid w:val="007F4FBE"/>
    <w:rsid w:val="007F779B"/>
    <w:rsid w:val="008019EF"/>
    <w:rsid w:val="008023A3"/>
    <w:rsid w:val="00805DD7"/>
    <w:rsid w:val="00810C35"/>
    <w:rsid w:val="00811EC1"/>
    <w:rsid w:val="0081337A"/>
    <w:rsid w:val="0081398B"/>
    <w:rsid w:val="00813CCE"/>
    <w:rsid w:val="0081480D"/>
    <w:rsid w:val="00814BC7"/>
    <w:rsid w:val="0081518B"/>
    <w:rsid w:val="00816EA3"/>
    <w:rsid w:val="008172E9"/>
    <w:rsid w:val="00817D60"/>
    <w:rsid w:val="00817D86"/>
    <w:rsid w:val="00817E65"/>
    <w:rsid w:val="00820B24"/>
    <w:rsid w:val="008210E0"/>
    <w:rsid w:val="0082179F"/>
    <w:rsid w:val="00821CBA"/>
    <w:rsid w:val="0082273C"/>
    <w:rsid w:val="00824313"/>
    <w:rsid w:val="00824986"/>
    <w:rsid w:val="00830206"/>
    <w:rsid w:val="00830240"/>
    <w:rsid w:val="00830F67"/>
    <w:rsid w:val="00833917"/>
    <w:rsid w:val="00833C9A"/>
    <w:rsid w:val="00834924"/>
    <w:rsid w:val="00835C97"/>
    <w:rsid w:val="00835D87"/>
    <w:rsid w:val="008363AE"/>
    <w:rsid w:val="008370DD"/>
    <w:rsid w:val="008406C9"/>
    <w:rsid w:val="0084247C"/>
    <w:rsid w:val="00842750"/>
    <w:rsid w:val="008429A3"/>
    <w:rsid w:val="00842C29"/>
    <w:rsid w:val="00842D87"/>
    <w:rsid w:val="00843AE7"/>
    <w:rsid w:val="0084498D"/>
    <w:rsid w:val="00845F24"/>
    <w:rsid w:val="00846DB0"/>
    <w:rsid w:val="0084755F"/>
    <w:rsid w:val="00847A1D"/>
    <w:rsid w:val="0085029A"/>
    <w:rsid w:val="00850737"/>
    <w:rsid w:val="00850B88"/>
    <w:rsid w:val="00850D23"/>
    <w:rsid w:val="00851F27"/>
    <w:rsid w:val="00853703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D08"/>
    <w:rsid w:val="00867F12"/>
    <w:rsid w:val="008701C0"/>
    <w:rsid w:val="008711DE"/>
    <w:rsid w:val="0087268E"/>
    <w:rsid w:val="00872AF6"/>
    <w:rsid w:val="00875A0A"/>
    <w:rsid w:val="00875DF9"/>
    <w:rsid w:val="0087787D"/>
    <w:rsid w:val="008802BB"/>
    <w:rsid w:val="00880475"/>
    <w:rsid w:val="0088172F"/>
    <w:rsid w:val="00882D41"/>
    <w:rsid w:val="00882FC9"/>
    <w:rsid w:val="008840D2"/>
    <w:rsid w:val="00884FDA"/>
    <w:rsid w:val="00887DFD"/>
    <w:rsid w:val="00887F1D"/>
    <w:rsid w:val="008905DC"/>
    <w:rsid w:val="0089352D"/>
    <w:rsid w:val="00896E7C"/>
    <w:rsid w:val="0089772F"/>
    <w:rsid w:val="008A130D"/>
    <w:rsid w:val="008A1430"/>
    <w:rsid w:val="008A1C78"/>
    <w:rsid w:val="008A2F85"/>
    <w:rsid w:val="008A4894"/>
    <w:rsid w:val="008A4C7E"/>
    <w:rsid w:val="008A4E72"/>
    <w:rsid w:val="008A5B68"/>
    <w:rsid w:val="008A5CEA"/>
    <w:rsid w:val="008A6267"/>
    <w:rsid w:val="008B0EC6"/>
    <w:rsid w:val="008B39D3"/>
    <w:rsid w:val="008B3F5E"/>
    <w:rsid w:val="008B447A"/>
    <w:rsid w:val="008B4D90"/>
    <w:rsid w:val="008B5746"/>
    <w:rsid w:val="008B598B"/>
    <w:rsid w:val="008B6D23"/>
    <w:rsid w:val="008C01BA"/>
    <w:rsid w:val="008C028E"/>
    <w:rsid w:val="008C0802"/>
    <w:rsid w:val="008C13E4"/>
    <w:rsid w:val="008C2024"/>
    <w:rsid w:val="008C2098"/>
    <w:rsid w:val="008C2523"/>
    <w:rsid w:val="008C263D"/>
    <w:rsid w:val="008C4E52"/>
    <w:rsid w:val="008C51B6"/>
    <w:rsid w:val="008C5A51"/>
    <w:rsid w:val="008C5F12"/>
    <w:rsid w:val="008C6B9C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71CB"/>
    <w:rsid w:val="008D7816"/>
    <w:rsid w:val="008D7D0D"/>
    <w:rsid w:val="008E1110"/>
    <w:rsid w:val="008E3E76"/>
    <w:rsid w:val="008E77EF"/>
    <w:rsid w:val="008F0877"/>
    <w:rsid w:val="008F12E0"/>
    <w:rsid w:val="008F25AE"/>
    <w:rsid w:val="008F2D59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2836"/>
    <w:rsid w:val="009030A0"/>
    <w:rsid w:val="00904FA4"/>
    <w:rsid w:val="00905053"/>
    <w:rsid w:val="009051A4"/>
    <w:rsid w:val="00907210"/>
    <w:rsid w:val="0090749E"/>
    <w:rsid w:val="0091045C"/>
    <w:rsid w:val="00911B2C"/>
    <w:rsid w:val="009128A8"/>
    <w:rsid w:val="00912905"/>
    <w:rsid w:val="00916625"/>
    <w:rsid w:val="00916F3E"/>
    <w:rsid w:val="00917E1B"/>
    <w:rsid w:val="00917F52"/>
    <w:rsid w:val="0092022D"/>
    <w:rsid w:val="00920C8D"/>
    <w:rsid w:val="009220C1"/>
    <w:rsid w:val="00923199"/>
    <w:rsid w:val="0092325F"/>
    <w:rsid w:val="00923A86"/>
    <w:rsid w:val="00923BDF"/>
    <w:rsid w:val="00923E83"/>
    <w:rsid w:val="00923EF8"/>
    <w:rsid w:val="00924B7D"/>
    <w:rsid w:val="00925F83"/>
    <w:rsid w:val="009261EB"/>
    <w:rsid w:val="009261EF"/>
    <w:rsid w:val="00926459"/>
    <w:rsid w:val="00926809"/>
    <w:rsid w:val="009275DD"/>
    <w:rsid w:val="00930166"/>
    <w:rsid w:val="00930202"/>
    <w:rsid w:val="0093079C"/>
    <w:rsid w:val="009313CB"/>
    <w:rsid w:val="00931A14"/>
    <w:rsid w:val="00931F18"/>
    <w:rsid w:val="00933551"/>
    <w:rsid w:val="009343DA"/>
    <w:rsid w:val="0093483F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6B1"/>
    <w:rsid w:val="00951728"/>
    <w:rsid w:val="0095188D"/>
    <w:rsid w:val="00951C4F"/>
    <w:rsid w:val="00955261"/>
    <w:rsid w:val="0095538F"/>
    <w:rsid w:val="009567B4"/>
    <w:rsid w:val="00956907"/>
    <w:rsid w:val="00956D1B"/>
    <w:rsid w:val="00956DDD"/>
    <w:rsid w:val="009573B1"/>
    <w:rsid w:val="009617B2"/>
    <w:rsid w:val="00961AEB"/>
    <w:rsid w:val="009620E2"/>
    <w:rsid w:val="009636B7"/>
    <w:rsid w:val="0096393C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0395"/>
    <w:rsid w:val="009723BA"/>
    <w:rsid w:val="0097263B"/>
    <w:rsid w:val="00974593"/>
    <w:rsid w:val="009749F4"/>
    <w:rsid w:val="00974DEB"/>
    <w:rsid w:val="00975567"/>
    <w:rsid w:val="009761EF"/>
    <w:rsid w:val="009763DC"/>
    <w:rsid w:val="00976969"/>
    <w:rsid w:val="009772C8"/>
    <w:rsid w:val="009800AB"/>
    <w:rsid w:val="00981813"/>
    <w:rsid w:val="00981AC7"/>
    <w:rsid w:val="00981C3D"/>
    <w:rsid w:val="009833A5"/>
    <w:rsid w:val="009838CE"/>
    <w:rsid w:val="0098440C"/>
    <w:rsid w:val="00984B36"/>
    <w:rsid w:val="00984F37"/>
    <w:rsid w:val="0098623B"/>
    <w:rsid w:val="00986DDD"/>
    <w:rsid w:val="00990120"/>
    <w:rsid w:val="00990322"/>
    <w:rsid w:val="00990651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96D4A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057E"/>
    <w:rsid w:val="009B230F"/>
    <w:rsid w:val="009B241F"/>
    <w:rsid w:val="009B2439"/>
    <w:rsid w:val="009B2C46"/>
    <w:rsid w:val="009B2CCE"/>
    <w:rsid w:val="009B478F"/>
    <w:rsid w:val="009B50EE"/>
    <w:rsid w:val="009B6A68"/>
    <w:rsid w:val="009B6AD3"/>
    <w:rsid w:val="009B7311"/>
    <w:rsid w:val="009B7580"/>
    <w:rsid w:val="009B7B79"/>
    <w:rsid w:val="009B7C67"/>
    <w:rsid w:val="009B7F74"/>
    <w:rsid w:val="009C0CE4"/>
    <w:rsid w:val="009C1451"/>
    <w:rsid w:val="009C365B"/>
    <w:rsid w:val="009C41FF"/>
    <w:rsid w:val="009C57FD"/>
    <w:rsid w:val="009C6126"/>
    <w:rsid w:val="009C6129"/>
    <w:rsid w:val="009C69CA"/>
    <w:rsid w:val="009C69F0"/>
    <w:rsid w:val="009C7309"/>
    <w:rsid w:val="009C75D7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6FD"/>
    <w:rsid w:val="009D2C57"/>
    <w:rsid w:val="009D32C5"/>
    <w:rsid w:val="009D3612"/>
    <w:rsid w:val="009D45C2"/>
    <w:rsid w:val="009D4F38"/>
    <w:rsid w:val="009D5B41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1EA4"/>
    <w:rsid w:val="009F36B2"/>
    <w:rsid w:val="009F3A2E"/>
    <w:rsid w:val="009F52E4"/>
    <w:rsid w:val="009F60F7"/>
    <w:rsid w:val="009F6229"/>
    <w:rsid w:val="009F7690"/>
    <w:rsid w:val="00A00C8D"/>
    <w:rsid w:val="00A01529"/>
    <w:rsid w:val="00A0157B"/>
    <w:rsid w:val="00A01B8F"/>
    <w:rsid w:val="00A02ADB"/>
    <w:rsid w:val="00A03694"/>
    <w:rsid w:val="00A0502F"/>
    <w:rsid w:val="00A06F1D"/>
    <w:rsid w:val="00A10D87"/>
    <w:rsid w:val="00A11E68"/>
    <w:rsid w:val="00A122CF"/>
    <w:rsid w:val="00A13000"/>
    <w:rsid w:val="00A13618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5CBA"/>
    <w:rsid w:val="00A46321"/>
    <w:rsid w:val="00A47614"/>
    <w:rsid w:val="00A47F6D"/>
    <w:rsid w:val="00A50C65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093D"/>
    <w:rsid w:val="00A6224A"/>
    <w:rsid w:val="00A6421B"/>
    <w:rsid w:val="00A646F2"/>
    <w:rsid w:val="00A65703"/>
    <w:rsid w:val="00A6635F"/>
    <w:rsid w:val="00A6787A"/>
    <w:rsid w:val="00A70C13"/>
    <w:rsid w:val="00A70E64"/>
    <w:rsid w:val="00A75E12"/>
    <w:rsid w:val="00A760BE"/>
    <w:rsid w:val="00A77338"/>
    <w:rsid w:val="00A82205"/>
    <w:rsid w:val="00A82C0E"/>
    <w:rsid w:val="00A82EDF"/>
    <w:rsid w:val="00A83870"/>
    <w:rsid w:val="00A84890"/>
    <w:rsid w:val="00A873DA"/>
    <w:rsid w:val="00A91073"/>
    <w:rsid w:val="00A91121"/>
    <w:rsid w:val="00A9256B"/>
    <w:rsid w:val="00A92BE5"/>
    <w:rsid w:val="00A9330C"/>
    <w:rsid w:val="00A945D4"/>
    <w:rsid w:val="00A9486E"/>
    <w:rsid w:val="00A9640F"/>
    <w:rsid w:val="00A97E9E"/>
    <w:rsid w:val="00A97F2E"/>
    <w:rsid w:val="00AA011E"/>
    <w:rsid w:val="00AA0BB2"/>
    <w:rsid w:val="00AA1BA7"/>
    <w:rsid w:val="00AA2630"/>
    <w:rsid w:val="00AA2800"/>
    <w:rsid w:val="00AA292C"/>
    <w:rsid w:val="00AA2B51"/>
    <w:rsid w:val="00AA32AD"/>
    <w:rsid w:val="00AA3812"/>
    <w:rsid w:val="00AA48CA"/>
    <w:rsid w:val="00AA55E1"/>
    <w:rsid w:val="00AA731C"/>
    <w:rsid w:val="00AB00DF"/>
    <w:rsid w:val="00AB0FD5"/>
    <w:rsid w:val="00AB119E"/>
    <w:rsid w:val="00AB2872"/>
    <w:rsid w:val="00AB5B0E"/>
    <w:rsid w:val="00AB5D3E"/>
    <w:rsid w:val="00AB60E2"/>
    <w:rsid w:val="00AB653E"/>
    <w:rsid w:val="00AB66D4"/>
    <w:rsid w:val="00AB66E2"/>
    <w:rsid w:val="00AB672A"/>
    <w:rsid w:val="00AB6782"/>
    <w:rsid w:val="00AB699A"/>
    <w:rsid w:val="00AC0D18"/>
    <w:rsid w:val="00AC2504"/>
    <w:rsid w:val="00AC3401"/>
    <w:rsid w:val="00AC5C06"/>
    <w:rsid w:val="00AC65C7"/>
    <w:rsid w:val="00AC66F3"/>
    <w:rsid w:val="00AC6D4E"/>
    <w:rsid w:val="00AC7752"/>
    <w:rsid w:val="00AC7B95"/>
    <w:rsid w:val="00AD212C"/>
    <w:rsid w:val="00AD28F3"/>
    <w:rsid w:val="00AD594B"/>
    <w:rsid w:val="00AD5A3E"/>
    <w:rsid w:val="00AD5D9B"/>
    <w:rsid w:val="00AD7F77"/>
    <w:rsid w:val="00AE3FAD"/>
    <w:rsid w:val="00AE43C0"/>
    <w:rsid w:val="00AE62B5"/>
    <w:rsid w:val="00AE71D1"/>
    <w:rsid w:val="00AE7C47"/>
    <w:rsid w:val="00AF118C"/>
    <w:rsid w:val="00AF1739"/>
    <w:rsid w:val="00AF17CC"/>
    <w:rsid w:val="00AF1C6A"/>
    <w:rsid w:val="00AF4E67"/>
    <w:rsid w:val="00AF5E31"/>
    <w:rsid w:val="00AF68EE"/>
    <w:rsid w:val="00AF7067"/>
    <w:rsid w:val="00AF7CA7"/>
    <w:rsid w:val="00B0026D"/>
    <w:rsid w:val="00B0056D"/>
    <w:rsid w:val="00B01D9D"/>
    <w:rsid w:val="00B026BF"/>
    <w:rsid w:val="00B03320"/>
    <w:rsid w:val="00B03D64"/>
    <w:rsid w:val="00B066CB"/>
    <w:rsid w:val="00B06C9B"/>
    <w:rsid w:val="00B06DC2"/>
    <w:rsid w:val="00B0719A"/>
    <w:rsid w:val="00B1028C"/>
    <w:rsid w:val="00B1079A"/>
    <w:rsid w:val="00B10D1B"/>
    <w:rsid w:val="00B119EB"/>
    <w:rsid w:val="00B13167"/>
    <w:rsid w:val="00B14085"/>
    <w:rsid w:val="00B14938"/>
    <w:rsid w:val="00B14D0E"/>
    <w:rsid w:val="00B1541E"/>
    <w:rsid w:val="00B15D7A"/>
    <w:rsid w:val="00B1695E"/>
    <w:rsid w:val="00B16B2F"/>
    <w:rsid w:val="00B16DD6"/>
    <w:rsid w:val="00B2030D"/>
    <w:rsid w:val="00B2292A"/>
    <w:rsid w:val="00B22FD3"/>
    <w:rsid w:val="00B24B45"/>
    <w:rsid w:val="00B25013"/>
    <w:rsid w:val="00B25358"/>
    <w:rsid w:val="00B2589D"/>
    <w:rsid w:val="00B270DC"/>
    <w:rsid w:val="00B2715C"/>
    <w:rsid w:val="00B27693"/>
    <w:rsid w:val="00B2776B"/>
    <w:rsid w:val="00B33150"/>
    <w:rsid w:val="00B344C8"/>
    <w:rsid w:val="00B36858"/>
    <w:rsid w:val="00B40554"/>
    <w:rsid w:val="00B409BE"/>
    <w:rsid w:val="00B41DB1"/>
    <w:rsid w:val="00B4282E"/>
    <w:rsid w:val="00B42A6F"/>
    <w:rsid w:val="00B4497C"/>
    <w:rsid w:val="00B46730"/>
    <w:rsid w:val="00B46DEE"/>
    <w:rsid w:val="00B47FDD"/>
    <w:rsid w:val="00B503B2"/>
    <w:rsid w:val="00B506D0"/>
    <w:rsid w:val="00B50917"/>
    <w:rsid w:val="00B526E5"/>
    <w:rsid w:val="00B56A9C"/>
    <w:rsid w:val="00B605DF"/>
    <w:rsid w:val="00B60753"/>
    <w:rsid w:val="00B6142F"/>
    <w:rsid w:val="00B61555"/>
    <w:rsid w:val="00B6252E"/>
    <w:rsid w:val="00B63ACD"/>
    <w:rsid w:val="00B64D8E"/>
    <w:rsid w:val="00B658CF"/>
    <w:rsid w:val="00B6756F"/>
    <w:rsid w:val="00B7007F"/>
    <w:rsid w:val="00B70273"/>
    <w:rsid w:val="00B703B1"/>
    <w:rsid w:val="00B704E9"/>
    <w:rsid w:val="00B719DB"/>
    <w:rsid w:val="00B71B3C"/>
    <w:rsid w:val="00B74DE7"/>
    <w:rsid w:val="00B753E1"/>
    <w:rsid w:val="00B763CB"/>
    <w:rsid w:val="00B7680E"/>
    <w:rsid w:val="00B77542"/>
    <w:rsid w:val="00B81223"/>
    <w:rsid w:val="00B81818"/>
    <w:rsid w:val="00B8205D"/>
    <w:rsid w:val="00B8289B"/>
    <w:rsid w:val="00B82D7A"/>
    <w:rsid w:val="00B8300B"/>
    <w:rsid w:val="00B83DFE"/>
    <w:rsid w:val="00B84A1D"/>
    <w:rsid w:val="00B85077"/>
    <w:rsid w:val="00B86A24"/>
    <w:rsid w:val="00B87407"/>
    <w:rsid w:val="00B90FF8"/>
    <w:rsid w:val="00B91DD1"/>
    <w:rsid w:val="00B93E99"/>
    <w:rsid w:val="00B95A51"/>
    <w:rsid w:val="00B974BB"/>
    <w:rsid w:val="00B97A95"/>
    <w:rsid w:val="00BA11F2"/>
    <w:rsid w:val="00BA34DB"/>
    <w:rsid w:val="00BA3B20"/>
    <w:rsid w:val="00BA3DB8"/>
    <w:rsid w:val="00BA3F94"/>
    <w:rsid w:val="00BA49D2"/>
    <w:rsid w:val="00BA4C58"/>
    <w:rsid w:val="00BA4C8E"/>
    <w:rsid w:val="00BA5056"/>
    <w:rsid w:val="00BA54B8"/>
    <w:rsid w:val="00BB03A6"/>
    <w:rsid w:val="00BB1BDF"/>
    <w:rsid w:val="00BB29BC"/>
    <w:rsid w:val="00BB2E28"/>
    <w:rsid w:val="00BB4666"/>
    <w:rsid w:val="00BB5F1C"/>
    <w:rsid w:val="00BB60C4"/>
    <w:rsid w:val="00BB6FB1"/>
    <w:rsid w:val="00BB7595"/>
    <w:rsid w:val="00BB7ACA"/>
    <w:rsid w:val="00BB7E02"/>
    <w:rsid w:val="00BC0498"/>
    <w:rsid w:val="00BC197B"/>
    <w:rsid w:val="00BC1D99"/>
    <w:rsid w:val="00BC245E"/>
    <w:rsid w:val="00BC3383"/>
    <w:rsid w:val="00BC3E17"/>
    <w:rsid w:val="00BD1404"/>
    <w:rsid w:val="00BD16F1"/>
    <w:rsid w:val="00BD17A7"/>
    <w:rsid w:val="00BD2452"/>
    <w:rsid w:val="00BE045D"/>
    <w:rsid w:val="00BE095F"/>
    <w:rsid w:val="00BE0CB0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C1F"/>
    <w:rsid w:val="00BF3D9B"/>
    <w:rsid w:val="00BF4A5B"/>
    <w:rsid w:val="00BF7B73"/>
    <w:rsid w:val="00C00027"/>
    <w:rsid w:val="00C01533"/>
    <w:rsid w:val="00C017FC"/>
    <w:rsid w:val="00C018DB"/>
    <w:rsid w:val="00C01F2B"/>
    <w:rsid w:val="00C02356"/>
    <w:rsid w:val="00C027E3"/>
    <w:rsid w:val="00C0518C"/>
    <w:rsid w:val="00C057A3"/>
    <w:rsid w:val="00C059EA"/>
    <w:rsid w:val="00C05F3B"/>
    <w:rsid w:val="00C06747"/>
    <w:rsid w:val="00C1031D"/>
    <w:rsid w:val="00C114D3"/>
    <w:rsid w:val="00C11BED"/>
    <w:rsid w:val="00C12262"/>
    <w:rsid w:val="00C12D6A"/>
    <w:rsid w:val="00C1626D"/>
    <w:rsid w:val="00C167FE"/>
    <w:rsid w:val="00C17162"/>
    <w:rsid w:val="00C17398"/>
    <w:rsid w:val="00C21652"/>
    <w:rsid w:val="00C2311A"/>
    <w:rsid w:val="00C244F5"/>
    <w:rsid w:val="00C248BE"/>
    <w:rsid w:val="00C24F98"/>
    <w:rsid w:val="00C25E62"/>
    <w:rsid w:val="00C26A29"/>
    <w:rsid w:val="00C279C4"/>
    <w:rsid w:val="00C3383D"/>
    <w:rsid w:val="00C3491A"/>
    <w:rsid w:val="00C34DFD"/>
    <w:rsid w:val="00C408BB"/>
    <w:rsid w:val="00C411C0"/>
    <w:rsid w:val="00C4246C"/>
    <w:rsid w:val="00C432EA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24BB"/>
    <w:rsid w:val="00C654F9"/>
    <w:rsid w:val="00C65F79"/>
    <w:rsid w:val="00C67A4E"/>
    <w:rsid w:val="00C67FA6"/>
    <w:rsid w:val="00C702CB"/>
    <w:rsid w:val="00C7138C"/>
    <w:rsid w:val="00C72034"/>
    <w:rsid w:val="00C73BA9"/>
    <w:rsid w:val="00C73F40"/>
    <w:rsid w:val="00C73F53"/>
    <w:rsid w:val="00C75574"/>
    <w:rsid w:val="00C75BEC"/>
    <w:rsid w:val="00C767C3"/>
    <w:rsid w:val="00C76C61"/>
    <w:rsid w:val="00C7746A"/>
    <w:rsid w:val="00C77841"/>
    <w:rsid w:val="00C778FC"/>
    <w:rsid w:val="00C77AA5"/>
    <w:rsid w:val="00C80160"/>
    <w:rsid w:val="00C81074"/>
    <w:rsid w:val="00C817D6"/>
    <w:rsid w:val="00C819C9"/>
    <w:rsid w:val="00C84524"/>
    <w:rsid w:val="00C85A56"/>
    <w:rsid w:val="00C862DE"/>
    <w:rsid w:val="00C86E70"/>
    <w:rsid w:val="00C8714F"/>
    <w:rsid w:val="00C875BF"/>
    <w:rsid w:val="00C87FCC"/>
    <w:rsid w:val="00C90D92"/>
    <w:rsid w:val="00C92C47"/>
    <w:rsid w:val="00C9309E"/>
    <w:rsid w:val="00C9460D"/>
    <w:rsid w:val="00C94B56"/>
    <w:rsid w:val="00C95697"/>
    <w:rsid w:val="00C9679A"/>
    <w:rsid w:val="00C971E6"/>
    <w:rsid w:val="00C971F7"/>
    <w:rsid w:val="00CA0F69"/>
    <w:rsid w:val="00CA2CA1"/>
    <w:rsid w:val="00CA496B"/>
    <w:rsid w:val="00CA51A1"/>
    <w:rsid w:val="00CA5942"/>
    <w:rsid w:val="00CA5993"/>
    <w:rsid w:val="00CA67D3"/>
    <w:rsid w:val="00CB0795"/>
    <w:rsid w:val="00CB07BB"/>
    <w:rsid w:val="00CB3910"/>
    <w:rsid w:val="00CB48E0"/>
    <w:rsid w:val="00CB53F7"/>
    <w:rsid w:val="00CB56B6"/>
    <w:rsid w:val="00CB6016"/>
    <w:rsid w:val="00CC072B"/>
    <w:rsid w:val="00CC0904"/>
    <w:rsid w:val="00CC0B71"/>
    <w:rsid w:val="00CC109B"/>
    <w:rsid w:val="00CC1200"/>
    <w:rsid w:val="00CC148C"/>
    <w:rsid w:val="00CC1E13"/>
    <w:rsid w:val="00CC2163"/>
    <w:rsid w:val="00CC23B3"/>
    <w:rsid w:val="00CC25D8"/>
    <w:rsid w:val="00CC37E1"/>
    <w:rsid w:val="00CC4C28"/>
    <w:rsid w:val="00CC4CB9"/>
    <w:rsid w:val="00CC53BC"/>
    <w:rsid w:val="00CC5952"/>
    <w:rsid w:val="00CC5FEE"/>
    <w:rsid w:val="00CD05B3"/>
    <w:rsid w:val="00CD0B0A"/>
    <w:rsid w:val="00CD178B"/>
    <w:rsid w:val="00CD2337"/>
    <w:rsid w:val="00CD3207"/>
    <w:rsid w:val="00CD5845"/>
    <w:rsid w:val="00CD6DED"/>
    <w:rsid w:val="00CE04C1"/>
    <w:rsid w:val="00CE0A03"/>
    <w:rsid w:val="00CE198E"/>
    <w:rsid w:val="00CE1CC9"/>
    <w:rsid w:val="00CE1F74"/>
    <w:rsid w:val="00CE2A8D"/>
    <w:rsid w:val="00CE3B3C"/>
    <w:rsid w:val="00CE40CA"/>
    <w:rsid w:val="00CE5BA4"/>
    <w:rsid w:val="00CE643F"/>
    <w:rsid w:val="00CE6542"/>
    <w:rsid w:val="00CE6E73"/>
    <w:rsid w:val="00CF0779"/>
    <w:rsid w:val="00CF0B19"/>
    <w:rsid w:val="00CF25CB"/>
    <w:rsid w:val="00CF27AF"/>
    <w:rsid w:val="00CF2AB5"/>
    <w:rsid w:val="00CF30B1"/>
    <w:rsid w:val="00CF332B"/>
    <w:rsid w:val="00CF34EB"/>
    <w:rsid w:val="00CF384C"/>
    <w:rsid w:val="00CF6B25"/>
    <w:rsid w:val="00CF79C1"/>
    <w:rsid w:val="00D00228"/>
    <w:rsid w:val="00D006DA"/>
    <w:rsid w:val="00D01CD4"/>
    <w:rsid w:val="00D01E5D"/>
    <w:rsid w:val="00D0254F"/>
    <w:rsid w:val="00D0300B"/>
    <w:rsid w:val="00D03473"/>
    <w:rsid w:val="00D0414E"/>
    <w:rsid w:val="00D073D7"/>
    <w:rsid w:val="00D139D2"/>
    <w:rsid w:val="00D14E4F"/>
    <w:rsid w:val="00D15505"/>
    <w:rsid w:val="00D15769"/>
    <w:rsid w:val="00D15F52"/>
    <w:rsid w:val="00D1627F"/>
    <w:rsid w:val="00D202F2"/>
    <w:rsid w:val="00D207A5"/>
    <w:rsid w:val="00D20FC9"/>
    <w:rsid w:val="00D2156C"/>
    <w:rsid w:val="00D22522"/>
    <w:rsid w:val="00D23F02"/>
    <w:rsid w:val="00D2468E"/>
    <w:rsid w:val="00D2716E"/>
    <w:rsid w:val="00D2781F"/>
    <w:rsid w:val="00D27BFA"/>
    <w:rsid w:val="00D27D51"/>
    <w:rsid w:val="00D301C7"/>
    <w:rsid w:val="00D318BD"/>
    <w:rsid w:val="00D356CA"/>
    <w:rsid w:val="00D37670"/>
    <w:rsid w:val="00D41004"/>
    <w:rsid w:val="00D42020"/>
    <w:rsid w:val="00D4394D"/>
    <w:rsid w:val="00D4402B"/>
    <w:rsid w:val="00D45EA1"/>
    <w:rsid w:val="00D4790F"/>
    <w:rsid w:val="00D5097B"/>
    <w:rsid w:val="00D50D06"/>
    <w:rsid w:val="00D52A8A"/>
    <w:rsid w:val="00D52BBD"/>
    <w:rsid w:val="00D52CC2"/>
    <w:rsid w:val="00D53B16"/>
    <w:rsid w:val="00D5492A"/>
    <w:rsid w:val="00D5499D"/>
    <w:rsid w:val="00D559D1"/>
    <w:rsid w:val="00D55FBB"/>
    <w:rsid w:val="00D5689B"/>
    <w:rsid w:val="00D620F0"/>
    <w:rsid w:val="00D62F4D"/>
    <w:rsid w:val="00D631E0"/>
    <w:rsid w:val="00D635C8"/>
    <w:rsid w:val="00D64398"/>
    <w:rsid w:val="00D64EBC"/>
    <w:rsid w:val="00D651D1"/>
    <w:rsid w:val="00D65F70"/>
    <w:rsid w:val="00D66D6C"/>
    <w:rsid w:val="00D672E3"/>
    <w:rsid w:val="00D67760"/>
    <w:rsid w:val="00D67895"/>
    <w:rsid w:val="00D70E0E"/>
    <w:rsid w:val="00D72479"/>
    <w:rsid w:val="00D727E1"/>
    <w:rsid w:val="00D75F29"/>
    <w:rsid w:val="00D76208"/>
    <w:rsid w:val="00D76CA1"/>
    <w:rsid w:val="00D77028"/>
    <w:rsid w:val="00D80225"/>
    <w:rsid w:val="00D80B36"/>
    <w:rsid w:val="00D8197F"/>
    <w:rsid w:val="00D81E66"/>
    <w:rsid w:val="00D82579"/>
    <w:rsid w:val="00D82D03"/>
    <w:rsid w:val="00D83151"/>
    <w:rsid w:val="00D83AC7"/>
    <w:rsid w:val="00D83EE2"/>
    <w:rsid w:val="00D860C7"/>
    <w:rsid w:val="00D869DF"/>
    <w:rsid w:val="00D90904"/>
    <w:rsid w:val="00D910E3"/>
    <w:rsid w:val="00D91153"/>
    <w:rsid w:val="00D916D0"/>
    <w:rsid w:val="00D928E4"/>
    <w:rsid w:val="00D94CAB"/>
    <w:rsid w:val="00D94EC5"/>
    <w:rsid w:val="00D95C6F"/>
    <w:rsid w:val="00D95F7B"/>
    <w:rsid w:val="00D965A6"/>
    <w:rsid w:val="00D96A5C"/>
    <w:rsid w:val="00D97B97"/>
    <w:rsid w:val="00D97C35"/>
    <w:rsid w:val="00DA04EC"/>
    <w:rsid w:val="00DA0E73"/>
    <w:rsid w:val="00DA1089"/>
    <w:rsid w:val="00DA58E5"/>
    <w:rsid w:val="00DA60DC"/>
    <w:rsid w:val="00DA6641"/>
    <w:rsid w:val="00DA7ADC"/>
    <w:rsid w:val="00DA7CE6"/>
    <w:rsid w:val="00DB0F45"/>
    <w:rsid w:val="00DB0FD8"/>
    <w:rsid w:val="00DB1134"/>
    <w:rsid w:val="00DB1EEA"/>
    <w:rsid w:val="00DB36BE"/>
    <w:rsid w:val="00DB55E3"/>
    <w:rsid w:val="00DB573F"/>
    <w:rsid w:val="00DB5A27"/>
    <w:rsid w:val="00DB5B7C"/>
    <w:rsid w:val="00DB679E"/>
    <w:rsid w:val="00DB6FA8"/>
    <w:rsid w:val="00DB745E"/>
    <w:rsid w:val="00DC0AE3"/>
    <w:rsid w:val="00DC1D86"/>
    <w:rsid w:val="00DC1EF7"/>
    <w:rsid w:val="00DC214A"/>
    <w:rsid w:val="00DC2A8F"/>
    <w:rsid w:val="00DC312C"/>
    <w:rsid w:val="00DC359E"/>
    <w:rsid w:val="00DC3E55"/>
    <w:rsid w:val="00DC45E6"/>
    <w:rsid w:val="00DC4AA8"/>
    <w:rsid w:val="00DC513D"/>
    <w:rsid w:val="00DC5FB8"/>
    <w:rsid w:val="00DC66BA"/>
    <w:rsid w:val="00DC682E"/>
    <w:rsid w:val="00DC75E4"/>
    <w:rsid w:val="00DC7706"/>
    <w:rsid w:val="00DD04BC"/>
    <w:rsid w:val="00DD057C"/>
    <w:rsid w:val="00DD05C8"/>
    <w:rsid w:val="00DD1B45"/>
    <w:rsid w:val="00DD3462"/>
    <w:rsid w:val="00DD3604"/>
    <w:rsid w:val="00DD3844"/>
    <w:rsid w:val="00DD562F"/>
    <w:rsid w:val="00DD5CCB"/>
    <w:rsid w:val="00DD6B72"/>
    <w:rsid w:val="00DD7511"/>
    <w:rsid w:val="00DD7722"/>
    <w:rsid w:val="00DD7777"/>
    <w:rsid w:val="00DE0641"/>
    <w:rsid w:val="00DE1C3F"/>
    <w:rsid w:val="00DE2C65"/>
    <w:rsid w:val="00DE30EC"/>
    <w:rsid w:val="00DE3B00"/>
    <w:rsid w:val="00DE3FEE"/>
    <w:rsid w:val="00DE42EA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476"/>
    <w:rsid w:val="00DF39BB"/>
    <w:rsid w:val="00DF4A01"/>
    <w:rsid w:val="00DF555A"/>
    <w:rsid w:val="00DF5731"/>
    <w:rsid w:val="00DF63B0"/>
    <w:rsid w:val="00E00029"/>
    <w:rsid w:val="00E018BD"/>
    <w:rsid w:val="00E025C9"/>
    <w:rsid w:val="00E02B66"/>
    <w:rsid w:val="00E03F21"/>
    <w:rsid w:val="00E06FB8"/>
    <w:rsid w:val="00E078A1"/>
    <w:rsid w:val="00E0791E"/>
    <w:rsid w:val="00E12D79"/>
    <w:rsid w:val="00E13312"/>
    <w:rsid w:val="00E13A66"/>
    <w:rsid w:val="00E141C5"/>
    <w:rsid w:val="00E1438E"/>
    <w:rsid w:val="00E14428"/>
    <w:rsid w:val="00E14508"/>
    <w:rsid w:val="00E1497F"/>
    <w:rsid w:val="00E14CBE"/>
    <w:rsid w:val="00E15CC0"/>
    <w:rsid w:val="00E21782"/>
    <w:rsid w:val="00E21A5B"/>
    <w:rsid w:val="00E21E30"/>
    <w:rsid w:val="00E229B5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17B8"/>
    <w:rsid w:val="00E53039"/>
    <w:rsid w:val="00E5475A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67E23"/>
    <w:rsid w:val="00E7158C"/>
    <w:rsid w:val="00E73318"/>
    <w:rsid w:val="00E744D9"/>
    <w:rsid w:val="00E74B59"/>
    <w:rsid w:val="00E74E81"/>
    <w:rsid w:val="00E753FC"/>
    <w:rsid w:val="00E75498"/>
    <w:rsid w:val="00E75A9F"/>
    <w:rsid w:val="00E75DE0"/>
    <w:rsid w:val="00E76247"/>
    <w:rsid w:val="00E769D5"/>
    <w:rsid w:val="00E774A7"/>
    <w:rsid w:val="00E818EB"/>
    <w:rsid w:val="00E81BF6"/>
    <w:rsid w:val="00E82A37"/>
    <w:rsid w:val="00E85A58"/>
    <w:rsid w:val="00E86F10"/>
    <w:rsid w:val="00E87311"/>
    <w:rsid w:val="00E877FD"/>
    <w:rsid w:val="00E87853"/>
    <w:rsid w:val="00E914EE"/>
    <w:rsid w:val="00E91662"/>
    <w:rsid w:val="00E92D22"/>
    <w:rsid w:val="00E9437F"/>
    <w:rsid w:val="00E97193"/>
    <w:rsid w:val="00E97A3B"/>
    <w:rsid w:val="00E97FB2"/>
    <w:rsid w:val="00EA17DB"/>
    <w:rsid w:val="00EA2FDE"/>
    <w:rsid w:val="00EA501D"/>
    <w:rsid w:val="00EA6470"/>
    <w:rsid w:val="00EA721B"/>
    <w:rsid w:val="00EA7BBF"/>
    <w:rsid w:val="00EA7C73"/>
    <w:rsid w:val="00EA7EC4"/>
    <w:rsid w:val="00EB1916"/>
    <w:rsid w:val="00EB19DD"/>
    <w:rsid w:val="00EB2B1B"/>
    <w:rsid w:val="00EB2B77"/>
    <w:rsid w:val="00EB4655"/>
    <w:rsid w:val="00EB79AC"/>
    <w:rsid w:val="00EC0969"/>
    <w:rsid w:val="00EC0B5F"/>
    <w:rsid w:val="00EC0FAB"/>
    <w:rsid w:val="00EC15F9"/>
    <w:rsid w:val="00EC2D0C"/>
    <w:rsid w:val="00EC3061"/>
    <w:rsid w:val="00EC4F3E"/>
    <w:rsid w:val="00EC5051"/>
    <w:rsid w:val="00EC51CC"/>
    <w:rsid w:val="00EC5DA9"/>
    <w:rsid w:val="00EC7CC2"/>
    <w:rsid w:val="00EC7D13"/>
    <w:rsid w:val="00ED0C03"/>
    <w:rsid w:val="00ED4BD3"/>
    <w:rsid w:val="00ED5095"/>
    <w:rsid w:val="00ED60E9"/>
    <w:rsid w:val="00ED6985"/>
    <w:rsid w:val="00ED6D0E"/>
    <w:rsid w:val="00EE0844"/>
    <w:rsid w:val="00EE268C"/>
    <w:rsid w:val="00EE54A6"/>
    <w:rsid w:val="00EE5A19"/>
    <w:rsid w:val="00EE641B"/>
    <w:rsid w:val="00EE6D90"/>
    <w:rsid w:val="00EE77B3"/>
    <w:rsid w:val="00EF0748"/>
    <w:rsid w:val="00EF1023"/>
    <w:rsid w:val="00EF25E7"/>
    <w:rsid w:val="00EF331F"/>
    <w:rsid w:val="00EF3485"/>
    <w:rsid w:val="00EF3E98"/>
    <w:rsid w:val="00EF4E13"/>
    <w:rsid w:val="00EF5216"/>
    <w:rsid w:val="00F01072"/>
    <w:rsid w:val="00F01FD5"/>
    <w:rsid w:val="00F025BF"/>
    <w:rsid w:val="00F0281A"/>
    <w:rsid w:val="00F037E7"/>
    <w:rsid w:val="00F0388D"/>
    <w:rsid w:val="00F0456A"/>
    <w:rsid w:val="00F05C66"/>
    <w:rsid w:val="00F05F03"/>
    <w:rsid w:val="00F06F9D"/>
    <w:rsid w:val="00F07395"/>
    <w:rsid w:val="00F07D59"/>
    <w:rsid w:val="00F07D5E"/>
    <w:rsid w:val="00F07D98"/>
    <w:rsid w:val="00F11176"/>
    <w:rsid w:val="00F12450"/>
    <w:rsid w:val="00F12507"/>
    <w:rsid w:val="00F13717"/>
    <w:rsid w:val="00F149D9"/>
    <w:rsid w:val="00F14BE7"/>
    <w:rsid w:val="00F157DB"/>
    <w:rsid w:val="00F168B0"/>
    <w:rsid w:val="00F16F3B"/>
    <w:rsid w:val="00F16F9F"/>
    <w:rsid w:val="00F17742"/>
    <w:rsid w:val="00F17EC1"/>
    <w:rsid w:val="00F17EC9"/>
    <w:rsid w:val="00F205A8"/>
    <w:rsid w:val="00F20DD3"/>
    <w:rsid w:val="00F215F7"/>
    <w:rsid w:val="00F225E1"/>
    <w:rsid w:val="00F23434"/>
    <w:rsid w:val="00F24BD5"/>
    <w:rsid w:val="00F261BB"/>
    <w:rsid w:val="00F26298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9C"/>
    <w:rsid w:val="00F43CC3"/>
    <w:rsid w:val="00F44A8F"/>
    <w:rsid w:val="00F44AF3"/>
    <w:rsid w:val="00F44ECF"/>
    <w:rsid w:val="00F5073A"/>
    <w:rsid w:val="00F51A44"/>
    <w:rsid w:val="00F52130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0D"/>
    <w:rsid w:val="00F701F3"/>
    <w:rsid w:val="00F726AF"/>
    <w:rsid w:val="00F742FD"/>
    <w:rsid w:val="00F74DED"/>
    <w:rsid w:val="00F750DC"/>
    <w:rsid w:val="00F76E36"/>
    <w:rsid w:val="00F778D0"/>
    <w:rsid w:val="00F77FF7"/>
    <w:rsid w:val="00F80FC6"/>
    <w:rsid w:val="00F82759"/>
    <w:rsid w:val="00F82F7B"/>
    <w:rsid w:val="00F84079"/>
    <w:rsid w:val="00F84AB4"/>
    <w:rsid w:val="00F859F8"/>
    <w:rsid w:val="00F8714F"/>
    <w:rsid w:val="00F900B9"/>
    <w:rsid w:val="00F9074E"/>
    <w:rsid w:val="00F90C84"/>
    <w:rsid w:val="00F9101B"/>
    <w:rsid w:val="00F91110"/>
    <w:rsid w:val="00F92030"/>
    <w:rsid w:val="00F94DD2"/>
    <w:rsid w:val="00F956DB"/>
    <w:rsid w:val="00F95841"/>
    <w:rsid w:val="00F96B94"/>
    <w:rsid w:val="00F97571"/>
    <w:rsid w:val="00F979A1"/>
    <w:rsid w:val="00FA20D0"/>
    <w:rsid w:val="00FA2602"/>
    <w:rsid w:val="00FA2F01"/>
    <w:rsid w:val="00FA3022"/>
    <w:rsid w:val="00FA42D1"/>
    <w:rsid w:val="00FA4AA6"/>
    <w:rsid w:val="00FA661E"/>
    <w:rsid w:val="00FA6C9E"/>
    <w:rsid w:val="00FB3567"/>
    <w:rsid w:val="00FB3C84"/>
    <w:rsid w:val="00FB4246"/>
    <w:rsid w:val="00FB583F"/>
    <w:rsid w:val="00FB7D95"/>
    <w:rsid w:val="00FC1BA0"/>
    <w:rsid w:val="00FC1F82"/>
    <w:rsid w:val="00FC226E"/>
    <w:rsid w:val="00FC2B6B"/>
    <w:rsid w:val="00FC5AE8"/>
    <w:rsid w:val="00FC6DA7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  <w:rsid w:val="00FF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  <w:lang w:val="x-none" w:eastAsia="x-none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Абзац списка21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14">
    <w:name w:val="Знак Знак Знак Знак1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  <w:lang w:val="x-none" w:eastAsia="x-none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Абзац списка21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14">
    <w:name w:val="Знак Знак Знак Знак1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4202386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2023860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4BF1-D401-4B73-8627-11B38A6F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103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10138</CharactersWithSpaces>
  <SharedDoc>false</SharedDoc>
  <HLinks>
    <vt:vector size="12" baseType="variant">
      <vt:variant>
        <vt:i4>851998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https://docs.cntd.ru/document/420238601</vt:lpwstr>
      </vt:variant>
      <vt:variant>
        <vt:lpwstr>64U0IK</vt:lpwstr>
      </vt:variant>
      <vt:variant>
        <vt:i4>851998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https://docs.cntd.ru/document/420238601</vt:lpwstr>
      </vt:variant>
      <vt:variant>
        <vt:lpwstr>64U0IK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Молоткова Елена Владимировна</dc:creator>
  <cp:keywords/>
  <dc:description/>
  <cp:lastModifiedBy>RePack by Diakov</cp:lastModifiedBy>
  <cp:revision>32</cp:revision>
  <cp:lastPrinted>2026-03-13T07:58:00Z</cp:lastPrinted>
  <dcterms:created xsi:type="dcterms:W3CDTF">2025-11-14T05:12:00Z</dcterms:created>
  <dcterms:modified xsi:type="dcterms:W3CDTF">2026-03-13T07:58:00Z</dcterms:modified>
</cp:coreProperties>
</file>