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B8605" w14:textId="77777777" w:rsidR="002E430A" w:rsidRPr="00F86870" w:rsidRDefault="002E430A" w:rsidP="002E430A">
      <w:pPr>
        <w:ind w:right="-103"/>
        <w:jc w:val="center"/>
      </w:pPr>
      <w:r w:rsidRPr="00F86870">
        <w:rPr>
          <w:noProof/>
        </w:rPr>
        <w:drawing>
          <wp:inline distT="0" distB="0" distL="0" distR="0" wp14:anchorId="397E1AE0" wp14:editId="35D9D652">
            <wp:extent cx="586740" cy="73342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15271" w14:textId="77777777" w:rsidR="002E430A" w:rsidRPr="00F04B06" w:rsidRDefault="002E430A" w:rsidP="002E430A">
      <w:pPr>
        <w:shd w:val="clear" w:color="auto" w:fill="FFFFFF"/>
        <w:jc w:val="center"/>
        <w:rPr>
          <w:b/>
          <w:sz w:val="24"/>
          <w:szCs w:val="24"/>
        </w:rPr>
      </w:pPr>
      <w:r w:rsidRPr="00F04B06">
        <w:rPr>
          <w:b/>
          <w:spacing w:val="-2"/>
          <w:sz w:val="24"/>
          <w:szCs w:val="24"/>
        </w:rPr>
        <w:t>Сельское поселение Салым</w:t>
      </w:r>
    </w:p>
    <w:p w14:paraId="6D64B714" w14:textId="77777777" w:rsidR="002E430A" w:rsidRPr="00F04B06" w:rsidRDefault="002E430A" w:rsidP="002E430A">
      <w:pPr>
        <w:shd w:val="clear" w:color="auto" w:fill="FFFFFF"/>
        <w:jc w:val="center"/>
        <w:rPr>
          <w:b/>
          <w:sz w:val="24"/>
          <w:szCs w:val="24"/>
        </w:rPr>
      </w:pPr>
      <w:r w:rsidRPr="00F04B06">
        <w:rPr>
          <w:b/>
          <w:sz w:val="24"/>
          <w:szCs w:val="24"/>
        </w:rPr>
        <w:t>Нефтеюганский район</w:t>
      </w:r>
    </w:p>
    <w:p w14:paraId="4BD06809" w14:textId="77777777" w:rsidR="002E430A" w:rsidRPr="00F04B06" w:rsidRDefault="002E430A" w:rsidP="002E430A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F04B06">
        <w:rPr>
          <w:b/>
          <w:sz w:val="24"/>
          <w:szCs w:val="24"/>
        </w:rPr>
        <w:t>Ханты-Мансийский автономный окру</w:t>
      </w:r>
      <w:proofErr w:type="gramStart"/>
      <w:r w:rsidRPr="00F04B06">
        <w:rPr>
          <w:b/>
          <w:sz w:val="24"/>
          <w:szCs w:val="24"/>
        </w:rPr>
        <w:t>г-</w:t>
      </w:r>
      <w:proofErr w:type="gramEnd"/>
      <w:r w:rsidRPr="00F04B06">
        <w:rPr>
          <w:b/>
          <w:sz w:val="24"/>
          <w:szCs w:val="24"/>
        </w:rPr>
        <w:t xml:space="preserve"> Югра</w:t>
      </w:r>
    </w:p>
    <w:p w14:paraId="1533FF28" w14:textId="77777777" w:rsidR="002E430A" w:rsidRPr="00F86870" w:rsidRDefault="002E430A" w:rsidP="002E430A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F86870">
        <w:rPr>
          <w:b/>
          <w:spacing w:val="-10"/>
          <w:sz w:val="32"/>
          <w:szCs w:val="32"/>
        </w:rPr>
        <w:t xml:space="preserve">АДМИНИСТРАЦИЯ </w:t>
      </w:r>
    </w:p>
    <w:p w14:paraId="06D06BDD" w14:textId="77777777" w:rsidR="002E430A" w:rsidRPr="00F86870" w:rsidRDefault="002E430A" w:rsidP="002E430A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F86870">
        <w:rPr>
          <w:b/>
          <w:spacing w:val="-10"/>
          <w:sz w:val="32"/>
          <w:szCs w:val="32"/>
        </w:rPr>
        <w:t>СЕЛЬСКОГО ПОСЕЛЕНИЯ САЛЫМ</w:t>
      </w:r>
      <w:r w:rsidRPr="00F86870">
        <w:rPr>
          <w:spacing w:val="-10"/>
          <w:sz w:val="32"/>
          <w:szCs w:val="32"/>
        </w:rPr>
        <w:t xml:space="preserve"> </w:t>
      </w:r>
    </w:p>
    <w:p w14:paraId="04C6B7F5" w14:textId="77777777" w:rsidR="002E430A" w:rsidRPr="00F86870" w:rsidRDefault="002E430A" w:rsidP="002E430A">
      <w:pPr>
        <w:shd w:val="clear" w:color="auto" w:fill="FFFFFF"/>
        <w:jc w:val="center"/>
        <w:rPr>
          <w:b/>
          <w:sz w:val="32"/>
          <w:szCs w:val="32"/>
        </w:rPr>
      </w:pPr>
      <w:r w:rsidRPr="00F86870">
        <w:rPr>
          <w:b/>
          <w:sz w:val="32"/>
          <w:szCs w:val="32"/>
        </w:rPr>
        <w:t>ПОСТАНОВЛЕНИЕ</w:t>
      </w:r>
    </w:p>
    <w:p w14:paraId="568BEE18" w14:textId="73EFCA1D" w:rsidR="002E430A" w:rsidRPr="00F04B06" w:rsidRDefault="002E430A" w:rsidP="002E430A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F86870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4</w:t>
      </w:r>
      <w:r w:rsidRPr="00F86870">
        <w:rPr>
          <w:sz w:val="26"/>
          <w:szCs w:val="26"/>
          <w:u w:val="single"/>
        </w:rPr>
        <w:t xml:space="preserve"> января 2026 </w:t>
      </w:r>
      <w:r w:rsidRPr="00F04B06">
        <w:rPr>
          <w:sz w:val="26"/>
          <w:szCs w:val="26"/>
          <w:u w:val="single"/>
        </w:rPr>
        <w:t>года</w:t>
      </w:r>
      <w:r w:rsidRPr="00F04B06">
        <w:rPr>
          <w:sz w:val="26"/>
          <w:szCs w:val="26"/>
        </w:rPr>
        <w:t xml:space="preserve">                                                                                               </w:t>
      </w:r>
      <w:r w:rsidRPr="00F04B06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8</w:t>
      </w:r>
      <w:r w:rsidRPr="00F04B06">
        <w:rPr>
          <w:sz w:val="26"/>
          <w:szCs w:val="26"/>
          <w:u w:val="single"/>
        </w:rPr>
        <w:t>-п</w:t>
      </w:r>
    </w:p>
    <w:p w14:paraId="513A027B" w14:textId="77777777" w:rsidR="002E430A" w:rsidRPr="00D97AD4" w:rsidRDefault="002E430A" w:rsidP="002E430A">
      <w:pPr>
        <w:shd w:val="clear" w:color="auto" w:fill="FFFFFF"/>
        <w:ind w:left="7" w:hanging="7"/>
        <w:jc w:val="center"/>
        <w:rPr>
          <w:spacing w:val="-13"/>
          <w:sz w:val="22"/>
          <w:szCs w:val="22"/>
        </w:rPr>
      </w:pPr>
      <w:r w:rsidRPr="00D97AD4">
        <w:rPr>
          <w:spacing w:val="-13"/>
          <w:sz w:val="22"/>
          <w:szCs w:val="22"/>
        </w:rPr>
        <w:t>п. Салым</w:t>
      </w:r>
    </w:p>
    <w:p w14:paraId="159CCFD8" w14:textId="77777777" w:rsidR="00894DD4" w:rsidRPr="000F7C17" w:rsidRDefault="00894DD4" w:rsidP="00894DD4">
      <w:pPr>
        <w:shd w:val="clear" w:color="auto" w:fill="FFFFFF"/>
        <w:ind w:left="7"/>
        <w:jc w:val="center"/>
        <w:rPr>
          <w:sz w:val="22"/>
          <w:szCs w:val="22"/>
        </w:rPr>
      </w:pPr>
    </w:p>
    <w:p w14:paraId="3BDE452B" w14:textId="77777777" w:rsidR="00894DD4" w:rsidRPr="00B16EBC" w:rsidRDefault="00894DD4" w:rsidP="00894DD4">
      <w:pPr>
        <w:tabs>
          <w:tab w:val="left" w:pos="1260"/>
        </w:tabs>
        <w:jc w:val="center"/>
        <w:rPr>
          <w:bCs/>
          <w:sz w:val="26"/>
          <w:szCs w:val="26"/>
        </w:rPr>
      </w:pPr>
      <w:r w:rsidRPr="00B16EBC">
        <w:rPr>
          <w:sz w:val="26"/>
          <w:szCs w:val="26"/>
        </w:rPr>
        <w:t>О внесении изменений в постановление администрации сельского поселения Салым от 30 ноября 2018 года № 176-п «</w:t>
      </w:r>
      <w:r w:rsidRPr="00B16EBC">
        <w:rPr>
          <w:bCs/>
          <w:sz w:val="26"/>
          <w:szCs w:val="26"/>
        </w:rPr>
        <w:t>Об утверждении муниципальной программы</w:t>
      </w:r>
    </w:p>
    <w:p w14:paraId="59106932" w14:textId="77777777" w:rsidR="00894DD4" w:rsidRDefault="00894DD4" w:rsidP="00894DD4">
      <w:pPr>
        <w:jc w:val="center"/>
        <w:rPr>
          <w:bCs/>
          <w:sz w:val="26"/>
          <w:szCs w:val="26"/>
        </w:rPr>
      </w:pPr>
      <w:r w:rsidRPr="00B16EBC">
        <w:rPr>
          <w:bCs/>
          <w:sz w:val="26"/>
          <w:szCs w:val="26"/>
        </w:rPr>
        <w:t>«Развитие и применение информационных технологий в муниципальном образовании сельское поселение Салым»</w:t>
      </w:r>
    </w:p>
    <w:p w14:paraId="5129B305" w14:textId="77777777" w:rsidR="002E430A" w:rsidRDefault="002E430A" w:rsidP="00894DD4">
      <w:pPr>
        <w:jc w:val="center"/>
        <w:rPr>
          <w:bCs/>
          <w:sz w:val="26"/>
          <w:szCs w:val="26"/>
        </w:rPr>
      </w:pPr>
    </w:p>
    <w:p w14:paraId="65A0968D" w14:textId="77777777" w:rsidR="00894DD4" w:rsidRPr="00B16EBC" w:rsidRDefault="00894DD4" w:rsidP="00894DD4">
      <w:pPr>
        <w:jc w:val="center"/>
        <w:rPr>
          <w:bCs/>
          <w:sz w:val="26"/>
          <w:szCs w:val="26"/>
        </w:rPr>
      </w:pPr>
    </w:p>
    <w:p w14:paraId="5CBC94EF" w14:textId="77777777" w:rsidR="00894DD4" w:rsidRDefault="00894DD4" w:rsidP="00894DD4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2024 года № 198-п «Об утверждении перечня муниципальных программ сельского поселения Салым», п о с т а н о в л я ю:</w:t>
      </w:r>
    </w:p>
    <w:p w14:paraId="47C5AF31" w14:textId="77777777" w:rsidR="002E430A" w:rsidRPr="002E430A" w:rsidRDefault="002E430A" w:rsidP="00894DD4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</w:p>
    <w:p w14:paraId="49AA7C60" w14:textId="05DEC59E" w:rsidR="00894DD4" w:rsidRDefault="00894DD4" w:rsidP="002E430A">
      <w:pPr>
        <w:tabs>
          <w:tab w:val="left" w:pos="1260"/>
        </w:tabs>
        <w:ind w:firstLine="709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B16EBC">
        <w:rPr>
          <w:sz w:val="26"/>
          <w:szCs w:val="26"/>
        </w:rPr>
        <w:t>от 30 ноября 2018 года № 176-п «</w:t>
      </w:r>
      <w:r w:rsidRPr="00B16EBC">
        <w:rPr>
          <w:bCs/>
          <w:sz w:val="26"/>
          <w:szCs w:val="26"/>
        </w:rPr>
        <w:t>Об утверждении муниципальной программы</w:t>
      </w:r>
      <w:r>
        <w:rPr>
          <w:bCs/>
          <w:sz w:val="26"/>
          <w:szCs w:val="26"/>
        </w:rPr>
        <w:t xml:space="preserve"> </w:t>
      </w:r>
      <w:r w:rsidRPr="00B16EBC">
        <w:rPr>
          <w:bCs/>
          <w:sz w:val="26"/>
          <w:szCs w:val="26"/>
        </w:rPr>
        <w:t>«Развитие и применение информационных технологий в муниципальном образовании сельское поселение Салым»</w:t>
      </w:r>
      <w:r>
        <w:rPr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внести следующие изменения:</w:t>
      </w:r>
    </w:p>
    <w:p w14:paraId="2C7249C4" w14:textId="77777777" w:rsidR="00894DD4" w:rsidRDefault="00894DD4" w:rsidP="00894DD4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1.1. Преамбулу изложить в следующей редакции:</w:t>
      </w:r>
    </w:p>
    <w:p w14:paraId="3784A458" w14:textId="77777777" w:rsidR="00894DD4" w:rsidRDefault="00894DD4" w:rsidP="002E430A">
      <w:pPr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«В соответствии с Бюджетным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постановляю:»;</w:t>
      </w:r>
    </w:p>
    <w:p w14:paraId="76A18A06" w14:textId="77777777" w:rsidR="00894DD4" w:rsidRDefault="00894DD4" w:rsidP="00894DD4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1.2. Приложение к постановлению изложить в новой редакции согласно приложению к настоящему постановлению.</w:t>
      </w:r>
    </w:p>
    <w:p w14:paraId="2E390204" w14:textId="77777777" w:rsidR="00894DD4" w:rsidRDefault="00894DD4" w:rsidP="00894D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5C0F146A" w14:textId="77777777" w:rsidR="00894DD4" w:rsidRDefault="00894DD4" w:rsidP="00894D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вступает в силу после официального опубликования (обнародования).</w:t>
      </w:r>
    </w:p>
    <w:p w14:paraId="4E4FF791" w14:textId="77777777" w:rsidR="002E430A" w:rsidRDefault="002E430A" w:rsidP="00894D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D96637" w14:textId="77777777" w:rsidR="002E430A" w:rsidRDefault="002E430A" w:rsidP="00894D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E1295B" w14:textId="1E76F7A4" w:rsidR="00CE1B3D" w:rsidRPr="001872CC" w:rsidRDefault="00894DD4" w:rsidP="007E099A">
      <w:pPr>
        <w:rPr>
          <w:b/>
          <w:sz w:val="26"/>
          <w:szCs w:val="26"/>
        </w:rPr>
      </w:pPr>
      <w:r>
        <w:rPr>
          <w:sz w:val="26"/>
          <w:szCs w:val="26"/>
        </w:rPr>
        <w:t>Г</w:t>
      </w:r>
      <w:r w:rsidRPr="00B16EB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B16EBC">
        <w:rPr>
          <w:sz w:val="26"/>
          <w:szCs w:val="26"/>
        </w:rPr>
        <w:t xml:space="preserve"> поселения                                                                                 </w:t>
      </w:r>
      <w:r>
        <w:rPr>
          <w:sz w:val="26"/>
          <w:szCs w:val="26"/>
        </w:rPr>
        <w:t>Н.В. Ахметзянова</w:t>
      </w:r>
    </w:p>
    <w:p w14:paraId="44FC65DE" w14:textId="77777777" w:rsidR="006554D4" w:rsidRDefault="006554D4" w:rsidP="008B4C92">
      <w:pPr>
        <w:rPr>
          <w:b/>
          <w:sz w:val="26"/>
          <w:szCs w:val="26"/>
        </w:rPr>
        <w:sectPr w:rsidR="006554D4" w:rsidSect="004E7A8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1DCDF60" w14:textId="77777777"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lastRenderedPageBreak/>
        <w:t xml:space="preserve">Приложение </w:t>
      </w:r>
    </w:p>
    <w:p w14:paraId="317224AB" w14:textId="77777777"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 постановлению администрации</w:t>
      </w:r>
    </w:p>
    <w:p w14:paraId="02F56FD8" w14:textId="77777777"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сельского поселения Салым</w:t>
      </w:r>
    </w:p>
    <w:p w14:paraId="1CD05C08" w14:textId="7825E5FB"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F41FD9">
        <w:rPr>
          <w:rFonts w:eastAsia="Courier New"/>
          <w:bCs/>
          <w:iCs/>
          <w:sz w:val="26"/>
          <w:szCs w:val="26"/>
        </w:rPr>
        <w:t xml:space="preserve">от </w:t>
      </w:r>
      <w:r w:rsidR="002E430A">
        <w:rPr>
          <w:rFonts w:eastAsia="Courier New"/>
          <w:bCs/>
          <w:iCs/>
          <w:sz w:val="26"/>
          <w:szCs w:val="26"/>
        </w:rPr>
        <w:t>14</w:t>
      </w:r>
      <w:r w:rsidR="00F41FD9">
        <w:rPr>
          <w:rFonts w:eastAsia="Courier New"/>
          <w:bCs/>
          <w:iCs/>
          <w:sz w:val="26"/>
          <w:szCs w:val="26"/>
        </w:rPr>
        <w:t xml:space="preserve"> </w:t>
      </w:r>
      <w:r w:rsidR="004F35E4">
        <w:rPr>
          <w:rFonts w:eastAsia="Courier New"/>
          <w:bCs/>
          <w:iCs/>
          <w:sz w:val="26"/>
          <w:szCs w:val="26"/>
        </w:rPr>
        <w:t>января</w:t>
      </w:r>
      <w:r w:rsidR="005F4ABA">
        <w:rPr>
          <w:rFonts w:eastAsia="Courier New"/>
          <w:bCs/>
          <w:iCs/>
          <w:sz w:val="26"/>
          <w:szCs w:val="26"/>
        </w:rPr>
        <w:t xml:space="preserve"> </w:t>
      </w:r>
      <w:r w:rsidRPr="00EB2C0E">
        <w:rPr>
          <w:rFonts w:eastAsia="Courier New"/>
          <w:bCs/>
          <w:iCs/>
          <w:sz w:val="26"/>
          <w:szCs w:val="26"/>
        </w:rPr>
        <w:t>202</w:t>
      </w:r>
      <w:r w:rsidR="002E430A">
        <w:rPr>
          <w:rFonts w:eastAsia="Courier New"/>
          <w:bCs/>
          <w:iCs/>
          <w:sz w:val="26"/>
          <w:szCs w:val="26"/>
        </w:rPr>
        <w:t>6</w:t>
      </w:r>
      <w:r w:rsidR="00F577CD" w:rsidRPr="00EB2C0E">
        <w:rPr>
          <w:rFonts w:eastAsia="Courier New"/>
          <w:bCs/>
          <w:iCs/>
          <w:sz w:val="26"/>
          <w:szCs w:val="26"/>
        </w:rPr>
        <w:t xml:space="preserve"> года №</w:t>
      </w:r>
      <w:r w:rsidR="005F4ABA">
        <w:rPr>
          <w:rFonts w:eastAsia="Courier New"/>
          <w:bCs/>
          <w:iCs/>
          <w:sz w:val="26"/>
          <w:szCs w:val="26"/>
        </w:rPr>
        <w:t xml:space="preserve"> </w:t>
      </w:r>
      <w:r w:rsidR="002E430A">
        <w:rPr>
          <w:rFonts w:eastAsia="Courier New"/>
          <w:bCs/>
          <w:iCs/>
          <w:sz w:val="26"/>
          <w:szCs w:val="26"/>
        </w:rPr>
        <w:t>8</w:t>
      </w:r>
      <w:r w:rsidR="005F4ABA">
        <w:rPr>
          <w:rFonts w:eastAsia="Courier New"/>
          <w:bCs/>
          <w:iCs/>
          <w:sz w:val="26"/>
          <w:szCs w:val="26"/>
        </w:rPr>
        <w:t>-п</w:t>
      </w:r>
    </w:p>
    <w:p w14:paraId="006758FB" w14:textId="77777777" w:rsidR="006554D4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</w:p>
    <w:p w14:paraId="17CD56E6" w14:textId="77777777"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«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Приложение </w:t>
      </w:r>
    </w:p>
    <w:p w14:paraId="3B8B747F" w14:textId="77777777"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 постановлению администрации</w:t>
      </w:r>
    </w:p>
    <w:p w14:paraId="70010428" w14:textId="77777777"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</w:t>
      </w:r>
      <w:r w:rsidR="00B95FFB" w:rsidRPr="00507662">
        <w:rPr>
          <w:rFonts w:eastAsia="Courier New"/>
          <w:bCs/>
          <w:iCs/>
          <w:sz w:val="26"/>
          <w:szCs w:val="26"/>
        </w:rPr>
        <w:t>ельского поселения Салым</w:t>
      </w:r>
    </w:p>
    <w:p w14:paraId="720964A5" w14:textId="77777777" w:rsidR="00B95FFB" w:rsidRPr="00507662" w:rsidRDefault="007C70C7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от 30</w:t>
      </w:r>
      <w:r w:rsidR="006554D4" w:rsidRPr="00507662">
        <w:rPr>
          <w:sz w:val="26"/>
          <w:szCs w:val="26"/>
        </w:rPr>
        <w:t xml:space="preserve"> ноября 2018 года № 176-п</w:t>
      </w:r>
    </w:p>
    <w:p w14:paraId="6D67005B" w14:textId="77777777" w:rsidR="00B95FFB" w:rsidRPr="00507662" w:rsidRDefault="00B95FFB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</w:p>
    <w:p w14:paraId="23858AFC" w14:textId="77777777" w:rsidR="00762FAD" w:rsidRPr="00507662" w:rsidRDefault="00762FAD" w:rsidP="00762FAD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Таблица 1</w:t>
      </w:r>
    </w:p>
    <w:p w14:paraId="5531BCFD" w14:textId="77777777" w:rsidR="00CE1B3D" w:rsidRPr="00507662" w:rsidRDefault="00CE1B3D" w:rsidP="00CE1B3D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 xml:space="preserve"> Паспорт муниципальной программы </w:t>
      </w:r>
    </w:p>
    <w:p w14:paraId="702C0EC6" w14:textId="77777777" w:rsidR="00263FEE" w:rsidRDefault="00263FEE" w:rsidP="00030291">
      <w:pPr>
        <w:pStyle w:val="af1"/>
        <w:ind w:left="0" w:firstLine="720"/>
        <w:jc w:val="right"/>
        <w:rPr>
          <w:sz w:val="22"/>
          <w:szCs w:val="22"/>
        </w:rPr>
      </w:pPr>
    </w:p>
    <w:tbl>
      <w:tblPr>
        <w:tblW w:w="1602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1347"/>
        <w:gridCol w:w="553"/>
        <w:gridCol w:w="542"/>
        <w:gridCol w:w="1330"/>
        <w:gridCol w:w="437"/>
        <w:gridCol w:w="1936"/>
        <w:gridCol w:w="183"/>
        <w:gridCol w:w="682"/>
        <w:gridCol w:w="433"/>
        <w:gridCol w:w="696"/>
        <w:gridCol w:w="321"/>
        <w:gridCol w:w="525"/>
        <w:gridCol w:w="425"/>
        <w:gridCol w:w="614"/>
        <w:gridCol w:w="1234"/>
        <w:gridCol w:w="300"/>
        <w:gridCol w:w="234"/>
        <w:gridCol w:w="463"/>
        <w:gridCol w:w="756"/>
        <w:gridCol w:w="950"/>
        <w:gridCol w:w="614"/>
        <w:gridCol w:w="1419"/>
        <w:gridCol w:w="13"/>
      </w:tblGrid>
      <w:tr w:rsidR="005D1084" w:rsidRPr="00C01107" w14:paraId="5C52742C" w14:textId="77777777" w:rsidTr="007169D9">
        <w:trPr>
          <w:gridBefore w:val="1"/>
          <w:gridAfter w:val="1"/>
          <w:wBefore w:w="16" w:type="dxa"/>
          <w:wAfter w:w="13" w:type="dxa"/>
          <w:trHeight w:val="593"/>
        </w:trPr>
        <w:tc>
          <w:tcPr>
            <w:tcW w:w="1900" w:type="dxa"/>
            <w:gridSpan w:val="2"/>
            <w:shd w:val="clear" w:color="auto" w:fill="auto"/>
            <w:hideMark/>
          </w:tcPr>
          <w:p w14:paraId="653FAC1A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5543" w:type="dxa"/>
            <w:gridSpan w:val="7"/>
            <w:shd w:val="clear" w:color="auto" w:fill="auto"/>
            <w:hideMark/>
          </w:tcPr>
          <w:p w14:paraId="56BA4A1E" w14:textId="77777777" w:rsidR="005D1084" w:rsidRPr="00C01107" w:rsidRDefault="00DB1BB2" w:rsidP="007336D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5D1084" w:rsidRPr="00C01107">
              <w:rPr>
                <w:color w:val="000000"/>
              </w:rPr>
              <w:t>Развитие и применение информационных технологий в муниципальном образовании сельское поселение Салым</w:t>
            </w:r>
            <w:r>
              <w:rPr>
                <w:color w:val="000000"/>
              </w:rPr>
              <w:t>»</w:t>
            </w:r>
          </w:p>
        </w:tc>
        <w:tc>
          <w:tcPr>
            <w:tcW w:w="4349" w:type="dxa"/>
            <w:gridSpan w:val="8"/>
            <w:shd w:val="clear" w:color="auto" w:fill="auto"/>
            <w:hideMark/>
          </w:tcPr>
          <w:p w14:paraId="43BA5796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Сроки реализации муниципальной программы </w:t>
            </w:r>
          </w:p>
        </w:tc>
        <w:tc>
          <w:tcPr>
            <w:tcW w:w="4202" w:type="dxa"/>
            <w:gridSpan w:val="5"/>
            <w:shd w:val="clear" w:color="auto" w:fill="auto"/>
            <w:hideMark/>
          </w:tcPr>
          <w:p w14:paraId="5EBEE48A" w14:textId="77777777" w:rsidR="005D1084" w:rsidRPr="00C01107" w:rsidRDefault="005D1084" w:rsidP="009D6749">
            <w:pPr>
              <w:rPr>
                <w:color w:val="000000"/>
              </w:rPr>
            </w:pPr>
            <w:r w:rsidRPr="00C01107">
              <w:rPr>
                <w:color w:val="000000"/>
              </w:rPr>
              <w:t>20</w:t>
            </w:r>
            <w:r w:rsidR="00AE15D5">
              <w:rPr>
                <w:color w:val="000000"/>
              </w:rPr>
              <w:t>2</w:t>
            </w:r>
            <w:r w:rsidR="009D6749">
              <w:rPr>
                <w:color w:val="000000"/>
              </w:rPr>
              <w:t>4</w:t>
            </w:r>
            <w:r w:rsidRPr="00C01107">
              <w:rPr>
                <w:color w:val="000000"/>
              </w:rPr>
              <w:t>- 202</w:t>
            </w:r>
            <w:r w:rsidR="009D6749">
              <w:rPr>
                <w:color w:val="000000"/>
              </w:rPr>
              <w:t>7</w:t>
            </w:r>
            <w:r w:rsidRPr="00C01107">
              <w:rPr>
                <w:color w:val="000000"/>
              </w:rPr>
              <w:t xml:space="preserve"> г</w:t>
            </w:r>
            <w:r w:rsidR="00B16EBC">
              <w:rPr>
                <w:color w:val="000000"/>
              </w:rPr>
              <w:t>г.</w:t>
            </w:r>
          </w:p>
        </w:tc>
      </w:tr>
      <w:tr w:rsidR="005D1084" w:rsidRPr="00C01107" w14:paraId="1F27C0F6" w14:textId="77777777" w:rsidTr="007169D9">
        <w:trPr>
          <w:gridBefore w:val="1"/>
          <w:gridAfter w:val="1"/>
          <w:wBefore w:w="16" w:type="dxa"/>
          <w:wAfter w:w="13" w:type="dxa"/>
          <w:trHeight w:val="593"/>
        </w:trPr>
        <w:tc>
          <w:tcPr>
            <w:tcW w:w="1900" w:type="dxa"/>
            <w:gridSpan w:val="2"/>
            <w:shd w:val="clear" w:color="auto" w:fill="auto"/>
            <w:hideMark/>
          </w:tcPr>
          <w:p w14:paraId="623FA75B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Тип муниципальной программы </w:t>
            </w:r>
          </w:p>
        </w:tc>
        <w:tc>
          <w:tcPr>
            <w:tcW w:w="14094" w:type="dxa"/>
            <w:gridSpan w:val="20"/>
            <w:shd w:val="clear" w:color="auto" w:fill="auto"/>
            <w:hideMark/>
          </w:tcPr>
          <w:p w14:paraId="3F043310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>Муниципальная программа</w:t>
            </w:r>
          </w:p>
        </w:tc>
      </w:tr>
      <w:tr w:rsidR="005D1084" w:rsidRPr="00C01107" w14:paraId="1A23C574" w14:textId="77777777" w:rsidTr="007169D9">
        <w:trPr>
          <w:gridBefore w:val="1"/>
          <w:gridAfter w:val="1"/>
          <w:wBefore w:w="16" w:type="dxa"/>
          <w:wAfter w:w="13" w:type="dxa"/>
          <w:trHeight w:val="787"/>
        </w:trPr>
        <w:tc>
          <w:tcPr>
            <w:tcW w:w="1900" w:type="dxa"/>
            <w:gridSpan w:val="2"/>
            <w:shd w:val="clear" w:color="auto" w:fill="auto"/>
            <w:hideMark/>
          </w:tcPr>
          <w:p w14:paraId="5322502B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4094" w:type="dxa"/>
            <w:gridSpan w:val="20"/>
            <w:shd w:val="clear" w:color="auto" w:fill="auto"/>
            <w:hideMark/>
          </w:tcPr>
          <w:p w14:paraId="666A614D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>Муниципальное учреждение «Администрация сельского поселения Салым»</w:t>
            </w:r>
          </w:p>
        </w:tc>
      </w:tr>
      <w:tr w:rsidR="005D1084" w:rsidRPr="00C01107" w14:paraId="46B712D1" w14:textId="77777777" w:rsidTr="007169D9">
        <w:trPr>
          <w:gridBefore w:val="1"/>
          <w:gridAfter w:val="1"/>
          <w:wBefore w:w="16" w:type="dxa"/>
          <w:wAfter w:w="13" w:type="dxa"/>
          <w:trHeight w:val="593"/>
        </w:trPr>
        <w:tc>
          <w:tcPr>
            <w:tcW w:w="1900" w:type="dxa"/>
            <w:gridSpan w:val="2"/>
            <w:shd w:val="clear" w:color="auto" w:fill="auto"/>
            <w:hideMark/>
          </w:tcPr>
          <w:p w14:paraId="695ABDFE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Соисполнители муниципальной программы </w:t>
            </w:r>
          </w:p>
        </w:tc>
        <w:tc>
          <w:tcPr>
            <w:tcW w:w="14094" w:type="dxa"/>
            <w:gridSpan w:val="20"/>
            <w:shd w:val="clear" w:color="auto" w:fill="auto"/>
            <w:hideMark/>
          </w:tcPr>
          <w:p w14:paraId="5937A4B8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>-</w:t>
            </w:r>
          </w:p>
        </w:tc>
      </w:tr>
      <w:tr w:rsidR="005D1084" w:rsidRPr="00C01107" w14:paraId="12A9C82A" w14:textId="77777777" w:rsidTr="007169D9">
        <w:trPr>
          <w:gridBefore w:val="1"/>
          <w:gridAfter w:val="1"/>
          <w:wBefore w:w="16" w:type="dxa"/>
          <w:wAfter w:w="13" w:type="dxa"/>
          <w:trHeight w:val="399"/>
        </w:trPr>
        <w:tc>
          <w:tcPr>
            <w:tcW w:w="1900" w:type="dxa"/>
            <w:gridSpan w:val="2"/>
            <w:shd w:val="clear" w:color="auto" w:fill="auto"/>
            <w:hideMark/>
          </w:tcPr>
          <w:p w14:paraId="7859ABF2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Национальная цель </w:t>
            </w:r>
          </w:p>
        </w:tc>
        <w:tc>
          <w:tcPr>
            <w:tcW w:w="14094" w:type="dxa"/>
            <w:gridSpan w:val="20"/>
            <w:shd w:val="clear" w:color="auto" w:fill="auto"/>
            <w:hideMark/>
          </w:tcPr>
          <w:p w14:paraId="232662D2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>-</w:t>
            </w:r>
          </w:p>
        </w:tc>
      </w:tr>
      <w:tr w:rsidR="005D1084" w:rsidRPr="00C01107" w14:paraId="70153EEA" w14:textId="77777777" w:rsidTr="007169D9">
        <w:trPr>
          <w:gridBefore w:val="1"/>
          <w:gridAfter w:val="1"/>
          <w:wBefore w:w="16" w:type="dxa"/>
          <w:wAfter w:w="13" w:type="dxa"/>
          <w:trHeight w:val="593"/>
        </w:trPr>
        <w:tc>
          <w:tcPr>
            <w:tcW w:w="1900" w:type="dxa"/>
            <w:gridSpan w:val="2"/>
            <w:shd w:val="clear" w:color="auto" w:fill="auto"/>
            <w:hideMark/>
          </w:tcPr>
          <w:p w14:paraId="1670BDBD" w14:textId="77777777" w:rsidR="005D1084" w:rsidRPr="00DB1BB2" w:rsidRDefault="005D1084" w:rsidP="005D1084">
            <w:pPr>
              <w:rPr>
                <w:color w:val="000000"/>
              </w:rPr>
            </w:pPr>
            <w:r w:rsidRPr="00DB1BB2">
              <w:rPr>
                <w:color w:val="000000"/>
              </w:rPr>
              <w:t xml:space="preserve">Цели муниципальной программы </w:t>
            </w:r>
          </w:p>
        </w:tc>
        <w:tc>
          <w:tcPr>
            <w:tcW w:w="14094" w:type="dxa"/>
            <w:gridSpan w:val="20"/>
            <w:shd w:val="clear" w:color="auto" w:fill="auto"/>
            <w:hideMark/>
          </w:tcPr>
          <w:p w14:paraId="7E2BC443" w14:textId="77777777" w:rsidR="005D1084" w:rsidRPr="00DB1BB2" w:rsidRDefault="005D1084" w:rsidP="005D1084">
            <w:pPr>
              <w:rPr>
                <w:color w:val="000000"/>
              </w:rPr>
            </w:pPr>
            <w:r w:rsidRPr="00DB1BB2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D03508" w:rsidRPr="00C01107" w14:paraId="6400F850" w14:textId="77777777" w:rsidTr="007169D9">
        <w:trPr>
          <w:gridBefore w:val="1"/>
          <w:gridAfter w:val="1"/>
          <w:wBefore w:w="16" w:type="dxa"/>
          <w:wAfter w:w="13" w:type="dxa"/>
          <w:trHeight w:val="655"/>
        </w:trPr>
        <w:tc>
          <w:tcPr>
            <w:tcW w:w="1900" w:type="dxa"/>
            <w:gridSpan w:val="2"/>
            <w:shd w:val="clear" w:color="auto" w:fill="auto"/>
            <w:hideMark/>
          </w:tcPr>
          <w:p w14:paraId="7A1B8B85" w14:textId="77777777" w:rsidR="00D03508" w:rsidRPr="00DB1BB2" w:rsidRDefault="00D03508" w:rsidP="005D1084">
            <w:pPr>
              <w:rPr>
                <w:color w:val="000000"/>
              </w:rPr>
            </w:pPr>
            <w:r w:rsidRPr="00DB1BB2">
              <w:rPr>
                <w:color w:val="000000"/>
              </w:rPr>
              <w:t xml:space="preserve">Задачи муниципальной программы </w:t>
            </w:r>
          </w:p>
        </w:tc>
        <w:tc>
          <w:tcPr>
            <w:tcW w:w="14094" w:type="dxa"/>
            <w:gridSpan w:val="20"/>
            <w:shd w:val="clear" w:color="auto" w:fill="auto"/>
            <w:hideMark/>
          </w:tcPr>
          <w:p w14:paraId="0DC4588B" w14:textId="77777777" w:rsidR="00D03508" w:rsidRPr="00DB1BB2" w:rsidRDefault="00D03508" w:rsidP="005B524A">
            <w:pPr>
              <w:jc w:val="both"/>
              <w:rPr>
                <w:color w:val="000000"/>
              </w:rPr>
            </w:pPr>
            <w:r w:rsidRPr="00DB1BB2">
              <w:rPr>
                <w:color w:val="000000"/>
              </w:rPr>
              <w:t xml:space="preserve">    1. Обеспечение доступом в сеть Интернет.</w:t>
            </w:r>
          </w:p>
          <w:p w14:paraId="40857D46" w14:textId="77777777" w:rsidR="00D03508" w:rsidRDefault="00D03508" w:rsidP="00D03508">
            <w:pPr>
              <w:ind w:firstLineChars="100" w:firstLine="200"/>
              <w:rPr>
                <w:color w:val="000000"/>
              </w:rPr>
            </w:pPr>
            <w:r w:rsidRPr="00DB1BB2">
              <w:rPr>
                <w:color w:val="000000"/>
              </w:rPr>
              <w:t>2. Содержание и обслуживание программного обеспечения и оргтехники.</w:t>
            </w:r>
          </w:p>
          <w:p w14:paraId="5C23C9C9" w14:textId="078A1350" w:rsidR="00D03508" w:rsidRPr="00BF59DE" w:rsidRDefault="00D03508" w:rsidP="00D03508">
            <w:pPr>
              <w:ind w:firstLineChars="100" w:firstLine="200"/>
              <w:rPr>
                <w:color w:val="000000"/>
              </w:rPr>
            </w:pPr>
            <w:r w:rsidRPr="00BF59DE">
              <w:t xml:space="preserve">3. </w:t>
            </w:r>
            <w:r w:rsidRPr="00BF59DE">
              <w:rPr>
                <w:rFonts w:eastAsia="Courier New"/>
                <w:bCs/>
                <w:iCs/>
              </w:rPr>
              <w:t>Обеспечение необходимого уровня защиты информации и персональных данных, в том числе на основе отечественных разработок</w:t>
            </w:r>
            <w:r w:rsidR="00461C18" w:rsidRPr="00BF59DE">
              <w:rPr>
                <w:rFonts w:eastAsia="Courier New"/>
                <w:bCs/>
                <w:iCs/>
              </w:rPr>
              <w:t>.</w:t>
            </w:r>
            <w:r w:rsidRPr="00BF59DE">
              <w:rPr>
                <w:rFonts w:eastAsia="Courier New"/>
                <w:bCs/>
                <w:iCs/>
              </w:rPr>
              <w:t xml:space="preserve"> </w:t>
            </w:r>
            <w:r w:rsidRPr="00BF59DE">
              <w:rPr>
                <w:rFonts w:eastAsia="Courier New"/>
                <w:bCs/>
                <w:iCs/>
              </w:rPr>
              <w:br/>
            </w:r>
          </w:p>
        </w:tc>
      </w:tr>
      <w:tr w:rsidR="005D1084" w:rsidRPr="00C01107" w14:paraId="28CAE1E5" w14:textId="77777777" w:rsidTr="007169D9">
        <w:trPr>
          <w:gridBefore w:val="1"/>
          <w:gridAfter w:val="1"/>
          <w:wBefore w:w="16" w:type="dxa"/>
          <w:wAfter w:w="13" w:type="dxa"/>
          <w:trHeight w:val="239"/>
        </w:trPr>
        <w:tc>
          <w:tcPr>
            <w:tcW w:w="1900" w:type="dxa"/>
            <w:gridSpan w:val="2"/>
            <w:shd w:val="clear" w:color="auto" w:fill="auto"/>
            <w:hideMark/>
          </w:tcPr>
          <w:p w14:paraId="1442FC2B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Подпрограммы </w:t>
            </w:r>
          </w:p>
        </w:tc>
        <w:tc>
          <w:tcPr>
            <w:tcW w:w="14094" w:type="dxa"/>
            <w:gridSpan w:val="20"/>
            <w:shd w:val="clear" w:color="auto" w:fill="auto"/>
            <w:hideMark/>
          </w:tcPr>
          <w:p w14:paraId="68D0AEB2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>-</w:t>
            </w:r>
          </w:p>
        </w:tc>
      </w:tr>
      <w:tr w:rsidR="005D1084" w:rsidRPr="00C01107" w14:paraId="053FCDEC" w14:textId="77777777" w:rsidTr="007169D9">
        <w:trPr>
          <w:gridBefore w:val="1"/>
          <w:gridAfter w:val="1"/>
          <w:wBefore w:w="16" w:type="dxa"/>
          <w:wAfter w:w="13" w:type="dxa"/>
          <w:trHeight w:val="423"/>
        </w:trPr>
        <w:tc>
          <w:tcPr>
            <w:tcW w:w="1900" w:type="dxa"/>
            <w:gridSpan w:val="2"/>
            <w:vMerge w:val="restart"/>
            <w:shd w:val="clear" w:color="auto" w:fill="auto"/>
            <w:hideMark/>
          </w:tcPr>
          <w:p w14:paraId="0A48D201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t xml:space="preserve">Целевые </w:t>
            </w:r>
            <w:r w:rsidRPr="00C01107">
              <w:rPr>
                <w:color w:val="000000"/>
              </w:rPr>
              <w:lastRenderedPageBreak/>
              <w:t xml:space="preserve">показатели муниципальной программы </w:t>
            </w:r>
          </w:p>
        </w:tc>
        <w:tc>
          <w:tcPr>
            <w:tcW w:w="542" w:type="dxa"/>
            <w:vMerge w:val="restart"/>
            <w:shd w:val="clear" w:color="auto" w:fill="auto"/>
            <w:hideMark/>
          </w:tcPr>
          <w:p w14:paraId="26AD329A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lastRenderedPageBreak/>
              <w:t xml:space="preserve">№ </w:t>
            </w:r>
            <w:proofErr w:type="gramStart"/>
            <w:r w:rsidRPr="00C01107">
              <w:rPr>
                <w:color w:val="000000"/>
              </w:rPr>
              <w:lastRenderedPageBreak/>
              <w:t>п</w:t>
            </w:r>
            <w:proofErr w:type="gramEnd"/>
            <w:r w:rsidRPr="00C01107">
              <w:rPr>
                <w:color w:val="000000"/>
              </w:rPr>
              <w:t>/п</w:t>
            </w:r>
          </w:p>
        </w:tc>
        <w:tc>
          <w:tcPr>
            <w:tcW w:w="1767" w:type="dxa"/>
            <w:gridSpan w:val="2"/>
            <w:vMerge w:val="restart"/>
            <w:shd w:val="clear" w:color="auto" w:fill="auto"/>
            <w:hideMark/>
          </w:tcPr>
          <w:p w14:paraId="5D7B074C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lastRenderedPageBreak/>
              <w:t xml:space="preserve">Наименование </w:t>
            </w:r>
            <w:r w:rsidRPr="00C01107">
              <w:rPr>
                <w:color w:val="000000"/>
              </w:rPr>
              <w:lastRenderedPageBreak/>
              <w:t xml:space="preserve">целевого показателя </w:t>
            </w:r>
          </w:p>
        </w:tc>
        <w:tc>
          <w:tcPr>
            <w:tcW w:w="1936" w:type="dxa"/>
            <w:vMerge w:val="restart"/>
            <w:shd w:val="clear" w:color="auto" w:fill="auto"/>
            <w:hideMark/>
          </w:tcPr>
          <w:p w14:paraId="53D3E824" w14:textId="77777777" w:rsidR="005D1084" w:rsidRPr="00C01107" w:rsidRDefault="005D1084" w:rsidP="005D1084">
            <w:pPr>
              <w:rPr>
                <w:color w:val="000000"/>
              </w:rPr>
            </w:pPr>
            <w:r w:rsidRPr="00C01107">
              <w:rPr>
                <w:color w:val="000000"/>
              </w:rPr>
              <w:lastRenderedPageBreak/>
              <w:t xml:space="preserve">Документ </w:t>
            </w:r>
            <w:proofErr w:type="gramStart"/>
            <w:r w:rsidRPr="00C01107">
              <w:rPr>
                <w:color w:val="000000"/>
              </w:rPr>
              <w:t>-</w:t>
            </w:r>
            <w:r w:rsidRPr="00C01107">
              <w:rPr>
                <w:color w:val="000000"/>
              </w:rPr>
              <w:lastRenderedPageBreak/>
              <w:t>о</w:t>
            </w:r>
            <w:proofErr w:type="gramEnd"/>
            <w:r w:rsidRPr="00C01107">
              <w:rPr>
                <w:color w:val="000000"/>
              </w:rPr>
              <w:t>снование</w:t>
            </w:r>
          </w:p>
        </w:tc>
        <w:tc>
          <w:tcPr>
            <w:tcW w:w="9849" w:type="dxa"/>
            <w:gridSpan w:val="16"/>
            <w:shd w:val="clear" w:color="auto" w:fill="auto"/>
            <w:hideMark/>
          </w:tcPr>
          <w:p w14:paraId="037D9EC0" w14:textId="77777777" w:rsidR="005D1084" w:rsidRPr="00C01107" w:rsidRDefault="005D1084" w:rsidP="005D1084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lastRenderedPageBreak/>
              <w:t>Значение показателя по годам</w:t>
            </w:r>
          </w:p>
        </w:tc>
      </w:tr>
      <w:tr w:rsidR="009D1C2D" w:rsidRPr="00C01107" w14:paraId="3F9E1430" w14:textId="77777777" w:rsidTr="007169D9">
        <w:trPr>
          <w:gridBefore w:val="1"/>
          <w:gridAfter w:val="1"/>
          <w:wBefore w:w="16" w:type="dxa"/>
          <w:wAfter w:w="13" w:type="dxa"/>
          <w:trHeight w:val="1084"/>
        </w:trPr>
        <w:tc>
          <w:tcPr>
            <w:tcW w:w="1900" w:type="dxa"/>
            <w:gridSpan w:val="2"/>
            <w:vMerge/>
            <w:vAlign w:val="center"/>
            <w:hideMark/>
          </w:tcPr>
          <w:p w14:paraId="7BCB839D" w14:textId="77777777" w:rsidR="009D1C2D" w:rsidRPr="00C01107" w:rsidRDefault="009D1C2D" w:rsidP="009D1C2D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14:paraId="498516AB" w14:textId="77777777" w:rsidR="009D1C2D" w:rsidRPr="00C01107" w:rsidRDefault="009D1C2D" w:rsidP="009D1C2D">
            <w:pPr>
              <w:rPr>
                <w:color w:val="000000"/>
              </w:rPr>
            </w:pPr>
          </w:p>
        </w:tc>
        <w:tc>
          <w:tcPr>
            <w:tcW w:w="1767" w:type="dxa"/>
            <w:gridSpan w:val="2"/>
            <w:vMerge/>
            <w:vAlign w:val="center"/>
            <w:hideMark/>
          </w:tcPr>
          <w:p w14:paraId="11C3890C" w14:textId="77777777" w:rsidR="009D1C2D" w:rsidRPr="00C01107" w:rsidRDefault="009D1C2D" w:rsidP="009D1C2D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vAlign w:val="center"/>
            <w:hideMark/>
          </w:tcPr>
          <w:p w14:paraId="156D4C8E" w14:textId="77777777" w:rsidR="009D1C2D" w:rsidRPr="00C01107" w:rsidRDefault="009D1C2D" w:rsidP="009D1C2D">
            <w:pPr>
              <w:rPr>
                <w:color w:val="000000"/>
              </w:rPr>
            </w:pPr>
          </w:p>
        </w:tc>
        <w:tc>
          <w:tcPr>
            <w:tcW w:w="865" w:type="dxa"/>
            <w:gridSpan w:val="2"/>
            <w:shd w:val="clear" w:color="auto" w:fill="auto"/>
            <w:hideMark/>
          </w:tcPr>
          <w:p w14:paraId="1D1EAA19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Базовое значение</w:t>
            </w:r>
          </w:p>
        </w:tc>
        <w:tc>
          <w:tcPr>
            <w:tcW w:w="1129" w:type="dxa"/>
            <w:gridSpan w:val="2"/>
            <w:shd w:val="clear" w:color="auto" w:fill="auto"/>
          </w:tcPr>
          <w:p w14:paraId="3C7031A3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2024</w:t>
            </w:r>
          </w:p>
        </w:tc>
        <w:tc>
          <w:tcPr>
            <w:tcW w:w="1271" w:type="dxa"/>
            <w:gridSpan w:val="3"/>
            <w:shd w:val="clear" w:color="auto" w:fill="auto"/>
          </w:tcPr>
          <w:p w14:paraId="372D08AA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2025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55B2426A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997" w:type="dxa"/>
            <w:gridSpan w:val="3"/>
            <w:shd w:val="clear" w:color="auto" w:fill="auto"/>
          </w:tcPr>
          <w:p w14:paraId="32AAC27D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706" w:type="dxa"/>
            <w:gridSpan w:val="2"/>
            <w:shd w:val="clear" w:color="auto" w:fill="auto"/>
            <w:hideMark/>
          </w:tcPr>
          <w:p w14:paraId="5BF3F10D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На момент окончания реализации муниципальной программы</w:t>
            </w:r>
          </w:p>
        </w:tc>
        <w:tc>
          <w:tcPr>
            <w:tcW w:w="2033" w:type="dxa"/>
            <w:gridSpan w:val="2"/>
            <w:shd w:val="clear" w:color="auto" w:fill="auto"/>
            <w:hideMark/>
          </w:tcPr>
          <w:p w14:paraId="3873700A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Ответственный исполнитель/соисполнитель за достижение показателей</w:t>
            </w:r>
          </w:p>
        </w:tc>
      </w:tr>
      <w:tr w:rsidR="009D1C2D" w:rsidRPr="00C01107" w14:paraId="2B7B05B0" w14:textId="77777777" w:rsidTr="007169D9">
        <w:trPr>
          <w:gridBefore w:val="1"/>
          <w:gridAfter w:val="1"/>
          <w:wBefore w:w="16" w:type="dxa"/>
          <w:wAfter w:w="13" w:type="dxa"/>
          <w:trHeight w:val="842"/>
        </w:trPr>
        <w:tc>
          <w:tcPr>
            <w:tcW w:w="1900" w:type="dxa"/>
            <w:gridSpan w:val="2"/>
            <w:shd w:val="clear" w:color="auto" w:fill="auto"/>
            <w:hideMark/>
          </w:tcPr>
          <w:p w14:paraId="2E794623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lastRenderedPageBreak/>
              <w:t> </w:t>
            </w:r>
          </w:p>
        </w:tc>
        <w:tc>
          <w:tcPr>
            <w:tcW w:w="542" w:type="dxa"/>
            <w:shd w:val="clear" w:color="auto" w:fill="auto"/>
            <w:hideMark/>
          </w:tcPr>
          <w:p w14:paraId="7D84783D" w14:textId="77777777" w:rsidR="009D1C2D" w:rsidRPr="00C01107" w:rsidRDefault="009D1C2D" w:rsidP="009D1C2D">
            <w:pPr>
              <w:jc w:val="right"/>
              <w:rPr>
                <w:color w:val="000000"/>
              </w:rPr>
            </w:pPr>
            <w:r w:rsidRPr="00C01107">
              <w:rPr>
                <w:color w:val="000000"/>
              </w:rPr>
              <w:t>1</w:t>
            </w:r>
          </w:p>
        </w:tc>
        <w:tc>
          <w:tcPr>
            <w:tcW w:w="1767" w:type="dxa"/>
            <w:gridSpan w:val="2"/>
            <w:shd w:val="clear" w:color="auto" w:fill="auto"/>
            <w:hideMark/>
          </w:tcPr>
          <w:p w14:paraId="5E05BFF5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Бесперебойное функционирование средств вычислительной техники</w:t>
            </w:r>
            <w:proofErr w:type="gramStart"/>
            <w:r w:rsidRPr="00C01107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936" w:type="dxa"/>
            <w:shd w:val="clear" w:color="auto" w:fill="auto"/>
            <w:hideMark/>
          </w:tcPr>
          <w:p w14:paraId="1DA20754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  <w:vAlign w:val="bottom"/>
            <w:hideMark/>
          </w:tcPr>
          <w:p w14:paraId="6BFFD583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129" w:type="dxa"/>
            <w:gridSpan w:val="2"/>
            <w:shd w:val="clear" w:color="auto" w:fill="auto"/>
            <w:vAlign w:val="bottom"/>
          </w:tcPr>
          <w:p w14:paraId="50AF050A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271" w:type="dxa"/>
            <w:gridSpan w:val="3"/>
            <w:shd w:val="clear" w:color="auto" w:fill="auto"/>
            <w:vAlign w:val="bottom"/>
          </w:tcPr>
          <w:p w14:paraId="6561339C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848" w:type="dxa"/>
            <w:gridSpan w:val="2"/>
            <w:shd w:val="clear" w:color="auto" w:fill="auto"/>
            <w:vAlign w:val="bottom"/>
          </w:tcPr>
          <w:p w14:paraId="5D05E5DA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14:paraId="464FB18A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6" w:type="dxa"/>
            <w:gridSpan w:val="2"/>
            <w:shd w:val="clear" w:color="auto" w:fill="auto"/>
            <w:vAlign w:val="bottom"/>
            <w:hideMark/>
          </w:tcPr>
          <w:p w14:paraId="7A5AD0B3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2033" w:type="dxa"/>
            <w:gridSpan w:val="2"/>
            <w:shd w:val="clear" w:color="auto" w:fill="auto"/>
            <w:hideMark/>
          </w:tcPr>
          <w:p w14:paraId="09054D81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9D1C2D" w:rsidRPr="00C01107" w14:paraId="1B7F860D" w14:textId="77777777" w:rsidTr="007169D9">
        <w:trPr>
          <w:gridBefore w:val="1"/>
          <w:gridAfter w:val="1"/>
          <w:wBefore w:w="16" w:type="dxa"/>
          <w:wAfter w:w="13" w:type="dxa"/>
          <w:trHeight w:val="1256"/>
        </w:trPr>
        <w:tc>
          <w:tcPr>
            <w:tcW w:w="1900" w:type="dxa"/>
            <w:gridSpan w:val="2"/>
            <w:shd w:val="clear" w:color="auto" w:fill="auto"/>
            <w:hideMark/>
          </w:tcPr>
          <w:p w14:paraId="2995F0C7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 </w:t>
            </w:r>
          </w:p>
        </w:tc>
        <w:tc>
          <w:tcPr>
            <w:tcW w:w="542" w:type="dxa"/>
            <w:shd w:val="clear" w:color="auto" w:fill="auto"/>
            <w:hideMark/>
          </w:tcPr>
          <w:p w14:paraId="7842D2D6" w14:textId="77777777" w:rsidR="009D1C2D" w:rsidRPr="00C01107" w:rsidRDefault="009D1C2D" w:rsidP="009D1C2D">
            <w:pPr>
              <w:jc w:val="right"/>
              <w:rPr>
                <w:color w:val="000000"/>
              </w:rPr>
            </w:pPr>
            <w:r w:rsidRPr="00C01107">
              <w:rPr>
                <w:color w:val="000000"/>
              </w:rPr>
              <w:t>2</w:t>
            </w:r>
          </w:p>
        </w:tc>
        <w:tc>
          <w:tcPr>
            <w:tcW w:w="1767" w:type="dxa"/>
            <w:gridSpan w:val="2"/>
            <w:shd w:val="clear" w:color="auto" w:fill="auto"/>
            <w:hideMark/>
          </w:tcPr>
          <w:p w14:paraId="369F6610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Соответствие рабочего места минимальным техническим требованиям программного обеспечения</w:t>
            </w:r>
            <w:proofErr w:type="gramStart"/>
            <w:r w:rsidRPr="00C01107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936" w:type="dxa"/>
            <w:shd w:val="clear" w:color="auto" w:fill="auto"/>
            <w:hideMark/>
          </w:tcPr>
          <w:p w14:paraId="1C1B3347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-</w:t>
            </w:r>
          </w:p>
        </w:tc>
        <w:tc>
          <w:tcPr>
            <w:tcW w:w="865" w:type="dxa"/>
            <w:gridSpan w:val="2"/>
            <w:shd w:val="clear" w:color="auto" w:fill="auto"/>
            <w:vAlign w:val="bottom"/>
            <w:hideMark/>
          </w:tcPr>
          <w:p w14:paraId="5A8AFEDC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129" w:type="dxa"/>
            <w:gridSpan w:val="2"/>
            <w:shd w:val="clear" w:color="auto" w:fill="auto"/>
            <w:vAlign w:val="bottom"/>
          </w:tcPr>
          <w:p w14:paraId="2160367C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271" w:type="dxa"/>
            <w:gridSpan w:val="3"/>
            <w:shd w:val="clear" w:color="auto" w:fill="auto"/>
            <w:vAlign w:val="bottom"/>
          </w:tcPr>
          <w:p w14:paraId="0316F07E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848" w:type="dxa"/>
            <w:gridSpan w:val="2"/>
            <w:shd w:val="clear" w:color="auto" w:fill="auto"/>
            <w:vAlign w:val="bottom"/>
          </w:tcPr>
          <w:p w14:paraId="2214C327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14:paraId="118F7D8C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6" w:type="dxa"/>
            <w:gridSpan w:val="2"/>
            <w:shd w:val="clear" w:color="auto" w:fill="auto"/>
            <w:vAlign w:val="bottom"/>
            <w:hideMark/>
          </w:tcPr>
          <w:p w14:paraId="48D02E30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2033" w:type="dxa"/>
            <w:gridSpan w:val="2"/>
            <w:shd w:val="clear" w:color="auto" w:fill="auto"/>
            <w:hideMark/>
          </w:tcPr>
          <w:p w14:paraId="7588C877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9D1C2D" w:rsidRPr="00C01107" w14:paraId="6CB67F50" w14:textId="77777777" w:rsidTr="007169D9">
        <w:trPr>
          <w:gridBefore w:val="1"/>
          <w:gridAfter w:val="1"/>
          <w:wBefore w:w="16" w:type="dxa"/>
          <w:wAfter w:w="13" w:type="dxa"/>
          <w:trHeight w:val="1815"/>
        </w:trPr>
        <w:tc>
          <w:tcPr>
            <w:tcW w:w="1900" w:type="dxa"/>
            <w:gridSpan w:val="2"/>
            <w:shd w:val="clear" w:color="auto" w:fill="auto"/>
            <w:hideMark/>
          </w:tcPr>
          <w:p w14:paraId="06466E47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 </w:t>
            </w:r>
          </w:p>
        </w:tc>
        <w:tc>
          <w:tcPr>
            <w:tcW w:w="542" w:type="dxa"/>
            <w:shd w:val="clear" w:color="auto" w:fill="auto"/>
            <w:hideMark/>
          </w:tcPr>
          <w:p w14:paraId="57014D31" w14:textId="77777777" w:rsidR="009D1C2D" w:rsidRPr="00C01107" w:rsidRDefault="009D1C2D" w:rsidP="009D1C2D">
            <w:pPr>
              <w:jc w:val="right"/>
              <w:rPr>
                <w:color w:val="000000"/>
              </w:rPr>
            </w:pPr>
            <w:r w:rsidRPr="00C01107">
              <w:rPr>
                <w:color w:val="000000"/>
              </w:rPr>
              <w:t>3</w:t>
            </w:r>
          </w:p>
        </w:tc>
        <w:tc>
          <w:tcPr>
            <w:tcW w:w="1767" w:type="dxa"/>
            <w:gridSpan w:val="2"/>
            <w:shd w:val="clear" w:color="auto" w:fill="auto"/>
            <w:hideMark/>
          </w:tcPr>
          <w:p w14:paraId="67FB41DE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Доля жителей поселения, использующих механизм получения государственных и муниципальных услуг в электронной форме</w:t>
            </w:r>
            <w:proofErr w:type="gramStart"/>
            <w:r w:rsidRPr="00C01107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936" w:type="dxa"/>
            <w:shd w:val="clear" w:color="auto" w:fill="auto"/>
            <w:hideMark/>
          </w:tcPr>
          <w:p w14:paraId="2D1ABF29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Указ Президента Российской Федерации от 07.05.2012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865" w:type="dxa"/>
            <w:gridSpan w:val="2"/>
            <w:shd w:val="clear" w:color="auto" w:fill="auto"/>
            <w:vAlign w:val="bottom"/>
            <w:hideMark/>
          </w:tcPr>
          <w:p w14:paraId="762455BE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50</w:t>
            </w:r>
          </w:p>
        </w:tc>
        <w:tc>
          <w:tcPr>
            <w:tcW w:w="1129" w:type="dxa"/>
            <w:gridSpan w:val="2"/>
            <w:shd w:val="clear" w:color="auto" w:fill="auto"/>
            <w:vAlign w:val="bottom"/>
          </w:tcPr>
          <w:p w14:paraId="6AFA4FA9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95</w:t>
            </w:r>
          </w:p>
        </w:tc>
        <w:tc>
          <w:tcPr>
            <w:tcW w:w="1271" w:type="dxa"/>
            <w:gridSpan w:val="3"/>
            <w:shd w:val="clear" w:color="auto" w:fill="auto"/>
            <w:vAlign w:val="bottom"/>
          </w:tcPr>
          <w:p w14:paraId="1FCEE721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1848" w:type="dxa"/>
            <w:gridSpan w:val="2"/>
            <w:shd w:val="clear" w:color="auto" w:fill="auto"/>
            <w:vAlign w:val="bottom"/>
          </w:tcPr>
          <w:p w14:paraId="5F85A3A5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14:paraId="24E3D5CC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6" w:type="dxa"/>
            <w:gridSpan w:val="2"/>
            <w:shd w:val="clear" w:color="auto" w:fill="auto"/>
            <w:vAlign w:val="bottom"/>
            <w:hideMark/>
          </w:tcPr>
          <w:p w14:paraId="538DB951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100</w:t>
            </w:r>
          </w:p>
        </w:tc>
        <w:tc>
          <w:tcPr>
            <w:tcW w:w="2033" w:type="dxa"/>
            <w:gridSpan w:val="2"/>
            <w:shd w:val="clear" w:color="auto" w:fill="auto"/>
            <w:hideMark/>
          </w:tcPr>
          <w:p w14:paraId="7F0B39D4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993ECD" w:rsidRPr="00C01107" w14:paraId="2BCFAEF3" w14:textId="77777777" w:rsidTr="007169D9">
        <w:trPr>
          <w:gridBefore w:val="1"/>
          <w:gridAfter w:val="1"/>
          <w:wBefore w:w="16" w:type="dxa"/>
          <w:wAfter w:w="13" w:type="dxa"/>
          <w:trHeight w:val="1396"/>
        </w:trPr>
        <w:tc>
          <w:tcPr>
            <w:tcW w:w="1900" w:type="dxa"/>
            <w:gridSpan w:val="2"/>
            <w:shd w:val="clear" w:color="auto" w:fill="auto"/>
          </w:tcPr>
          <w:p w14:paraId="6E639D7D" w14:textId="77777777" w:rsidR="00993ECD" w:rsidRPr="0075215A" w:rsidRDefault="00993ECD" w:rsidP="009D1C2D">
            <w:pPr>
              <w:rPr>
                <w:color w:val="FF0000"/>
              </w:rPr>
            </w:pPr>
          </w:p>
        </w:tc>
        <w:tc>
          <w:tcPr>
            <w:tcW w:w="542" w:type="dxa"/>
            <w:shd w:val="clear" w:color="auto" w:fill="auto"/>
          </w:tcPr>
          <w:p w14:paraId="7E9DA9DC" w14:textId="59777D1D" w:rsidR="00993ECD" w:rsidRPr="00BF59DE" w:rsidRDefault="00993ECD" w:rsidP="009D1C2D">
            <w:pPr>
              <w:jc w:val="right"/>
            </w:pPr>
            <w:r w:rsidRPr="00BF59DE">
              <w:t>4</w:t>
            </w:r>
          </w:p>
        </w:tc>
        <w:tc>
          <w:tcPr>
            <w:tcW w:w="1767" w:type="dxa"/>
            <w:gridSpan w:val="2"/>
            <w:shd w:val="clear" w:color="auto" w:fill="auto"/>
          </w:tcPr>
          <w:p w14:paraId="7F90964B" w14:textId="3549CEC3" w:rsidR="00993ECD" w:rsidRPr="00BF59DE" w:rsidRDefault="00993ECD" w:rsidP="00993EC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9DE">
              <w:t>Защищенность персональных данных за счет современных способов защиты информации</w:t>
            </w:r>
            <w:proofErr w:type="gramStart"/>
            <w:r w:rsidRPr="00BF59DE">
              <w:t xml:space="preserve"> (%)</w:t>
            </w:r>
            <w:proofErr w:type="gramEnd"/>
          </w:p>
          <w:p w14:paraId="018A5B08" w14:textId="77777777" w:rsidR="00993ECD" w:rsidRPr="00BF59DE" w:rsidRDefault="00993ECD" w:rsidP="009D1C2D"/>
        </w:tc>
        <w:tc>
          <w:tcPr>
            <w:tcW w:w="1936" w:type="dxa"/>
            <w:shd w:val="clear" w:color="auto" w:fill="auto"/>
          </w:tcPr>
          <w:p w14:paraId="33D2E9FE" w14:textId="09B7F893" w:rsidR="00993ECD" w:rsidRPr="00BF59DE" w:rsidRDefault="00E57EC6" w:rsidP="00E57EC6">
            <w:r w:rsidRPr="00BF59DE">
              <w:rPr>
                <w:shd w:val="clear" w:color="auto" w:fill="FFFFFF"/>
              </w:rPr>
              <w:t>Федеральный закон от 27.07.2006 N 152-ФЗ «О </w:t>
            </w:r>
            <w:r w:rsidRPr="00BF59DE">
              <w:t>персональных данных»</w:t>
            </w:r>
            <w:r w:rsidRPr="00BF59DE">
              <w:rPr>
                <w:shd w:val="clear" w:color="auto" w:fill="FFFFFF"/>
              </w:rPr>
              <w:t> </w:t>
            </w:r>
          </w:p>
        </w:tc>
        <w:tc>
          <w:tcPr>
            <w:tcW w:w="865" w:type="dxa"/>
            <w:gridSpan w:val="2"/>
            <w:shd w:val="clear" w:color="auto" w:fill="auto"/>
            <w:vAlign w:val="bottom"/>
          </w:tcPr>
          <w:p w14:paraId="3D6795EF" w14:textId="259381D3" w:rsidR="00993ECD" w:rsidRPr="00BF59DE" w:rsidRDefault="00EA6594" w:rsidP="009D1C2D">
            <w:pPr>
              <w:jc w:val="center"/>
            </w:pPr>
            <w:r w:rsidRPr="00BF59DE">
              <w:t>100</w:t>
            </w:r>
          </w:p>
        </w:tc>
        <w:tc>
          <w:tcPr>
            <w:tcW w:w="1129" w:type="dxa"/>
            <w:gridSpan w:val="2"/>
            <w:shd w:val="clear" w:color="auto" w:fill="auto"/>
            <w:vAlign w:val="bottom"/>
          </w:tcPr>
          <w:p w14:paraId="49EFBCF1" w14:textId="26E8435C" w:rsidR="00993ECD" w:rsidRPr="00BF59DE" w:rsidRDefault="00EA6594" w:rsidP="009D1C2D">
            <w:pPr>
              <w:jc w:val="center"/>
            </w:pPr>
            <w:r w:rsidRPr="00BF59DE">
              <w:t>100</w:t>
            </w:r>
          </w:p>
        </w:tc>
        <w:tc>
          <w:tcPr>
            <w:tcW w:w="1271" w:type="dxa"/>
            <w:gridSpan w:val="3"/>
            <w:shd w:val="clear" w:color="auto" w:fill="auto"/>
            <w:vAlign w:val="bottom"/>
          </w:tcPr>
          <w:p w14:paraId="0D3033E2" w14:textId="376CF3BE" w:rsidR="00993ECD" w:rsidRPr="00BF59DE" w:rsidRDefault="00EA6594" w:rsidP="009D1C2D">
            <w:pPr>
              <w:jc w:val="center"/>
            </w:pPr>
            <w:r w:rsidRPr="00BF59DE">
              <w:t>100</w:t>
            </w:r>
          </w:p>
        </w:tc>
        <w:tc>
          <w:tcPr>
            <w:tcW w:w="1848" w:type="dxa"/>
            <w:gridSpan w:val="2"/>
            <w:shd w:val="clear" w:color="auto" w:fill="auto"/>
            <w:vAlign w:val="bottom"/>
          </w:tcPr>
          <w:p w14:paraId="0D431FC6" w14:textId="69CF9943" w:rsidR="00993ECD" w:rsidRPr="00BF59DE" w:rsidRDefault="00EA6594" w:rsidP="009D1C2D">
            <w:pPr>
              <w:jc w:val="center"/>
            </w:pPr>
            <w:r w:rsidRPr="00BF59DE">
              <w:t>100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14:paraId="6326AB05" w14:textId="5C3785FD" w:rsidR="00993ECD" w:rsidRPr="00BF59DE" w:rsidRDefault="00EA6594" w:rsidP="009D1C2D">
            <w:pPr>
              <w:jc w:val="center"/>
            </w:pPr>
            <w:r w:rsidRPr="00BF59DE">
              <w:t>100</w:t>
            </w:r>
          </w:p>
        </w:tc>
        <w:tc>
          <w:tcPr>
            <w:tcW w:w="1706" w:type="dxa"/>
            <w:gridSpan w:val="2"/>
            <w:shd w:val="clear" w:color="auto" w:fill="auto"/>
            <w:vAlign w:val="bottom"/>
          </w:tcPr>
          <w:p w14:paraId="5D7BD294" w14:textId="591C3544" w:rsidR="00993ECD" w:rsidRPr="00BF59DE" w:rsidRDefault="00EA6594" w:rsidP="009D1C2D">
            <w:pPr>
              <w:jc w:val="center"/>
            </w:pPr>
            <w:r w:rsidRPr="00BF59DE">
              <w:t>100</w:t>
            </w:r>
          </w:p>
        </w:tc>
        <w:tc>
          <w:tcPr>
            <w:tcW w:w="2033" w:type="dxa"/>
            <w:gridSpan w:val="2"/>
            <w:shd w:val="clear" w:color="auto" w:fill="auto"/>
          </w:tcPr>
          <w:p w14:paraId="724A69F4" w14:textId="2B030483" w:rsidR="00993ECD" w:rsidRPr="00BF59DE" w:rsidRDefault="00993ECD" w:rsidP="009D1C2D">
            <w:pPr>
              <w:jc w:val="center"/>
            </w:pPr>
            <w:r w:rsidRPr="00BF59DE">
              <w:t>МУ «Администрация сельского поселения Салым»</w:t>
            </w:r>
          </w:p>
        </w:tc>
      </w:tr>
      <w:tr w:rsidR="009D1C2D" w:rsidRPr="00C01107" w14:paraId="23C68DC1" w14:textId="77777777" w:rsidTr="007169D9">
        <w:trPr>
          <w:gridBefore w:val="1"/>
          <w:gridAfter w:val="1"/>
          <w:wBefore w:w="16" w:type="dxa"/>
          <w:wAfter w:w="13" w:type="dxa"/>
          <w:trHeight w:val="262"/>
        </w:trPr>
        <w:tc>
          <w:tcPr>
            <w:tcW w:w="1900" w:type="dxa"/>
            <w:gridSpan w:val="2"/>
            <w:vMerge w:val="restart"/>
            <w:shd w:val="clear" w:color="auto" w:fill="auto"/>
            <w:hideMark/>
          </w:tcPr>
          <w:p w14:paraId="303EFF4C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Параметры финансового обеспечения муниципальной программы</w:t>
            </w:r>
          </w:p>
        </w:tc>
        <w:tc>
          <w:tcPr>
            <w:tcW w:w="2309" w:type="dxa"/>
            <w:gridSpan w:val="3"/>
            <w:vMerge w:val="restart"/>
            <w:shd w:val="clear" w:color="auto" w:fill="auto"/>
            <w:hideMark/>
          </w:tcPr>
          <w:p w14:paraId="7BD4DB5A" w14:textId="77777777" w:rsidR="009D1C2D" w:rsidRPr="00C01107" w:rsidRDefault="009D1C2D" w:rsidP="009D1C2D">
            <w:pPr>
              <w:rPr>
                <w:color w:val="000000"/>
              </w:rPr>
            </w:pPr>
            <w:r w:rsidRPr="00C01107">
              <w:rPr>
                <w:color w:val="000000"/>
              </w:rPr>
              <w:t>Источники финансирования</w:t>
            </w:r>
          </w:p>
        </w:tc>
        <w:tc>
          <w:tcPr>
            <w:tcW w:w="11785" w:type="dxa"/>
            <w:gridSpan w:val="17"/>
            <w:shd w:val="clear" w:color="auto" w:fill="auto"/>
            <w:hideMark/>
          </w:tcPr>
          <w:p w14:paraId="2FEFF63F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Расходы по годам (тыс. рублей)</w:t>
            </w:r>
          </w:p>
        </w:tc>
      </w:tr>
      <w:tr w:rsidR="009D1C2D" w:rsidRPr="00C01107" w14:paraId="78618A0D" w14:textId="77777777" w:rsidTr="007169D9">
        <w:trPr>
          <w:gridBefore w:val="1"/>
          <w:gridAfter w:val="1"/>
          <w:wBefore w:w="16" w:type="dxa"/>
          <w:wAfter w:w="13" w:type="dxa"/>
          <w:trHeight w:val="239"/>
        </w:trPr>
        <w:tc>
          <w:tcPr>
            <w:tcW w:w="1900" w:type="dxa"/>
            <w:gridSpan w:val="2"/>
            <w:vMerge/>
            <w:vAlign w:val="center"/>
            <w:hideMark/>
          </w:tcPr>
          <w:p w14:paraId="1338E7CD" w14:textId="77777777" w:rsidR="009D1C2D" w:rsidRPr="00C01107" w:rsidRDefault="009D1C2D" w:rsidP="009D1C2D">
            <w:pPr>
              <w:rPr>
                <w:color w:val="000000"/>
              </w:rPr>
            </w:pPr>
          </w:p>
        </w:tc>
        <w:tc>
          <w:tcPr>
            <w:tcW w:w="2309" w:type="dxa"/>
            <w:gridSpan w:val="3"/>
            <w:vMerge/>
            <w:vAlign w:val="center"/>
            <w:hideMark/>
          </w:tcPr>
          <w:p w14:paraId="09217047" w14:textId="77777777" w:rsidR="009D1C2D" w:rsidRPr="00C01107" w:rsidRDefault="009D1C2D" w:rsidP="009D1C2D">
            <w:pPr>
              <w:rPr>
                <w:color w:val="000000"/>
              </w:rPr>
            </w:pPr>
          </w:p>
        </w:tc>
        <w:tc>
          <w:tcPr>
            <w:tcW w:w="1936" w:type="dxa"/>
            <w:shd w:val="clear" w:color="auto" w:fill="auto"/>
            <w:hideMark/>
          </w:tcPr>
          <w:p w14:paraId="62DD0E3C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Всего</w:t>
            </w:r>
          </w:p>
        </w:tc>
        <w:tc>
          <w:tcPr>
            <w:tcW w:w="2840" w:type="dxa"/>
            <w:gridSpan w:val="6"/>
            <w:shd w:val="clear" w:color="auto" w:fill="auto"/>
          </w:tcPr>
          <w:p w14:paraId="557807B6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</w:tc>
        <w:tc>
          <w:tcPr>
            <w:tcW w:w="2273" w:type="dxa"/>
            <w:gridSpan w:val="3"/>
            <w:shd w:val="clear" w:color="auto" w:fill="auto"/>
          </w:tcPr>
          <w:p w14:paraId="78CCAAE1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2703" w:type="dxa"/>
            <w:gridSpan w:val="5"/>
            <w:shd w:val="clear" w:color="auto" w:fill="auto"/>
          </w:tcPr>
          <w:p w14:paraId="5EC46ACE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 w:rsidRPr="00C01107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2033" w:type="dxa"/>
            <w:gridSpan w:val="2"/>
            <w:shd w:val="clear" w:color="auto" w:fill="auto"/>
          </w:tcPr>
          <w:p w14:paraId="30423E6C" w14:textId="77777777" w:rsidR="009D1C2D" w:rsidRPr="00C01107" w:rsidRDefault="009D1C2D" w:rsidP="009D1C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C51FBA" w:rsidRPr="00C01107" w14:paraId="197D633A" w14:textId="77777777" w:rsidTr="007169D9">
        <w:trPr>
          <w:gridBefore w:val="1"/>
          <w:gridAfter w:val="1"/>
          <w:wBefore w:w="16" w:type="dxa"/>
          <w:wAfter w:w="13" w:type="dxa"/>
          <w:trHeight w:val="239"/>
        </w:trPr>
        <w:tc>
          <w:tcPr>
            <w:tcW w:w="1900" w:type="dxa"/>
            <w:gridSpan w:val="2"/>
            <w:vMerge/>
            <w:vAlign w:val="center"/>
            <w:hideMark/>
          </w:tcPr>
          <w:p w14:paraId="50FA063D" w14:textId="77777777" w:rsidR="00C51FBA" w:rsidRPr="00C01107" w:rsidRDefault="00C51FBA" w:rsidP="00C51FBA">
            <w:pPr>
              <w:rPr>
                <w:color w:val="000000"/>
              </w:rPr>
            </w:pPr>
          </w:p>
        </w:tc>
        <w:tc>
          <w:tcPr>
            <w:tcW w:w="2309" w:type="dxa"/>
            <w:gridSpan w:val="3"/>
            <w:shd w:val="clear" w:color="auto" w:fill="auto"/>
            <w:hideMark/>
          </w:tcPr>
          <w:p w14:paraId="22CE3332" w14:textId="77777777" w:rsidR="00C51FBA" w:rsidRPr="00C01107" w:rsidRDefault="00C51FBA" w:rsidP="00C51FBA">
            <w:pPr>
              <w:rPr>
                <w:color w:val="000000"/>
              </w:rPr>
            </w:pPr>
            <w:r w:rsidRPr="00C01107">
              <w:rPr>
                <w:color w:val="000000"/>
              </w:rPr>
              <w:t>Всего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B8EC141" w14:textId="496142CA" w:rsidR="00C51FBA" w:rsidRPr="009D6749" w:rsidRDefault="00C51FBA" w:rsidP="00C51FB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5 059,99717  </w:t>
            </w:r>
          </w:p>
        </w:tc>
        <w:tc>
          <w:tcPr>
            <w:tcW w:w="2840" w:type="dxa"/>
            <w:gridSpan w:val="6"/>
            <w:shd w:val="clear" w:color="auto" w:fill="auto"/>
            <w:vAlign w:val="center"/>
          </w:tcPr>
          <w:p w14:paraId="0E98CE61" w14:textId="0A22A95D" w:rsidR="00C51FBA" w:rsidRPr="009D6749" w:rsidRDefault="00C51FBA" w:rsidP="00C51FB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1 231,35617  </w:t>
            </w:r>
          </w:p>
        </w:tc>
        <w:tc>
          <w:tcPr>
            <w:tcW w:w="2273" w:type="dxa"/>
            <w:gridSpan w:val="3"/>
            <w:shd w:val="clear" w:color="auto" w:fill="auto"/>
            <w:vAlign w:val="center"/>
          </w:tcPr>
          <w:p w14:paraId="17322B12" w14:textId="0CD4AE4A" w:rsidR="00C51FBA" w:rsidRPr="009D6749" w:rsidRDefault="00C51FBA" w:rsidP="00C51FB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1 592,17500  </w:t>
            </w:r>
          </w:p>
        </w:tc>
        <w:tc>
          <w:tcPr>
            <w:tcW w:w="2703" w:type="dxa"/>
            <w:gridSpan w:val="5"/>
            <w:shd w:val="clear" w:color="auto" w:fill="auto"/>
            <w:vAlign w:val="center"/>
          </w:tcPr>
          <w:p w14:paraId="7AAAFE1E" w14:textId="63DD1EB7" w:rsidR="00C51FBA" w:rsidRPr="009D6749" w:rsidRDefault="00C51FBA" w:rsidP="00C51FB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1 118,23300  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 w14:paraId="0CE3C807" w14:textId="7CDB57B7" w:rsidR="00C51FBA" w:rsidRPr="009D6749" w:rsidRDefault="00C51FBA" w:rsidP="00C51FB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1 118,23300  </w:t>
            </w:r>
          </w:p>
        </w:tc>
      </w:tr>
      <w:tr w:rsidR="00C51FBA" w:rsidRPr="00C01107" w14:paraId="3B97376A" w14:textId="77777777" w:rsidTr="007169D9">
        <w:trPr>
          <w:gridBefore w:val="1"/>
          <w:gridAfter w:val="1"/>
          <w:wBefore w:w="16" w:type="dxa"/>
          <w:wAfter w:w="13" w:type="dxa"/>
          <w:trHeight w:val="239"/>
        </w:trPr>
        <w:tc>
          <w:tcPr>
            <w:tcW w:w="1900" w:type="dxa"/>
            <w:gridSpan w:val="2"/>
            <w:vMerge/>
            <w:vAlign w:val="center"/>
            <w:hideMark/>
          </w:tcPr>
          <w:p w14:paraId="7A5461C3" w14:textId="77777777" w:rsidR="00C51FBA" w:rsidRPr="00C01107" w:rsidRDefault="00C51FBA" w:rsidP="00C51FBA">
            <w:pPr>
              <w:rPr>
                <w:color w:val="000000"/>
              </w:rPr>
            </w:pPr>
          </w:p>
        </w:tc>
        <w:tc>
          <w:tcPr>
            <w:tcW w:w="2309" w:type="dxa"/>
            <w:gridSpan w:val="3"/>
            <w:shd w:val="clear" w:color="auto" w:fill="auto"/>
            <w:hideMark/>
          </w:tcPr>
          <w:p w14:paraId="123770CD" w14:textId="77777777" w:rsidR="00C51FBA" w:rsidRPr="00C01107" w:rsidRDefault="00C51FBA" w:rsidP="00C51FBA">
            <w:pPr>
              <w:rPr>
                <w:color w:val="000000"/>
              </w:rPr>
            </w:pPr>
            <w:r w:rsidRPr="00C01107">
              <w:rPr>
                <w:color w:val="000000"/>
              </w:rPr>
              <w:t>Федеральный бюджет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3EF1ECB" w14:textId="5A7B88DF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840" w:type="dxa"/>
            <w:gridSpan w:val="6"/>
            <w:shd w:val="clear" w:color="auto" w:fill="auto"/>
            <w:vAlign w:val="center"/>
          </w:tcPr>
          <w:p w14:paraId="377D4609" w14:textId="0F771900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273" w:type="dxa"/>
            <w:gridSpan w:val="3"/>
            <w:shd w:val="clear" w:color="auto" w:fill="auto"/>
            <w:vAlign w:val="center"/>
          </w:tcPr>
          <w:p w14:paraId="5BF49D83" w14:textId="0AD29BA9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703" w:type="dxa"/>
            <w:gridSpan w:val="5"/>
            <w:shd w:val="clear" w:color="auto" w:fill="auto"/>
            <w:vAlign w:val="center"/>
          </w:tcPr>
          <w:p w14:paraId="524B870D" w14:textId="3C17CFEB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 w14:paraId="3688DD1B" w14:textId="525BF45D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C51FBA" w:rsidRPr="00C01107" w14:paraId="6BA63F89" w14:textId="77777777" w:rsidTr="007169D9">
        <w:trPr>
          <w:gridBefore w:val="1"/>
          <w:gridAfter w:val="1"/>
          <w:wBefore w:w="16" w:type="dxa"/>
          <w:wAfter w:w="13" w:type="dxa"/>
          <w:trHeight w:val="239"/>
        </w:trPr>
        <w:tc>
          <w:tcPr>
            <w:tcW w:w="1900" w:type="dxa"/>
            <w:gridSpan w:val="2"/>
            <w:vMerge/>
            <w:vAlign w:val="center"/>
            <w:hideMark/>
          </w:tcPr>
          <w:p w14:paraId="3335B8D9" w14:textId="77777777" w:rsidR="00C51FBA" w:rsidRPr="00C01107" w:rsidRDefault="00C51FBA" w:rsidP="00C51FBA">
            <w:pPr>
              <w:rPr>
                <w:color w:val="000000"/>
              </w:rPr>
            </w:pPr>
          </w:p>
        </w:tc>
        <w:tc>
          <w:tcPr>
            <w:tcW w:w="2309" w:type="dxa"/>
            <w:gridSpan w:val="3"/>
            <w:shd w:val="clear" w:color="auto" w:fill="auto"/>
            <w:hideMark/>
          </w:tcPr>
          <w:p w14:paraId="2F01206B" w14:textId="77777777" w:rsidR="00C51FBA" w:rsidRPr="00C01107" w:rsidRDefault="00C51FBA" w:rsidP="00C51FBA">
            <w:pPr>
              <w:rPr>
                <w:color w:val="000000"/>
              </w:rPr>
            </w:pPr>
            <w:r w:rsidRPr="00C01107">
              <w:rPr>
                <w:color w:val="000000"/>
              </w:rPr>
              <w:t>Бюджет автономного округа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9457C91" w14:textId="0A5F3E85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840" w:type="dxa"/>
            <w:gridSpan w:val="6"/>
            <w:shd w:val="clear" w:color="auto" w:fill="auto"/>
            <w:vAlign w:val="center"/>
          </w:tcPr>
          <w:p w14:paraId="59C89C64" w14:textId="06931BBF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273" w:type="dxa"/>
            <w:gridSpan w:val="3"/>
            <w:shd w:val="clear" w:color="auto" w:fill="auto"/>
            <w:vAlign w:val="center"/>
          </w:tcPr>
          <w:p w14:paraId="0024A0BE" w14:textId="0772656F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703" w:type="dxa"/>
            <w:gridSpan w:val="5"/>
            <w:shd w:val="clear" w:color="auto" w:fill="auto"/>
            <w:vAlign w:val="center"/>
          </w:tcPr>
          <w:p w14:paraId="18374888" w14:textId="77D69803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 w14:paraId="1BE64308" w14:textId="5B12D5F5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C51FBA" w:rsidRPr="00C01107" w14:paraId="09A6C8FB" w14:textId="77777777" w:rsidTr="007169D9">
        <w:trPr>
          <w:gridBefore w:val="1"/>
          <w:gridAfter w:val="1"/>
          <w:wBefore w:w="16" w:type="dxa"/>
          <w:wAfter w:w="13" w:type="dxa"/>
          <w:trHeight w:val="239"/>
        </w:trPr>
        <w:tc>
          <w:tcPr>
            <w:tcW w:w="1900" w:type="dxa"/>
            <w:gridSpan w:val="2"/>
            <w:vMerge/>
            <w:vAlign w:val="center"/>
            <w:hideMark/>
          </w:tcPr>
          <w:p w14:paraId="63E04E92" w14:textId="77777777" w:rsidR="00C51FBA" w:rsidRPr="00C01107" w:rsidRDefault="00C51FBA" w:rsidP="00C51FBA">
            <w:pPr>
              <w:rPr>
                <w:color w:val="000000"/>
              </w:rPr>
            </w:pPr>
          </w:p>
        </w:tc>
        <w:tc>
          <w:tcPr>
            <w:tcW w:w="2309" w:type="dxa"/>
            <w:gridSpan w:val="3"/>
            <w:shd w:val="clear" w:color="auto" w:fill="auto"/>
            <w:hideMark/>
          </w:tcPr>
          <w:p w14:paraId="2F333525" w14:textId="77777777" w:rsidR="00C51FBA" w:rsidRPr="00C01107" w:rsidRDefault="00C51FBA" w:rsidP="00C51FBA">
            <w:pPr>
              <w:rPr>
                <w:color w:val="000000"/>
              </w:rPr>
            </w:pPr>
            <w:r w:rsidRPr="00C01107">
              <w:rPr>
                <w:color w:val="000000"/>
              </w:rPr>
              <w:t>Бюджет района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A8A9AD1" w14:textId="2B0EC35A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840" w:type="dxa"/>
            <w:gridSpan w:val="6"/>
            <w:shd w:val="clear" w:color="auto" w:fill="auto"/>
            <w:vAlign w:val="center"/>
          </w:tcPr>
          <w:p w14:paraId="12621D9E" w14:textId="091F6AD5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273" w:type="dxa"/>
            <w:gridSpan w:val="3"/>
            <w:shd w:val="clear" w:color="auto" w:fill="auto"/>
            <w:vAlign w:val="center"/>
          </w:tcPr>
          <w:p w14:paraId="5916FA22" w14:textId="09C64E9D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703" w:type="dxa"/>
            <w:gridSpan w:val="5"/>
            <w:shd w:val="clear" w:color="auto" w:fill="auto"/>
            <w:vAlign w:val="center"/>
          </w:tcPr>
          <w:p w14:paraId="6186CBFB" w14:textId="20B86609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 w14:paraId="0B4C5007" w14:textId="773833FB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C51FBA" w:rsidRPr="00C01107" w14:paraId="3A186E93" w14:textId="77777777" w:rsidTr="007169D9">
        <w:trPr>
          <w:gridBefore w:val="1"/>
          <w:gridAfter w:val="1"/>
          <w:wBefore w:w="16" w:type="dxa"/>
          <w:wAfter w:w="13" w:type="dxa"/>
          <w:trHeight w:val="239"/>
        </w:trPr>
        <w:tc>
          <w:tcPr>
            <w:tcW w:w="1900" w:type="dxa"/>
            <w:gridSpan w:val="2"/>
            <w:vMerge/>
            <w:vAlign w:val="center"/>
            <w:hideMark/>
          </w:tcPr>
          <w:p w14:paraId="5E78EDA5" w14:textId="77777777" w:rsidR="00C51FBA" w:rsidRPr="00C01107" w:rsidRDefault="00C51FBA" w:rsidP="00C51FBA">
            <w:pPr>
              <w:rPr>
                <w:color w:val="000000"/>
              </w:rPr>
            </w:pPr>
          </w:p>
        </w:tc>
        <w:tc>
          <w:tcPr>
            <w:tcW w:w="2309" w:type="dxa"/>
            <w:gridSpan w:val="3"/>
            <w:shd w:val="clear" w:color="auto" w:fill="auto"/>
            <w:hideMark/>
          </w:tcPr>
          <w:p w14:paraId="6041B013" w14:textId="77777777" w:rsidR="00C51FBA" w:rsidRPr="00C01107" w:rsidRDefault="00C51FBA" w:rsidP="00C51FBA">
            <w:pPr>
              <w:rPr>
                <w:color w:val="000000"/>
              </w:rPr>
            </w:pPr>
            <w:r w:rsidRPr="00C01107">
              <w:rPr>
                <w:color w:val="000000"/>
              </w:rPr>
              <w:t>Местный бюджет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30CC0A3" w14:textId="24ED0337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5 059,99717  </w:t>
            </w:r>
          </w:p>
        </w:tc>
        <w:tc>
          <w:tcPr>
            <w:tcW w:w="2840" w:type="dxa"/>
            <w:gridSpan w:val="6"/>
            <w:shd w:val="clear" w:color="auto" w:fill="auto"/>
            <w:vAlign w:val="center"/>
          </w:tcPr>
          <w:p w14:paraId="2B471119" w14:textId="461B87AA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1 231,35617  </w:t>
            </w:r>
          </w:p>
        </w:tc>
        <w:tc>
          <w:tcPr>
            <w:tcW w:w="2273" w:type="dxa"/>
            <w:gridSpan w:val="3"/>
            <w:shd w:val="clear" w:color="auto" w:fill="auto"/>
            <w:vAlign w:val="center"/>
          </w:tcPr>
          <w:p w14:paraId="6067A46D" w14:textId="3F790774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1 592,17500  </w:t>
            </w:r>
          </w:p>
        </w:tc>
        <w:tc>
          <w:tcPr>
            <w:tcW w:w="2703" w:type="dxa"/>
            <w:gridSpan w:val="5"/>
            <w:shd w:val="clear" w:color="auto" w:fill="auto"/>
            <w:vAlign w:val="center"/>
          </w:tcPr>
          <w:p w14:paraId="031BDA38" w14:textId="5A104924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1 118,23300  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 w14:paraId="5E8F4A0B" w14:textId="5ACF733D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1 118,23300  </w:t>
            </w:r>
          </w:p>
        </w:tc>
      </w:tr>
      <w:tr w:rsidR="00C51FBA" w:rsidRPr="00C01107" w14:paraId="17163EED" w14:textId="77777777" w:rsidTr="007169D9">
        <w:trPr>
          <w:gridBefore w:val="1"/>
          <w:gridAfter w:val="1"/>
          <w:wBefore w:w="16" w:type="dxa"/>
          <w:wAfter w:w="13" w:type="dxa"/>
          <w:trHeight w:val="239"/>
        </w:trPr>
        <w:tc>
          <w:tcPr>
            <w:tcW w:w="1900" w:type="dxa"/>
            <w:gridSpan w:val="2"/>
            <w:vMerge/>
            <w:vAlign w:val="center"/>
            <w:hideMark/>
          </w:tcPr>
          <w:p w14:paraId="5656E16E" w14:textId="77777777" w:rsidR="00C51FBA" w:rsidRPr="00C01107" w:rsidRDefault="00C51FBA" w:rsidP="00C51FBA">
            <w:pPr>
              <w:rPr>
                <w:color w:val="000000"/>
              </w:rPr>
            </w:pPr>
          </w:p>
        </w:tc>
        <w:tc>
          <w:tcPr>
            <w:tcW w:w="2309" w:type="dxa"/>
            <w:gridSpan w:val="3"/>
            <w:shd w:val="clear" w:color="auto" w:fill="auto"/>
            <w:hideMark/>
          </w:tcPr>
          <w:p w14:paraId="5E13259B" w14:textId="77777777" w:rsidR="00C51FBA" w:rsidRPr="00C01107" w:rsidRDefault="00C51FBA" w:rsidP="00C51FBA">
            <w:pPr>
              <w:rPr>
                <w:color w:val="000000"/>
              </w:rPr>
            </w:pPr>
            <w:r w:rsidRPr="00C01107">
              <w:rPr>
                <w:color w:val="000000"/>
              </w:rPr>
              <w:t>Иные источники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F9693B0" w14:textId="798EAB43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840" w:type="dxa"/>
            <w:gridSpan w:val="6"/>
            <w:shd w:val="clear" w:color="auto" w:fill="auto"/>
            <w:vAlign w:val="center"/>
          </w:tcPr>
          <w:p w14:paraId="6EAC7B63" w14:textId="35A1C974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273" w:type="dxa"/>
            <w:gridSpan w:val="3"/>
            <w:shd w:val="clear" w:color="auto" w:fill="auto"/>
            <w:vAlign w:val="center"/>
          </w:tcPr>
          <w:p w14:paraId="6A06647F" w14:textId="72CF57B8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703" w:type="dxa"/>
            <w:gridSpan w:val="5"/>
            <w:shd w:val="clear" w:color="auto" w:fill="auto"/>
            <w:vAlign w:val="center"/>
          </w:tcPr>
          <w:p w14:paraId="124A4CC2" w14:textId="1F429881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2033" w:type="dxa"/>
            <w:gridSpan w:val="2"/>
            <w:shd w:val="clear" w:color="auto" w:fill="auto"/>
            <w:vAlign w:val="center"/>
          </w:tcPr>
          <w:p w14:paraId="476F622D" w14:textId="592844D4" w:rsidR="00C51FBA" w:rsidRPr="009D6749" w:rsidRDefault="00C51FBA" w:rsidP="00C51FB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3227EA4A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602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B0553" w14:textId="77777777" w:rsidR="007E099A" w:rsidRPr="007E099A" w:rsidRDefault="007E099A" w:rsidP="007E099A">
            <w:pPr>
              <w:jc w:val="right"/>
              <w:rPr>
                <w:color w:val="000000"/>
                <w:sz w:val="26"/>
                <w:szCs w:val="26"/>
              </w:rPr>
            </w:pPr>
            <w:r w:rsidRPr="007E099A">
              <w:rPr>
                <w:color w:val="000000"/>
                <w:sz w:val="26"/>
                <w:szCs w:val="26"/>
              </w:rPr>
              <w:lastRenderedPageBreak/>
              <w:t>Таблица 2</w:t>
            </w:r>
          </w:p>
        </w:tc>
      </w:tr>
      <w:tr w:rsidR="007E099A" w:rsidRPr="007E099A" w14:paraId="6DA28EC3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1459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AC00B" w14:textId="77777777" w:rsidR="007E099A" w:rsidRDefault="007E099A" w:rsidP="007E099A">
            <w:pPr>
              <w:jc w:val="center"/>
              <w:rPr>
                <w:color w:val="000000"/>
                <w:sz w:val="26"/>
                <w:szCs w:val="26"/>
              </w:rPr>
            </w:pPr>
            <w:r w:rsidRPr="007E099A">
              <w:rPr>
                <w:color w:val="000000"/>
                <w:sz w:val="26"/>
                <w:szCs w:val="26"/>
              </w:rPr>
              <w:t>РАСПРЕДЕЛЕНИЕ</w:t>
            </w:r>
            <w:r w:rsidRPr="007E099A">
              <w:rPr>
                <w:color w:val="000000"/>
                <w:sz w:val="26"/>
                <w:szCs w:val="26"/>
              </w:rPr>
              <w:br/>
              <w:t xml:space="preserve"> финансовых ресурсов муниципальной программы</w:t>
            </w:r>
          </w:p>
          <w:p w14:paraId="4053E802" w14:textId="77777777" w:rsidR="002E430A" w:rsidRPr="007E099A" w:rsidRDefault="002E430A" w:rsidP="007E099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8675F" w14:textId="77777777" w:rsidR="007E099A" w:rsidRPr="007E099A" w:rsidRDefault="007E099A" w:rsidP="007E099A">
            <w:pPr>
              <w:rPr>
                <w:color w:val="000000"/>
              </w:rPr>
            </w:pPr>
            <w:r w:rsidRPr="007E099A">
              <w:rPr>
                <w:color w:val="000000"/>
              </w:rPr>
              <w:t> </w:t>
            </w:r>
          </w:p>
        </w:tc>
      </w:tr>
      <w:tr w:rsidR="007E099A" w:rsidRPr="007E099A" w14:paraId="7C7F62BB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BB45F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№ основного мероприятия</w:t>
            </w:r>
          </w:p>
        </w:tc>
        <w:tc>
          <w:tcPr>
            <w:tcW w:w="242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358C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1DA4D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Ответственный исполнитель/соисполнитель</w:t>
            </w:r>
          </w:p>
        </w:tc>
        <w:tc>
          <w:tcPr>
            <w:tcW w:w="213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0C08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Источники финансирования</w:t>
            </w:r>
          </w:p>
        </w:tc>
        <w:tc>
          <w:tcPr>
            <w:tcW w:w="754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906949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Финансовые затраты на реализацию (</w:t>
            </w:r>
            <w:proofErr w:type="spellStart"/>
            <w:r w:rsidRPr="007E099A">
              <w:rPr>
                <w:color w:val="000000"/>
              </w:rPr>
              <w:t>тыс</w:t>
            </w:r>
            <w:proofErr w:type="gramStart"/>
            <w:r w:rsidRPr="007E099A">
              <w:rPr>
                <w:color w:val="000000"/>
              </w:rPr>
              <w:t>.р</w:t>
            </w:r>
            <w:proofErr w:type="gramEnd"/>
            <w:r w:rsidRPr="007E099A">
              <w:rPr>
                <w:color w:val="000000"/>
              </w:rPr>
              <w:t>уб</w:t>
            </w:r>
            <w:proofErr w:type="spellEnd"/>
            <w:r w:rsidRPr="007E099A">
              <w:rPr>
                <w:color w:val="000000"/>
              </w:rPr>
              <w:t>.)</w:t>
            </w:r>
          </w:p>
        </w:tc>
      </w:tr>
      <w:tr w:rsidR="007E099A" w:rsidRPr="007E099A" w14:paraId="6653EA1B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BA621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1261D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0167A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B2E8C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57DBC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Всего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57D13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2024 г.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C0B69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2025 г.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E75E3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2026г.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D6EE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2027г.</w:t>
            </w:r>
          </w:p>
        </w:tc>
      </w:tr>
      <w:tr w:rsidR="007E099A" w:rsidRPr="007E099A" w14:paraId="4DDA6CFC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9006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1</w:t>
            </w:r>
          </w:p>
        </w:tc>
        <w:tc>
          <w:tcPr>
            <w:tcW w:w="24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0324C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2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67C2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3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4D4C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4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2D6F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5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E90E3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6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91A4D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7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2BA89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8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B0D4F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9</w:t>
            </w:r>
          </w:p>
        </w:tc>
      </w:tr>
      <w:tr w:rsidR="007E099A" w:rsidRPr="007E099A" w14:paraId="722C2D58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DEDB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1</w:t>
            </w:r>
          </w:p>
        </w:tc>
        <w:tc>
          <w:tcPr>
            <w:tcW w:w="24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5331" w14:textId="76B26BA8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Обеспечение доступом в сеть Интернет, предоставление услуг связи</w:t>
            </w:r>
            <w:r w:rsidR="00FE7374">
              <w:rPr>
                <w:color w:val="000000"/>
              </w:rPr>
              <w:t xml:space="preserve"> </w:t>
            </w:r>
            <w:r w:rsidRPr="007E099A">
              <w:rPr>
                <w:color w:val="000000"/>
              </w:rPr>
              <w:t>(показатель 1)</w:t>
            </w:r>
          </w:p>
        </w:tc>
        <w:tc>
          <w:tcPr>
            <w:tcW w:w="255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84A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МУ «Администрация сельского поселения Салым» 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1B17D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C734" w14:textId="77777777" w:rsidR="007E099A" w:rsidRPr="002E430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2E430A">
              <w:rPr>
                <w:b/>
                <w:bCs/>
                <w:color w:val="000000"/>
              </w:rPr>
              <w:t xml:space="preserve">1 953,09117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D19D" w14:textId="77777777" w:rsidR="007E099A" w:rsidRPr="002E430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2E430A">
              <w:rPr>
                <w:b/>
                <w:bCs/>
                <w:color w:val="000000"/>
              </w:rPr>
              <w:t xml:space="preserve">369,64117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E99" w14:textId="77777777" w:rsidR="007E099A" w:rsidRPr="002E430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2E430A">
              <w:rPr>
                <w:b/>
                <w:bCs/>
                <w:color w:val="000000"/>
              </w:rPr>
              <w:t xml:space="preserve">466,00000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08DA8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558,72500  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727BC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558,72500  </w:t>
            </w:r>
          </w:p>
        </w:tc>
      </w:tr>
      <w:tr w:rsidR="007E099A" w:rsidRPr="007E099A" w14:paraId="0216C692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46EF3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B11BFF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8BD68F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B30C62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CAD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A0DB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BA64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5A571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BA8C7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364359B0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C6E36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CD6AD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B47926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87987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F7E6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3D0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E390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7CC59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765A6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5628E623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47A3F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29D67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D3C15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6A5E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840F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232A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FBDF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F45EB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A332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0B11B6DE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1A26E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14E60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86875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C111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8F39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1 953,09117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5ED1" w14:textId="77777777" w:rsidR="007E099A" w:rsidRPr="002E430A" w:rsidRDefault="007E099A" w:rsidP="007E099A">
            <w:pPr>
              <w:jc w:val="center"/>
            </w:pPr>
            <w:r w:rsidRPr="002E430A">
              <w:t xml:space="preserve">369,64117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3AFD" w14:textId="77777777" w:rsidR="007E099A" w:rsidRPr="002E430A" w:rsidRDefault="007E099A" w:rsidP="007E099A">
            <w:pPr>
              <w:jc w:val="center"/>
            </w:pPr>
            <w:r w:rsidRPr="002E430A">
              <w:t xml:space="preserve">466,00000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D0C53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558,72500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9B50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558,72500  </w:t>
            </w:r>
          </w:p>
        </w:tc>
      </w:tr>
      <w:tr w:rsidR="007E099A" w:rsidRPr="007E099A" w14:paraId="14A420D6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10B7C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26DA9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5CF86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72D6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C86D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D3EA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9B70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48F306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0172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49B65039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6F0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2</w:t>
            </w:r>
          </w:p>
        </w:tc>
        <w:tc>
          <w:tcPr>
            <w:tcW w:w="24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7612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лицензий, (показатель 2,3,4)</w:t>
            </w:r>
          </w:p>
        </w:tc>
        <w:tc>
          <w:tcPr>
            <w:tcW w:w="255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8D9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6E021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18A6" w14:textId="77777777" w:rsidR="007E099A" w:rsidRPr="002E430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2E430A">
              <w:rPr>
                <w:b/>
                <w:bCs/>
                <w:color w:val="000000"/>
              </w:rPr>
              <w:t xml:space="preserve">3 106,90600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56CC" w14:textId="77777777" w:rsidR="007E099A" w:rsidRPr="002E430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2E430A">
              <w:rPr>
                <w:b/>
                <w:bCs/>
                <w:color w:val="000000"/>
              </w:rPr>
              <w:t xml:space="preserve">861,71500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9652" w14:textId="77777777" w:rsidR="007E099A" w:rsidRPr="002E430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2E430A">
              <w:rPr>
                <w:b/>
                <w:bCs/>
                <w:color w:val="000000"/>
              </w:rPr>
              <w:t xml:space="preserve">1 126,17500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1C82D5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559,50800  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4044F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559,50800  </w:t>
            </w:r>
          </w:p>
        </w:tc>
      </w:tr>
      <w:tr w:rsidR="007E099A" w:rsidRPr="007E099A" w14:paraId="7F61A220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0688E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80539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D3C71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481A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01BE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7A11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9FCF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7CCE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C6167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3A9B23CA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5B38A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15902D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8B610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D41A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91B6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ACE4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5C07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1510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E8D9A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141C7A46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8C3DD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EDA11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07D7E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B10E7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6EB9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6BFA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1535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6185B7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3BA3C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1945C9F7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B872E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DA895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930CB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1E5B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7A36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3 106,90600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4B53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861,71500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8399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1 126,17500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915342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559,50800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3DA2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559,50800  </w:t>
            </w:r>
          </w:p>
        </w:tc>
      </w:tr>
      <w:tr w:rsidR="007E099A" w:rsidRPr="007E099A" w14:paraId="6014BD81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3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61C580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42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27EE4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ABDEE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529C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9AB9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8679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8C93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20BB39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B28B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5D9C8E59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E857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C095B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A0EE" w14:textId="77777777" w:rsidR="007E099A" w:rsidRPr="002E430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2E430A">
              <w:rPr>
                <w:b/>
                <w:bCs/>
                <w:color w:val="000000"/>
              </w:rPr>
              <w:t xml:space="preserve">5 059,99717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9F22" w14:textId="77777777" w:rsidR="007E099A" w:rsidRPr="002E430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2E430A">
              <w:rPr>
                <w:b/>
                <w:bCs/>
                <w:color w:val="000000"/>
              </w:rPr>
              <w:t xml:space="preserve">1 231,35617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AF93" w14:textId="77777777" w:rsidR="007E099A" w:rsidRPr="002E430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2E430A">
              <w:rPr>
                <w:b/>
                <w:bCs/>
                <w:color w:val="000000"/>
              </w:rPr>
              <w:t xml:space="preserve">1 592,17500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82542C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1 118,23300  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3F78B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1 118,23300  </w:t>
            </w:r>
          </w:p>
        </w:tc>
      </w:tr>
      <w:tr w:rsidR="007E099A" w:rsidRPr="007E099A" w14:paraId="5BF3AD25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DDA1A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4F54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A857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D066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94C7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CE57DA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0D43E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74AF9441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63A50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7C8A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AF34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1843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8EB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E4A39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65D52B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70BD1C9C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D78651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878E9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848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42E3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EB69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7F92F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F31FA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5AF9C2BE" w14:textId="77777777" w:rsidTr="002E43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F6FE1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3D11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50F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5 059,99717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BD81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1 231,35617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DD9" w14:textId="77777777" w:rsidR="007E099A" w:rsidRPr="002E430A" w:rsidRDefault="007E099A" w:rsidP="007E099A">
            <w:pPr>
              <w:jc w:val="center"/>
              <w:rPr>
                <w:color w:val="000000"/>
              </w:rPr>
            </w:pPr>
            <w:r w:rsidRPr="002E430A">
              <w:rPr>
                <w:color w:val="000000"/>
              </w:rPr>
              <w:t xml:space="preserve">1 592,17500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119B76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1 118,23300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5B83D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1 118,23300  </w:t>
            </w:r>
          </w:p>
        </w:tc>
      </w:tr>
      <w:tr w:rsidR="007E099A" w:rsidRPr="007E099A" w14:paraId="6277A861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0D0E9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B44FA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E57D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CEDF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E80C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4068D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C222C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551265C0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8C7F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в том числе: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1B643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> </w:t>
            </w: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DED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AD6D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 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FC99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956CB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38216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 </w:t>
            </w:r>
          </w:p>
        </w:tc>
      </w:tr>
      <w:tr w:rsidR="007E099A" w:rsidRPr="007E099A" w14:paraId="1CB8B13D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7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55D6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Ответственный исполнитель</w:t>
            </w:r>
          </w:p>
        </w:tc>
        <w:tc>
          <w:tcPr>
            <w:tcW w:w="2556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B979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342C7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B4BE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5 059,99717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BECE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1 231,35617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C03F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1 592,17500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5B21CE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1 118,23300  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CAB6A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1 118,23300  </w:t>
            </w:r>
          </w:p>
        </w:tc>
      </w:tr>
      <w:tr w:rsidR="007E099A" w:rsidRPr="007E099A" w14:paraId="79BF2441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7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43FAF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C0434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9FA76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43DA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EAD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3D5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1DB4A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C697EC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2DC2887F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7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EC48E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747A3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4201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FC93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696C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1BCB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18002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9D37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64BBC5AA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7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B4B2D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FCB6D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BD26B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00BB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BFB4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4EF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18DC6D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D301F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61AAD178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7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AF1A3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BCC0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9F6FA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BDE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5 059,99717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E0D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1 231,35617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6C5F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1 592,17500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47461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1 118,23300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7AD93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1 118,23300  </w:t>
            </w:r>
          </w:p>
        </w:tc>
      </w:tr>
      <w:tr w:rsidR="007E099A" w:rsidRPr="007E099A" w14:paraId="4C0244DD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7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2C62D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9A788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CD78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69E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C4EB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4AD4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079097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2C812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473DB5F3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A289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Соисполнитель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029D9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5FFF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7E46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0597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395A9A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5C399" w14:textId="77777777" w:rsidR="007E099A" w:rsidRPr="007E099A" w:rsidRDefault="007E099A" w:rsidP="007E099A">
            <w:pPr>
              <w:jc w:val="center"/>
              <w:rPr>
                <w:b/>
                <w:bCs/>
                <w:color w:val="000000"/>
              </w:rPr>
            </w:pPr>
            <w:r w:rsidRPr="007E099A">
              <w:rPr>
                <w:b/>
                <w:bCs/>
                <w:color w:val="000000"/>
              </w:rPr>
              <w:t xml:space="preserve">0,00000  </w:t>
            </w:r>
          </w:p>
        </w:tc>
      </w:tr>
      <w:tr w:rsidR="007E099A" w:rsidRPr="007E099A" w14:paraId="14A26FF0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9FE60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06D3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Федеральный бюджет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7D44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92F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D72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8AF3F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D2E3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0368A4D2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D0502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5E7C2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Бюджет автономного округа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C2A3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B3CA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3EA6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7D4038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57CFB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0A362B9C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7B4AC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B2704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Бюджет района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99F1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BC6C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3719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5BF4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8EBAE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78BFE236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3B864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5C16C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Местный бюджет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380F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5989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BE8D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302A2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8F1C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  <w:tr w:rsidR="007E099A" w:rsidRPr="007E099A" w14:paraId="6393E08A" w14:textId="77777777" w:rsidTr="00716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34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6350A" w14:textId="77777777" w:rsidR="007E099A" w:rsidRPr="007E099A" w:rsidRDefault="007E099A" w:rsidP="007E099A"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DB18D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>Иные источники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3DE0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7113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B04F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358856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C2995" w14:textId="77777777" w:rsidR="007E099A" w:rsidRPr="007E099A" w:rsidRDefault="007E099A" w:rsidP="007E099A">
            <w:pPr>
              <w:jc w:val="center"/>
              <w:rPr>
                <w:color w:val="000000"/>
              </w:rPr>
            </w:pPr>
            <w:r w:rsidRPr="007E099A">
              <w:rPr>
                <w:color w:val="000000"/>
              </w:rPr>
              <w:t xml:space="preserve">0,00000  </w:t>
            </w:r>
          </w:p>
        </w:tc>
      </w:tr>
    </w:tbl>
    <w:p w14:paraId="6C8CE424" w14:textId="77777777"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14:paraId="74192D5E" w14:textId="77777777"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14:paraId="04EE5C79" w14:textId="77777777"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14:paraId="475E4208" w14:textId="77777777"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14:paraId="06180FF7" w14:textId="77777777"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14:paraId="64292F26" w14:textId="77777777" w:rsidR="00F47A3F" w:rsidRDefault="00F47A3F" w:rsidP="00C96309">
      <w:pPr>
        <w:jc w:val="right"/>
        <w:outlineLvl w:val="1"/>
        <w:rPr>
          <w:bCs/>
          <w:iCs/>
          <w:sz w:val="26"/>
          <w:szCs w:val="26"/>
        </w:rPr>
      </w:pPr>
    </w:p>
    <w:p w14:paraId="1B02BC65" w14:textId="77777777" w:rsidR="00F47A3F" w:rsidRDefault="00F47A3F" w:rsidP="00C96309">
      <w:pPr>
        <w:jc w:val="right"/>
        <w:outlineLvl w:val="1"/>
        <w:rPr>
          <w:bCs/>
          <w:iCs/>
          <w:sz w:val="26"/>
          <w:szCs w:val="26"/>
        </w:rPr>
      </w:pPr>
    </w:p>
    <w:p w14:paraId="53021E45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13502405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04829D53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21DA33E6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4B05C19D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528C12F1" w14:textId="77777777" w:rsidR="006476C1" w:rsidRDefault="006476C1" w:rsidP="00C96309">
      <w:pPr>
        <w:jc w:val="right"/>
        <w:outlineLvl w:val="1"/>
        <w:rPr>
          <w:bCs/>
          <w:iCs/>
          <w:sz w:val="26"/>
          <w:szCs w:val="26"/>
        </w:rPr>
      </w:pPr>
    </w:p>
    <w:p w14:paraId="62BF78D9" w14:textId="77777777" w:rsidR="006476C1" w:rsidRDefault="006476C1" w:rsidP="00C96309">
      <w:pPr>
        <w:jc w:val="right"/>
        <w:outlineLvl w:val="1"/>
        <w:rPr>
          <w:bCs/>
          <w:iCs/>
          <w:sz w:val="26"/>
          <w:szCs w:val="26"/>
        </w:rPr>
      </w:pPr>
    </w:p>
    <w:p w14:paraId="668BF9BE" w14:textId="77777777" w:rsidR="006476C1" w:rsidRDefault="006476C1" w:rsidP="00C96309">
      <w:pPr>
        <w:jc w:val="right"/>
        <w:outlineLvl w:val="1"/>
        <w:rPr>
          <w:bCs/>
          <w:iCs/>
          <w:sz w:val="26"/>
          <w:szCs w:val="26"/>
        </w:rPr>
      </w:pPr>
    </w:p>
    <w:p w14:paraId="22F8D0DB" w14:textId="77777777" w:rsidR="006476C1" w:rsidRDefault="006476C1" w:rsidP="00C96309">
      <w:pPr>
        <w:jc w:val="right"/>
        <w:outlineLvl w:val="1"/>
        <w:rPr>
          <w:bCs/>
          <w:iCs/>
          <w:sz w:val="26"/>
          <w:szCs w:val="26"/>
        </w:rPr>
      </w:pPr>
    </w:p>
    <w:p w14:paraId="3E712B70" w14:textId="77777777" w:rsidR="006476C1" w:rsidRDefault="006476C1" w:rsidP="00C96309">
      <w:pPr>
        <w:jc w:val="right"/>
        <w:outlineLvl w:val="1"/>
        <w:rPr>
          <w:bCs/>
          <w:iCs/>
          <w:sz w:val="26"/>
          <w:szCs w:val="26"/>
        </w:rPr>
      </w:pPr>
    </w:p>
    <w:p w14:paraId="36E193AE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0EF863D8" w14:textId="77777777" w:rsidR="0023366C" w:rsidRDefault="0023366C" w:rsidP="00C96309">
      <w:pPr>
        <w:jc w:val="right"/>
        <w:outlineLvl w:val="1"/>
        <w:rPr>
          <w:bCs/>
          <w:iCs/>
          <w:sz w:val="26"/>
          <w:szCs w:val="26"/>
        </w:rPr>
      </w:pPr>
    </w:p>
    <w:p w14:paraId="6A1B087E" w14:textId="77777777" w:rsidR="0023366C" w:rsidRDefault="0023366C" w:rsidP="00C96309">
      <w:pPr>
        <w:jc w:val="right"/>
        <w:outlineLvl w:val="1"/>
        <w:rPr>
          <w:bCs/>
          <w:iCs/>
          <w:sz w:val="26"/>
          <w:szCs w:val="26"/>
        </w:rPr>
      </w:pPr>
    </w:p>
    <w:p w14:paraId="2A21BE5D" w14:textId="77777777" w:rsidR="0023366C" w:rsidRDefault="0023366C" w:rsidP="00C96309">
      <w:pPr>
        <w:jc w:val="right"/>
        <w:outlineLvl w:val="1"/>
        <w:rPr>
          <w:bCs/>
          <w:iCs/>
          <w:sz w:val="26"/>
          <w:szCs w:val="26"/>
        </w:rPr>
      </w:pPr>
    </w:p>
    <w:p w14:paraId="60F4CD09" w14:textId="77777777" w:rsidR="002E430A" w:rsidRDefault="002E430A" w:rsidP="00C96309">
      <w:pPr>
        <w:jc w:val="right"/>
        <w:outlineLvl w:val="1"/>
        <w:rPr>
          <w:bCs/>
          <w:iCs/>
          <w:sz w:val="26"/>
          <w:szCs w:val="26"/>
        </w:rPr>
      </w:pPr>
    </w:p>
    <w:p w14:paraId="06EB466B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0AF91FEF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506F3965" w14:textId="77777777" w:rsidR="00C96309" w:rsidRPr="00507662" w:rsidRDefault="00C96309" w:rsidP="00C96309">
      <w:pPr>
        <w:jc w:val="right"/>
        <w:outlineLvl w:val="1"/>
        <w:rPr>
          <w:bCs/>
          <w:iCs/>
          <w:sz w:val="26"/>
          <w:szCs w:val="26"/>
        </w:rPr>
      </w:pPr>
      <w:bookmarkStart w:id="0" w:name="_GoBack"/>
      <w:bookmarkEnd w:id="0"/>
      <w:r w:rsidRPr="00507662">
        <w:rPr>
          <w:bCs/>
          <w:iCs/>
          <w:sz w:val="26"/>
          <w:szCs w:val="26"/>
        </w:rPr>
        <w:lastRenderedPageBreak/>
        <w:t>Таблица 3</w:t>
      </w:r>
    </w:p>
    <w:p w14:paraId="55F9B87F" w14:textId="77777777" w:rsidR="00C96309" w:rsidRPr="00507662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 xml:space="preserve">ПЕРЕЧЕНЬ </w:t>
      </w:r>
    </w:p>
    <w:p w14:paraId="6827D40C" w14:textId="77777777" w:rsidR="00C96309" w:rsidRPr="00507662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14:paraId="5AFED07C" w14:textId="77777777" w:rsidR="00C96309" w:rsidRPr="001872CC" w:rsidRDefault="00C96309" w:rsidP="00C96309">
      <w:pPr>
        <w:ind w:firstLine="567"/>
        <w:jc w:val="both"/>
        <w:rPr>
          <w:b/>
          <w:bCs/>
          <w:iCs/>
          <w:sz w:val="22"/>
          <w:szCs w:val="22"/>
        </w:rPr>
      </w:pPr>
    </w:p>
    <w:p w14:paraId="7C91161C" w14:textId="77777777" w:rsidR="00C96309" w:rsidRPr="001872CC" w:rsidRDefault="00C96309" w:rsidP="00C96309">
      <w:pPr>
        <w:ind w:firstLine="567"/>
        <w:jc w:val="both"/>
        <w:rPr>
          <w:sz w:val="22"/>
          <w:szCs w:val="22"/>
        </w:rPr>
      </w:pP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1526"/>
        <w:gridCol w:w="4119"/>
        <w:gridCol w:w="5838"/>
        <w:gridCol w:w="4252"/>
      </w:tblGrid>
      <w:tr w:rsidR="00C96309" w:rsidRPr="001872CC" w14:paraId="00240C4D" w14:textId="77777777" w:rsidTr="00C96309">
        <w:trPr>
          <w:trHeight w:val="509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340B" w14:textId="77777777"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 № основного мероприятия</w:t>
            </w:r>
          </w:p>
          <w:p w14:paraId="537B7E36" w14:textId="77777777"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ACE4" w14:textId="77777777"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Наименование основного мероприятия</w:t>
            </w:r>
          </w:p>
        </w:tc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8769" w14:textId="77777777"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Направления расходов основного мероприятия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A628" w14:textId="77777777"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Наименование порядка, номер приложения (при наличии) либо </w:t>
            </w:r>
            <w:r w:rsidR="00204DE6" w:rsidRPr="001872CC">
              <w:rPr>
                <w:bCs/>
              </w:rPr>
              <w:t>реквизиты нормативно</w:t>
            </w:r>
            <w:r w:rsidRPr="001872CC">
              <w:rPr>
                <w:bCs/>
              </w:rPr>
              <w:t xml:space="preserve"> правового акта утвержденного Порядка </w:t>
            </w:r>
          </w:p>
        </w:tc>
      </w:tr>
      <w:tr w:rsidR="00C96309" w:rsidRPr="001872CC" w14:paraId="77235D08" w14:textId="77777777" w:rsidTr="00C96309">
        <w:trPr>
          <w:cantSplit/>
          <w:trHeight w:val="913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8931" w14:textId="77777777"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DE84" w14:textId="77777777"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3B45" w14:textId="77777777"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8B01" w14:textId="77777777" w:rsidR="00C96309" w:rsidRPr="001872CC" w:rsidRDefault="00C96309" w:rsidP="00D10F45">
            <w:pPr>
              <w:jc w:val="both"/>
              <w:rPr>
                <w:bCs/>
              </w:rPr>
            </w:pPr>
          </w:p>
        </w:tc>
      </w:tr>
      <w:tr w:rsidR="00C96309" w:rsidRPr="001872CC" w14:paraId="746C5B36" w14:textId="77777777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FA8A" w14:textId="77777777"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32B6" w14:textId="77777777" w:rsidR="00C96309" w:rsidRPr="001872CC" w:rsidRDefault="00C96309" w:rsidP="00D10F45">
            <w:pPr>
              <w:jc w:val="both"/>
            </w:pPr>
            <w:r w:rsidRPr="001872CC">
              <w:t>2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3AE5" w14:textId="77777777" w:rsidR="00C96309" w:rsidRPr="001872CC" w:rsidRDefault="00C96309" w:rsidP="00D10F45">
            <w:pPr>
              <w:jc w:val="both"/>
            </w:pPr>
            <w:r w:rsidRPr="001872CC">
              <w:t>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47AC" w14:textId="77777777" w:rsidR="00C96309" w:rsidRPr="001872CC" w:rsidRDefault="00C96309" w:rsidP="00D10F45">
            <w:pPr>
              <w:jc w:val="both"/>
            </w:pPr>
            <w:r w:rsidRPr="001872CC">
              <w:t>4</w:t>
            </w:r>
          </w:p>
        </w:tc>
      </w:tr>
      <w:tr w:rsidR="00C96309" w:rsidRPr="001872CC" w14:paraId="6478B092" w14:textId="77777777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CA0" w14:textId="77777777" w:rsidR="00C96309" w:rsidRDefault="00C96309" w:rsidP="00D10F45">
            <w:pPr>
              <w:jc w:val="center"/>
            </w:pPr>
            <w:r w:rsidRPr="001872CC">
              <w:t>Цель</w:t>
            </w:r>
            <w:r w:rsidR="005C623F">
              <w:t>:</w:t>
            </w:r>
          </w:p>
          <w:p w14:paraId="5EFB299F" w14:textId="77777777" w:rsidR="00C96309" w:rsidRPr="001872CC" w:rsidRDefault="00C96309" w:rsidP="00D10F45">
            <w:pPr>
              <w:jc w:val="center"/>
            </w:pPr>
            <w:r w:rsidRPr="001872CC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C96309" w:rsidRPr="001872CC" w14:paraId="4B195027" w14:textId="77777777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BBE4" w14:textId="77777777" w:rsidR="00C96309" w:rsidRPr="00BF59DE" w:rsidRDefault="00C96309" w:rsidP="00D10F45">
            <w:pPr>
              <w:jc w:val="center"/>
            </w:pPr>
            <w:r w:rsidRPr="00BF59DE">
              <w:t>Задача</w:t>
            </w:r>
            <w:r w:rsidR="005C623F" w:rsidRPr="00BF59DE">
              <w:t>:</w:t>
            </w:r>
          </w:p>
          <w:p w14:paraId="6DA6CE0D" w14:textId="77777777" w:rsidR="005C623F" w:rsidRPr="00BF59DE" w:rsidRDefault="005C623F" w:rsidP="006F4726">
            <w:pPr>
              <w:jc w:val="center"/>
            </w:pPr>
            <w:r w:rsidRPr="00BF59DE">
              <w:t xml:space="preserve">1. </w:t>
            </w:r>
            <w:r w:rsidR="00C96309" w:rsidRPr="00BF59DE">
              <w:t>Обеспечение доступом в сеть Интернет</w:t>
            </w:r>
            <w:r w:rsidRPr="00BF59DE">
              <w:t>;</w:t>
            </w:r>
          </w:p>
          <w:p w14:paraId="333BB9B7" w14:textId="77777777" w:rsidR="00C96309" w:rsidRPr="00BF59DE" w:rsidRDefault="005C623F" w:rsidP="006F4726">
            <w:pPr>
              <w:jc w:val="center"/>
            </w:pPr>
            <w:r w:rsidRPr="00BF59DE">
              <w:t>2. С</w:t>
            </w:r>
            <w:r w:rsidR="00C96309" w:rsidRPr="00BF59DE">
              <w:t>одержание и обслуживание программного обеспечения и оргтехники</w:t>
            </w:r>
          </w:p>
          <w:p w14:paraId="74A97BB5" w14:textId="5FB1E365" w:rsidR="00461C18" w:rsidRPr="00BF59DE" w:rsidRDefault="00461C18" w:rsidP="006F4726">
            <w:pPr>
              <w:jc w:val="center"/>
            </w:pPr>
            <w:r w:rsidRPr="00BF59DE">
              <w:t xml:space="preserve">3. </w:t>
            </w:r>
            <w:r w:rsidRPr="00BF59DE">
              <w:rPr>
                <w:rFonts w:eastAsia="Courier New"/>
                <w:bCs/>
                <w:iCs/>
              </w:rPr>
              <w:t>Обеспечение необходимого уровня защиты информации и персональных данных, в том числе на основе отечественных разработок.</w:t>
            </w:r>
          </w:p>
          <w:p w14:paraId="15507807" w14:textId="77777777" w:rsidR="006F4726" w:rsidRPr="00BF59DE" w:rsidRDefault="006F4726" w:rsidP="006F4726">
            <w:pPr>
              <w:jc w:val="center"/>
            </w:pPr>
          </w:p>
        </w:tc>
      </w:tr>
      <w:tr w:rsidR="00C96309" w:rsidRPr="001872CC" w14:paraId="5B4003E4" w14:textId="77777777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12" w14:textId="77777777"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FEB49" w14:textId="77777777" w:rsidR="00C96309" w:rsidRPr="001872CC" w:rsidRDefault="00C96309" w:rsidP="00D10F45">
            <w:pPr>
              <w:jc w:val="both"/>
            </w:pPr>
            <w:r w:rsidRPr="001872CC">
              <w:rPr>
                <w:color w:val="000000"/>
              </w:rPr>
              <w:t>Обеспечение доступом в сеть Интернет, предоставление услуг связи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F669" w14:textId="77777777" w:rsidR="00C96309" w:rsidRPr="00BF59DE" w:rsidRDefault="00C96309" w:rsidP="00D10F45">
            <w:pPr>
              <w:jc w:val="both"/>
            </w:pPr>
            <w:r w:rsidRPr="00BF59DE">
              <w:t>- бесперебойный доступ в сеть Интернет;</w:t>
            </w:r>
          </w:p>
          <w:p w14:paraId="6596D809" w14:textId="4BBDC7DC" w:rsidR="00C96309" w:rsidRPr="00BF59DE" w:rsidRDefault="00C96309" w:rsidP="00D10F45">
            <w:pPr>
              <w:jc w:val="both"/>
            </w:pPr>
            <w:r w:rsidRPr="00BF59DE">
              <w:t>- бесперебойный доступ услуги связи</w:t>
            </w:r>
            <w:r w:rsidR="008D751A" w:rsidRPr="00BF59DE">
              <w:t>.</w:t>
            </w:r>
          </w:p>
          <w:p w14:paraId="66EAAC75" w14:textId="77777777" w:rsidR="00C96309" w:rsidRPr="00BF59DE" w:rsidRDefault="00C96309" w:rsidP="00D10F45">
            <w:pPr>
              <w:jc w:val="both"/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E084" w14:textId="77777777" w:rsidR="00C96309" w:rsidRPr="001872CC" w:rsidRDefault="00C96309" w:rsidP="00D10F45">
            <w:pPr>
              <w:jc w:val="both"/>
            </w:pPr>
          </w:p>
        </w:tc>
      </w:tr>
      <w:tr w:rsidR="00C96309" w:rsidRPr="001872CC" w14:paraId="3F470944" w14:textId="77777777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16CC" w14:textId="77777777" w:rsidR="00C96309" w:rsidRPr="001872CC" w:rsidRDefault="00C96309" w:rsidP="00D10F45">
            <w:pPr>
              <w:jc w:val="both"/>
            </w:pPr>
            <w:r>
              <w:t>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6934" w14:textId="77777777" w:rsidR="00C96309" w:rsidRPr="001872CC" w:rsidRDefault="00644E82" w:rsidP="001E05E3">
            <w:r w:rsidRPr="001B0F7F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</w:t>
            </w:r>
            <w:r w:rsidR="006F4726">
              <w:rPr>
                <w:color w:val="000000"/>
              </w:rPr>
              <w:t xml:space="preserve"> 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A23D" w14:textId="4AA92E4B" w:rsidR="00C96309" w:rsidRPr="00BF59DE" w:rsidRDefault="00C96309" w:rsidP="00D10F45">
            <w:r w:rsidRPr="00BF59DE">
              <w:t>- содержание и обслуживание программных продуктов и оргтехники</w:t>
            </w:r>
            <w:r w:rsidR="008D751A" w:rsidRPr="00BF59DE">
              <w:t>;</w:t>
            </w:r>
          </w:p>
          <w:p w14:paraId="2E7B25C6" w14:textId="5761D840" w:rsidR="008D751A" w:rsidRPr="00BF59DE" w:rsidRDefault="008D751A" w:rsidP="00D10F45">
            <w:r w:rsidRPr="00BF59DE">
              <w:t>-защита персональных данных.</w:t>
            </w:r>
          </w:p>
          <w:p w14:paraId="40C600C3" w14:textId="77777777" w:rsidR="00C96309" w:rsidRPr="00BF59DE" w:rsidRDefault="00C96309" w:rsidP="001E05E3"/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0366" w14:textId="77777777" w:rsidR="00C96309" w:rsidRPr="001872CC" w:rsidRDefault="00C96309" w:rsidP="00D10F45">
            <w:pPr>
              <w:jc w:val="both"/>
            </w:pPr>
          </w:p>
        </w:tc>
      </w:tr>
    </w:tbl>
    <w:p w14:paraId="233B4BCC" w14:textId="77777777" w:rsidR="00826711" w:rsidRPr="00C96309" w:rsidRDefault="00826711" w:rsidP="00826711">
      <w:pPr>
        <w:jc w:val="center"/>
        <w:outlineLvl w:val="1"/>
        <w:rPr>
          <w:bCs/>
          <w:iCs/>
        </w:rPr>
      </w:pPr>
    </w:p>
    <w:p w14:paraId="34D79FA3" w14:textId="77777777" w:rsidR="00826711" w:rsidRDefault="005F4ABA" w:rsidP="00030291">
      <w:pPr>
        <w:pStyle w:val="af1"/>
        <w:ind w:left="0" w:firstLine="72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14:paraId="4F13F17A" w14:textId="77777777" w:rsidR="007A3720" w:rsidRPr="00507662" w:rsidRDefault="007A3720" w:rsidP="00030291">
      <w:pPr>
        <w:pStyle w:val="af1"/>
        <w:ind w:left="0" w:firstLine="720"/>
        <w:jc w:val="right"/>
        <w:rPr>
          <w:sz w:val="26"/>
          <w:szCs w:val="26"/>
        </w:rPr>
      </w:pPr>
    </w:p>
    <w:sectPr w:rsidR="007A3720" w:rsidRPr="00507662" w:rsidSect="006554D4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C4585" w14:textId="77777777" w:rsidR="00AE33DC" w:rsidRDefault="00AE33DC">
      <w:r>
        <w:separator/>
      </w:r>
    </w:p>
  </w:endnote>
  <w:endnote w:type="continuationSeparator" w:id="0">
    <w:p w14:paraId="2B06A93B" w14:textId="77777777" w:rsidR="00AE33DC" w:rsidRDefault="00AE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7FA9F" w14:textId="77777777" w:rsidR="00AE33DC" w:rsidRDefault="00AE33DC">
      <w:r>
        <w:separator/>
      </w:r>
    </w:p>
  </w:footnote>
  <w:footnote w:type="continuationSeparator" w:id="0">
    <w:p w14:paraId="48BA5FA3" w14:textId="77777777" w:rsidR="00AE33DC" w:rsidRDefault="00AE3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F90"/>
    <w:multiLevelType w:val="hybridMultilevel"/>
    <w:tmpl w:val="93C2E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26A58"/>
    <w:multiLevelType w:val="hybridMultilevel"/>
    <w:tmpl w:val="1F569EBE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0EFF7653"/>
    <w:multiLevelType w:val="hybridMultilevel"/>
    <w:tmpl w:val="2574216C"/>
    <w:lvl w:ilvl="0" w:tplc="25360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821A5A"/>
    <w:multiLevelType w:val="hybridMultilevel"/>
    <w:tmpl w:val="C3C27076"/>
    <w:lvl w:ilvl="0" w:tplc="AB3468B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FB0C74"/>
    <w:multiLevelType w:val="hybridMultilevel"/>
    <w:tmpl w:val="D2548F60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12EFE"/>
    <w:multiLevelType w:val="hybridMultilevel"/>
    <w:tmpl w:val="0788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D1AA7"/>
    <w:multiLevelType w:val="hybridMultilevel"/>
    <w:tmpl w:val="6226BBA8"/>
    <w:lvl w:ilvl="0" w:tplc="3FAAC63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9">
    <w:nsid w:val="2C6151C6"/>
    <w:multiLevelType w:val="hybridMultilevel"/>
    <w:tmpl w:val="EB26909C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866144"/>
    <w:multiLevelType w:val="hybridMultilevel"/>
    <w:tmpl w:val="64240DC2"/>
    <w:lvl w:ilvl="0" w:tplc="25360BC8">
      <w:start w:val="1"/>
      <w:numFmt w:val="bullet"/>
      <w:lvlText w:val="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1">
    <w:nsid w:val="2FDC4125"/>
    <w:multiLevelType w:val="hybridMultilevel"/>
    <w:tmpl w:val="B3B48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53EAD"/>
    <w:multiLevelType w:val="hybridMultilevel"/>
    <w:tmpl w:val="05D04EF2"/>
    <w:lvl w:ilvl="0" w:tplc="F288E01E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8353B"/>
    <w:multiLevelType w:val="hybridMultilevel"/>
    <w:tmpl w:val="6AA820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54F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42DA54FB"/>
    <w:multiLevelType w:val="hybridMultilevel"/>
    <w:tmpl w:val="D3A8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65427"/>
    <w:multiLevelType w:val="hybridMultilevel"/>
    <w:tmpl w:val="AFC6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73A17"/>
    <w:multiLevelType w:val="multilevel"/>
    <w:tmpl w:val="8444C3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ascii="Times New Roman" w:eastAsia="Courier New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ascii="Times New Roman" w:eastAsia="Courier New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ascii="Times New Roman" w:eastAsia="Courier New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ascii="Times New Roman" w:eastAsia="Courier New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ascii="Times New Roman" w:eastAsia="Courier New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ascii="Times New Roman" w:eastAsia="Courier New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ascii="Times New Roman" w:eastAsia="Courier New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ascii="Times New Roman" w:eastAsia="Courier New" w:hAnsi="Times New Roman" w:cs="Times New Roman" w:hint="default"/>
      </w:rPr>
    </w:lvl>
  </w:abstractNum>
  <w:abstractNum w:abstractNumId="18">
    <w:nsid w:val="540D39A5"/>
    <w:multiLevelType w:val="hybridMultilevel"/>
    <w:tmpl w:val="45AA1A7A"/>
    <w:lvl w:ilvl="0" w:tplc="42B82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E1F2890E">
      <w:numFmt w:val="none"/>
      <w:lvlText w:val=""/>
      <w:lvlJc w:val="left"/>
      <w:pPr>
        <w:tabs>
          <w:tab w:val="num" w:pos="360"/>
        </w:tabs>
      </w:pPr>
    </w:lvl>
    <w:lvl w:ilvl="2" w:tplc="5A64262E">
      <w:numFmt w:val="none"/>
      <w:lvlText w:val=""/>
      <w:lvlJc w:val="left"/>
      <w:pPr>
        <w:tabs>
          <w:tab w:val="num" w:pos="360"/>
        </w:tabs>
      </w:pPr>
    </w:lvl>
    <w:lvl w:ilvl="3" w:tplc="02E201F8">
      <w:numFmt w:val="none"/>
      <w:lvlText w:val=""/>
      <w:lvlJc w:val="left"/>
      <w:pPr>
        <w:tabs>
          <w:tab w:val="num" w:pos="360"/>
        </w:tabs>
      </w:pPr>
    </w:lvl>
    <w:lvl w:ilvl="4" w:tplc="E788FC84">
      <w:numFmt w:val="none"/>
      <w:lvlText w:val=""/>
      <w:lvlJc w:val="left"/>
      <w:pPr>
        <w:tabs>
          <w:tab w:val="num" w:pos="360"/>
        </w:tabs>
      </w:pPr>
    </w:lvl>
    <w:lvl w:ilvl="5" w:tplc="E986383C">
      <w:numFmt w:val="none"/>
      <w:lvlText w:val=""/>
      <w:lvlJc w:val="left"/>
      <w:pPr>
        <w:tabs>
          <w:tab w:val="num" w:pos="360"/>
        </w:tabs>
      </w:pPr>
    </w:lvl>
    <w:lvl w:ilvl="6" w:tplc="A47C9346">
      <w:numFmt w:val="none"/>
      <w:lvlText w:val=""/>
      <w:lvlJc w:val="left"/>
      <w:pPr>
        <w:tabs>
          <w:tab w:val="num" w:pos="360"/>
        </w:tabs>
      </w:pPr>
    </w:lvl>
    <w:lvl w:ilvl="7" w:tplc="52C26970">
      <w:numFmt w:val="none"/>
      <w:lvlText w:val=""/>
      <w:lvlJc w:val="left"/>
      <w:pPr>
        <w:tabs>
          <w:tab w:val="num" w:pos="360"/>
        </w:tabs>
      </w:pPr>
    </w:lvl>
    <w:lvl w:ilvl="8" w:tplc="440E34C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58E873E1"/>
    <w:multiLevelType w:val="hybridMultilevel"/>
    <w:tmpl w:val="293A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26961"/>
    <w:multiLevelType w:val="hybridMultilevel"/>
    <w:tmpl w:val="151A0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356F2F"/>
    <w:multiLevelType w:val="hybridMultilevel"/>
    <w:tmpl w:val="EA5EA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2624F6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6">
    <w:nsid w:val="7FEA7F44"/>
    <w:multiLevelType w:val="hybridMultilevel"/>
    <w:tmpl w:val="49469832"/>
    <w:lvl w:ilvl="0" w:tplc="0C7EAD3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"/>
  </w:num>
  <w:num w:numId="5">
    <w:abstractNumId w:val="11"/>
  </w:num>
  <w:num w:numId="6">
    <w:abstractNumId w:val="7"/>
  </w:num>
  <w:num w:numId="7">
    <w:abstractNumId w:val="21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5"/>
  </w:num>
  <w:num w:numId="16">
    <w:abstractNumId w:val="13"/>
  </w:num>
  <w:num w:numId="17">
    <w:abstractNumId w:val="3"/>
  </w:num>
  <w:num w:numId="18">
    <w:abstractNumId w:val="24"/>
  </w:num>
  <w:num w:numId="19">
    <w:abstractNumId w:val="26"/>
  </w:num>
  <w:num w:numId="20">
    <w:abstractNumId w:val="20"/>
  </w:num>
  <w:num w:numId="21">
    <w:abstractNumId w:val="16"/>
  </w:num>
  <w:num w:numId="22">
    <w:abstractNumId w:val="12"/>
  </w:num>
  <w:num w:numId="23">
    <w:abstractNumId w:val="8"/>
  </w:num>
  <w:num w:numId="24">
    <w:abstractNumId w:val="8"/>
  </w:num>
  <w:num w:numId="25">
    <w:abstractNumId w:val="23"/>
  </w:num>
  <w:num w:numId="26">
    <w:abstractNumId w:val="5"/>
  </w:num>
  <w:num w:numId="27">
    <w:abstractNumId w:val="22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C4"/>
    <w:rsid w:val="00003453"/>
    <w:rsid w:val="000069C8"/>
    <w:rsid w:val="00010657"/>
    <w:rsid w:val="000123EC"/>
    <w:rsid w:val="00012A73"/>
    <w:rsid w:val="00016FD3"/>
    <w:rsid w:val="00025BEC"/>
    <w:rsid w:val="00030291"/>
    <w:rsid w:val="0003036C"/>
    <w:rsid w:val="0003038C"/>
    <w:rsid w:val="000304E5"/>
    <w:rsid w:val="00033D8F"/>
    <w:rsid w:val="0003538A"/>
    <w:rsid w:val="00035A30"/>
    <w:rsid w:val="00036499"/>
    <w:rsid w:val="00042475"/>
    <w:rsid w:val="00042D46"/>
    <w:rsid w:val="00043B83"/>
    <w:rsid w:val="0004509E"/>
    <w:rsid w:val="000453EC"/>
    <w:rsid w:val="00046035"/>
    <w:rsid w:val="00051692"/>
    <w:rsid w:val="00052DDE"/>
    <w:rsid w:val="00053797"/>
    <w:rsid w:val="00057C7A"/>
    <w:rsid w:val="00060E67"/>
    <w:rsid w:val="00062CB3"/>
    <w:rsid w:val="00062F59"/>
    <w:rsid w:val="0006536C"/>
    <w:rsid w:val="00070124"/>
    <w:rsid w:val="00071B81"/>
    <w:rsid w:val="00074D72"/>
    <w:rsid w:val="00074E36"/>
    <w:rsid w:val="000825BF"/>
    <w:rsid w:val="00082861"/>
    <w:rsid w:val="00082A6A"/>
    <w:rsid w:val="00084A78"/>
    <w:rsid w:val="00086322"/>
    <w:rsid w:val="00092BAC"/>
    <w:rsid w:val="000979F7"/>
    <w:rsid w:val="00097C0F"/>
    <w:rsid w:val="000A11E9"/>
    <w:rsid w:val="000A16B5"/>
    <w:rsid w:val="000A4D84"/>
    <w:rsid w:val="000B224B"/>
    <w:rsid w:val="000B2AC4"/>
    <w:rsid w:val="000B3892"/>
    <w:rsid w:val="000B4568"/>
    <w:rsid w:val="000B4B85"/>
    <w:rsid w:val="000C236B"/>
    <w:rsid w:val="000C3EBD"/>
    <w:rsid w:val="000C62C5"/>
    <w:rsid w:val="000D03D2"/>
    <w:rsid w:val="000D134F"/>
    <w:rsid w:val="000D3D7D"/>
    <w:rsid w:val="000D7913"/>
    <w:rsid w:val="000D7DDA"/>
    <w:rsid w:val="000E4EF2"/>
    <w:rsid w:val="000F14F2"/>
    <w:rsid w:val="000F19A7"/>
    <w:rsid w:val="000F1AA9"/>
    <w:rsid w:val="000F5BD6"/>
    <w:rsid w:val="000F5CB3"/>
    <w:rsid w:val="000F7FAD"/>
    <w:rsid w:val="001011DA"/>
    <w:rsid w:val="001058C0"/>
    <w:rsid w:val="001064A9"/>
    <w:rsid w:val="001072B2"/>
    <w:rsid w:val="001074AB"/>
    <w:rsid w:val="0011027B"/>
    <w:rsid w:val="00111230"/>
    <w:rsid w:val="001133F1"/>
    <w:rsid w:val="00113997"/>
    <w:rsid w:val="001153E5"/>
    <w:rsid w:val="00115897"/>
    <w:rsid w:val="00115CCF"/>
    <w:rsid w:val="00117C02"/>
    <w:rsid w:val="001200B6"/>
    <w:rsid w:val="0012078C"/>
    <w:rsid w:val="00120F1E"/>
    <w:rsid w:val="001224B2"/>
    <w:rsid w:val="0012386A"/>
    <w:rsid w:val="0012487E"/>
    <w:rsid w:val="00127FBB"/>
    <w:rsid w:val="00130B69"/>
    <w:rsid w:val="001331C0"/>
    <w:rsid w:val="00135093"/>
    <w:rsid w:val="001362BB"/>
    <w:rsid w:val="0014029D"/>
    <w:rsid w:val="0014064D"/>
    <w:rsid w:val="0014071C"/>
    <w:rsid w:val="001408D1"/>
    <w:rsid w:val="00140CFF"/>
    <w:rsid w:val="0014311A"/>
    <w:rsid w:val="0014558F"/>
    <w:rsid w:val="00147E55"/>
    <w:rsid w:val="00150367"/>
    <w:rsid w:val="00153CFC"/>
    <w:rsid w:val="0015418F"/>
    <w:rsid w:val="001544C9"/>
    <w:rsid w:val="00155DFA"/>
    <w:rsid w:val="001603DC"/>
    <w:rsid w:val="0016096D"/>
    <w:rsid w:val="00160F65"/>
    <w:rsid w:val="001625AC"/>
    <w:rsid w:val="00167ED7"/>
    <w:rsid w:val="00171C12"/>
    <w:rsid w:val="00173551"/>
    <w:rsid w:val="00174C2B"/>
    <w:rsid w:val="00176B3F"/>
    <w:rsid w:val="00182F9D"/>
    <w:rsid w:val="00183DFA"/>
    <w:rsid w:val="00184E0F"/>
    <w:rsid w:val="00185921"/>
    <w:rsid w:val="00185F6A"/>
    <w:rsid w:val="00187152"/>
    <w:rsid w:val="001872CC"/>
    <w:rsid w:val="0019044D"/>
    <w:rsid w:val="001946F3"/>
    <w:rsid w:val="00194A84"/>
    <w:rsid w:val="00195D10"/>
    <w:rsid w:val="001A1A9C"/>
    <w:rsid w:val="001A1E90"/>
    <w:rsid w:val="001A43C8"/>
    <w:rsid w:val="001B0F7F"/>
    <w:rsid w:val="001B5BD6"/>
    <w:rsid w:val="001C1C13"/>
    <w:rsid w:val="001C2F78"/>
    <w:rsid w:val="001C7089"/>
    <w:rsid w:val="001C7142"/>
    <w:rsid w:val="001C727D"/>
    <w:rsid w:val="001C7F16"/>
    <w:rsid w:val="001D160B"/>
    <w:rsid w:val="001D285B"/>
    <w:rsid w:val="001D3484"/>
    <w:rsid w:val="001D628F"/>
    <w:rsid w:val="001D7043"/>
    <w:rsid w:val="001D79D3"/>
    <w:rsid w:val="001E05E3"/>
    <w:rsid w:val="001E3762"/>
    <w:rsid w:val="001E3E9F"/>
    <w:rsid w:val="001F11A6"/>
    <w:rsid w:val="001F2536"/>
    <w:rsid w:val="001F3D5D"/>
    <w:rsid w:val="001F65ED"/>
    <w:rsid w:val="002024B3"/>
    <w:rsid w:val="00203D8C"/>
    <w:rsid w:val="00204DE6"/>
    <w:rsid w:val="00207E3F"/>
    <w:rsid w:val="002102A2"/>
    <w:rsid w:val="00210FEC"/>
    <w:rsid w:val="002131D9"/>
    <w:rsid w:val="00214C96"/>
    <w:rsid w:val="00216EEC"/>
    <w:rsid w:val="00224F1B"/>
    <w:rsid w:val="0022563C"/>
    <w:rsid w:val="00226E1F"/>
    <w:rsid w:val="002274FA"/>
    <w:rsid w:val="0023239F"/>
    <w:rsid w:val="00232A05"/>
    <w:rsid w:val="00232D7A"/>
    <w:rsid w:val="0023366C"/>
    <w:rsid w:val="00234F69"/>
    <w:rsid w:val="00241E20"/>
    <w:rsid w:val="00242D31"/>
    <w:rsid w:val="00245D40"/>
    <w:rsid w:val="00247641"/>
    <w:rsid w:val="00247FA6"/>
    <w:rsid w:val="00250D93"/>
    <w:rsid w:val="002519B3"/>
    <w:rsid w:val="00253F9F"/>
    <w:rsid w:val="0025419B"/>
    <w:rsid w:val="00255283"/>
    <w:rsid w:val="00256761"/>
    <w:rsid w:val="00263CA7"/>
    <w:rsid w:val="00263FEE"/>
    <w:rsid w:val="002668A3"/>
    <w:rsid w:val="00266F4C"/>
    <w:rsid w:val="00270D0D"/>
    <w:rsid w:val="002731F9"/>
    <w:rsid w:val="00275724"/>
    <w:rsid w:val="002767A6"/>
    <w:rsid w:val="00281923"/>
    <w:rsid w:val="0028197C"/>
    <w:rsid w:val="002831FD"/>
    <w:rsid w:val="00283204"/>
    <w:rsid w:val="00283BAE"/>
    <w:rsid w:val="00287178"/>
    <w:rsid w:val="00287C57"/>
    <w:rsid w:val="002901F6"/>
    <w:rsid w:val="002909B1"/>
    <w:rsid w:val="002928DD"/>
    <w:rsid w:val="00292C5B"/>
    <w:rsid w:val="00292E11"/>
    <w:rsid w:val="002944B3"/>
    <w:rsid w:val="002962C5"/>
    <w:rsid w:val="0029795B"/>
    <w:rsid w:val="002A00C4"/>
    <w:rsid w:val="002A1C16"/>
    <w:rsid w:val="002B0334"/>
    <w:rsid w:val="002B3974"/>
    <w:rsid w:val="002B5FDC"/>
    <w:rsid w:val="002B609B"/>
    <w:rsid w:val="002B7004"/>
    <w:rsid w:val="002C0851"/>
    <w:rsid w:val="002C1CB5"/>
    <w:rsid w:val="002C1D64"/>
    <w:rsid w:val="002C1FDB"/>
    <w:rsid w:val="002C34DA"/>
    <w:rsid w:val="002C4ED1"/>
    <w:rsid w:val="002C7C17"/>
    <w:rsid w:val="002D2EB6"/>
    <w:rsid w:val="002D4E22"/>
    <w:rsid w:val="002E12DE"/>
    <w:rsid w:val="002E1C70"/>
    <w:rsid w:val="002E2387"/>
    <w:rsid w:val="002E3EDC"/>
    <w:rsid w:val="002E430A"/>
    <w:rsid w:val="002E4C0E"/>
    <w:rsid w:val="002F1A66"/>
    <w:rsid w:val="002F574B"/>
    <w:rsid w:val="002F5D49"/>
    <w:rsid w:val="002F7A8F"/>
    <w:rsid w:val="00300B65"/>
    <w:rsid w:val="00301C19"/>
    <w:rsid w:val="003027D8"/>
    <w:rsid w:val="003032F4"/>
    <w:rsid w:val="0031751F"/>
    <w:rsid w:val="00320282"/>
    <w:rsid w:val="00321A5F"/>
    <w:rsid w:val="003232DA"/>
    <w:rsid w:val="00324142"/>
    <w:rsid w:val="00325453"/>
    <w:rsid w:val="003257BB"/>
    <w:rsid w:val="00327706"/>
    <w:rsid w:val="003342E8"/>
    <w:rsid w:val="00336B13"/>
    <w:rsid w:val="00337E23"/>
    <w:rsid w:val="0034048C"/>
    <w:rsid w:val="00342A23"/>
    <w:rsid w:val="00344E9A"/>
    <w:rsid w:val="003465D6"/>
    <w:rsid w:val="003469B2"/>
    <w:rsid w:val="003509D0"/>
    <w:rsid w:val="00350C8A"/>
    <w:rsid w:val="00351B67"/>
    <w:rsid w:val="00353C4F"/>
    <w:rsid w:val="003564E2"/>
    <w:rsid w:val="00360F7C"/>
    <w:rsid w:val="003618C6"/>
    <w:rsid w:val="00363DD7"/>
    <w:rsid w:val="00374D75"/>
    <w:rsid w:val="00380170"/>
    <w:rsid w:val="003819A8"/>
    <w:rsid w:val="00381ADB"/>
    <w:rsid w:val="00386CDD"/>
    <w:rsid w:val="00387A05"/>
    <w:rsid w:val="003907E1"/>
    <w:rsid w:val="00393680"/>
    <w:rsid w:val="003936AC"/>
    <w:rsid w:val="003954A2"/>
    <w:rsid w:val="00395CC7"/>
    <w:rsid w:val="00396B3F"/>
    <w:rsid w:val="00397A6E"/>
    <w:rsid w:val="003A02CA"/>
    <w:rsid w:val="003A2176"/>
    <w:rsid w:val="003A3894"/>
    <w:rsid w:val="003A3CFA"/>
    <w:rsid w:val="003A5E12"/>
    <w:rsid w:val="003B2C63"/>
    <w:rsid w:val="003B350C"/>
    <w:rsid w:val="003B52E8"/>
    <w:rsid w:val="003B53FF"/>
    <w:rsid w:val="003C0D2C"/>
    <w:rsid w:val="003C439F"/>
    <w:rsid w:val="003C6B86"/>
    <w:rsid w:val="003C7174"/>
    <w:rsid w:val="003C7830"/>
    <w:rsid w:val="003C7B45"/>
    <w:rsid w:val="003D33DD"/>
    <w:rsid w:val="003D3AF6"/>
    <w:rsid w:val="003D439F"/>
    <w:rsid w:val="003D768A"/>
    <w:rsid w:val="003E282C"/>
    <w:rsid w:val="003E4420"/>
    <w:rsid w:val="003F21B1"/>
    <w:rsid w:val="003F2645"/>
    <w:rsid w:val="003F2B39"/>
    <w:rsid w:val="003F4624"/>
    <w:rsid w:val="003F670B"/>
    <w:rsid w:val="00400E5A"/>
    <w:rsid w:val="0040152B"/>
    <w:rsid w:val="00401BF1"/>
    <w:rsid w:val="004028CC"/>
    <w:rsid w:val="00403BC2"/>
    <w:rsid w:val="00405CF7"/>
    <w:rsid w:val="0041012F"/>
    <w:rsid w:val="00410B71"/>
    <w:rsid w:val="004138CB"/>
    <w:rsid w:val="004168B3"/>
    <w:rsid w:val="00420455"/>
    <w:rsid w:val="00421252"/>
    <w:rsid w:val="00425A64"/>
    <w:rsid w:val="00425ED9"/>
    <w:rsid w:val="004276C4"/>
    <w:rsid w:val="00427A6B"/>
    <w:rsid w:val="00431406"/>
    <w:rsid w:val="0043393C"/>
    <w:rsid w:val="00433E0B"/>
    <w:rsid w:val="00435E45"/>
    <w:rsid w:val="00437784"/>
    <w:rsid w:val="00440AEB"/>
    <w:rsid w:val="004449C8"/>
    <w:rsid w:val="00450323"/>
    <w:rsid w:val="004544FF"/>
    <w:rsid w:val="00456361"/>
    <w:rsid w:val="00456587"/>
    <w:rsid w:val="00456E90"/>
    <w:rsid w:val="00460E9C"/>
    <w:rsid w:val="00460F71"/>
    <w:rsid w:val="00461C18"/>
    <w:rsid w:val="004626EA"/>
    <w:rsid w:val="00463426"/>
    <w:rsid w:val="0046409A"/>
    <w:rsid w:val="00464943"/>
    <w:rsid w:val="00465095"/>
    <w:rsid w:val="00467343"/>
    <w:rsid w:val="004821AE"/>
    <w:rsid w:val="004875A3"/>
    <w:rsid w:val="004878A4"/>
    <w:rsid w:val="00487B56"/>
    <w:rsid w:val="00493F9A"/>
    <w:rsid w:val="004956A7"/>
    <w:rsid w:val="004977F1"/>
    <w:rsid w:val="004A0701"/>
    <w:rsid w:val="004A14F0"/>
    <w:rsid w:val="004A157B"/>
    <w:rsid w:val="004A3CD7"/>
    <w:rsid w:val="004A6D19"/>
    <w:rsid w:val="004A7846"/>
    <w:rsid w:val="004B1F3F"/>
    <w:rsid w:val="004B2680"/>
    <w:rsid w:val="004B308C"/>
    <w:rsid w:val="004B315B"/>
    <w:rsid w:val="004B3821"/>
    <w:rsid w:val="004C3872"/>
    <w:rsid w:val="004D08A3"/>
    <w:rsid w:val="004D240B"/>
    <w:rsid w:val="004D57A8"/>
    <w:rsid w:val="004D620F"/>
    <w:rsid w:val="004D6FFF"/>
    <w:rsid w:val="004D7245"/>
    <w:rsid w:val="004E2404"/>
    <w:rsid w:val="004E3554"/>
    <w:rsid w:val="004E564C"/>
    <w:rsid w:val="004E5C61"/>
    <w:rsid w:val="004E7A87"/>
    <w:rsid w:val="004F01EC"/>
    <w:rsid w:val="004F162C"/>
    <w:rsid w:val="004F1D3F"/>
    <w:rsid w:val="004F3341"/>
    <w:rsid w:val="004F35E4"/>
    <w:rsid w:val="004F3609"/>
    <w:rsid w:val="004F63D1"/>
    <w:rsid w:val="005018A6"/>
    <w:rsid w:val="00502680"/>
    <w:rsid w:val="005051B0"/>
    <w:rsid w:val="00505FC9"/>
    <w:rsid w:val="0050607E"/>
    <w:rsid w:val="00507662"/>
    <w:rsid w:val="005107FC"/>
    <w:rsid w:val="00510A10"/>
    <w:rsid w:val="00512BCD"/>
    <w:rsid w:val="00515A08"/>
    <w:rsid w:val="005170F6"/>
    <w:rsid w:val="00521474"/>
    <w:rsid w:val="00526F5D"/>
    <w:rsid w:val="00527A80"/>
    <w:rsid w:val="00530315"/>
    <w:rsid w:val="00531EB7"/>
    <w:rsid w:val="0053390F"/>
    <w:rsid w:val="00535FA4"/>
    <w:rsid w:val="00540098"/>
    <w:rsid w:val="00541DB9"/>
    <w:rsid w:val="00543165"/>
    <w:rsid w:val="00543795"/>
    <w:rsid w:val="00545B29"/>
    <w:rsid w:val="005549CB"/>
    <w:rsid w:val="00554EC9"/>
    <w:rsid w:val="00555A5B"/>
    <w:rsid w:val="00555A7D"/>
    <w:rsid w:val="005607E4"/>
    <w:rsid w:val="00562274"/>
    <w:rsid w:val="0056316A"/>
    <w:rsid w:val="005637B4"/>
    <w:rsid w:val="00563BB4"/>
    <w:rsid w:val="00564C5A"/>
    <w:rsid w:val="00566159"/>
    <w:rsid w:val="00566754"/>
    <w:rsid w:val="00567CA6"/>
    <w:rsid w:val="00570DBA"/>
    <w:rsid w:val="00573127"/>
    <w:rsid w:val="0057331C"/>
    <w:rsid w:val="00574F56"/>
    <w:rsid w:val="00575394"/>
    <w:rsid w:val="005776A1"/>
    <w:rsid w:val="00584300"/>
    <w:rsid w:val="00587573"/>
    <w:rsid w:val="00587704"/>
    <w:rsid w:val="00590032"/>
    <w:rsid w:val="005919B5"/>
    <w:rsid w:val="005925F1"/>
    <w:rsid w:val="0059269B"/>
    <w:rsid w:val="00596578"/>
    <w:rsid w:val="0059775F"/>
    <w:rsid w:val="00597FC8"/>
    <w:rsid w:val="005A12FF"/>
    <w:rsid w:val="005A16FD"/>
    <w:rsid w:val="005A2007"/>
    <w:rsid w:val="005A2594"/>
    <w:rsid w:val="005A2864"/>
    <w:rsid w:val="005A36F2"/>
    <w:rsid w:val="005A3BBF"/>
    <w:rsid w:val="005A3FF2"/>
    <w:rsid w:val="005A4C72"/>
    <w:rsid w:val="005A65F0"/>
    <w:rsid w:val="005A6DD7"/>
    <w:rsid w:val="005B10F9"/>
    <w:rsid w:val="005B524A"/>
    <w:rsid w:val="005B7127"/>
    <w:rsid w:val="005B7212"/>
    <w:rsid w:val="005B7B8F"/>
    <w:rsid w:val="005C1251"/>
    <w:rsid w:val="005C166D"/>
    <w:rsid w:val="005C20B4"/>
    <w:rsid w:val="005C623F"/>
    <w:rsid w:val="005C6DB5"/>
    <w:rsid w:val="005D0A96"/>
    <w:rsid w:val="005D1084"/>
    <w:rsid w:val="005D1FB9"/>
    <w:rsid w:val="005D58BD"/>
    <w:rsid w:val="005E1533"/>
    <w:rsid w:val="005E3045"/>
    <w:rsid w:val="005E30B3"/>
    <w:rsid w:val="005E31BC"/>
    <w:rsid w:val="005E331D"/>
    <w:rsid w:val="005E47C9"/>
    <w:rsid w:val="005E5597"/>
    <w:rsid w:val="005F170B"/>
    <w:rsid w:val="005F3D24"/>
    <w:rsid w:val="005F4AAF"/>
    <w:rsid w:val="005F4ABA"/>
    <w:rsid w:val="005F6C83"/>
    <w:rsid w:val="005F6CFF"/>
    <w:rsid w:val="005F730D"/>
    <w:rsid w:val="00601DD8"/>
    <w:rsid w:val="00603B34"/>
    <w:rsid w:val="00604AA7"/>
    <w:rsid w:val="00604EA0"/>
    <w:rsid w:val="006055AD"/>
    <w:rsid w:val="00605CF5"/>
    <w:rsid w:val="0060651C"/>
    <w:rsid w:val="0060791A"/>
    <w:rsid w:val="00607C51"/>
    <w:rsid w:val="00610837"/>
    <w:rsid w:val="00611453"/>
    <w:rsid w:val="00613D20"/>
    <w:rsid w:val="006177E5"/>
    <w:rsid w:val="0061799D"/>
    <w:rsid w:val="006209BC"/>
    <w:rsid w:val="00620BE4"/>
    <w:rsid w:val="00621416"/>
    <w:rsid w:val="00621F8B"/>
    <w:rsid w:val="006228EB"/>
    <w:rsid w:val="00623006"/>
    <w:rsid w:val="00625327"/>
    <w:rsid w:val="00625D71"/>
    <w:rsid w:val="00627D86"/>
    <w:rsid w:val="006316EF"/>
    <w:rsid w:val="0063387A"/>
    <w:rsid w:val="006343A6"/>
    <w:rsid w:val="006359E5"/>
    <w:rsid w:val="00636925"/>
    <w:rsid w:val="006371E7"/>
    <w:rsid w:val="00637B07"/>
    <w:rsid w:val="00640101"/>
    <w:rsid w:val="00640C28"/>
    <w:rsid w:val="00642AEA"/>
    <w:rsid w:val="00644E82"/>
    <w:rsid w:val="00646A99"/>
    <w:rsid w:val="00646C34"/>
    <w:rsid w:val="006476C1"/>
    <w:rsid w:val="0065023F"/>
    <w:rsid w:val="006503C8"/>
    <w:rsid w:val="00652CBE"/>
    <w:rsid w:val="00655469"/>
    <w:rsid w:val="006554D4"/>
    <w:rsid w:val="00657FF1"/>
    <w:rsid w:val="0066068B"/>
    <w:rsid w:val="00662035"/>
    <w:rsid w:val="00662364"/>
    <w:rsid w:val="0066273A"/>
    <w:rsid w:val="00663CC8"/>
    <w:rsid w:val="006655A1"/>
    <w:rsid w:val="00665815"/>
    <w:rsid w:val="00667EE4"/>
    <w:rsid w:val="00674403"/>
    <w:rsid w:val="00682D0A"/>
    <w:rsid w:val="00684224"/>
    <w:rsid w:val="00692C8A"/>
    <w:rsid w:val="0069368A"/>
    <w:rsid w:val="006961C1"/>
    <w:rsid w:val="006A0596"/>
    <w:rsid w:val="006A16A1"/>
    <w:rsid w:val="006A1DB1"/>
    <w:rsid w:val="006A256A"/>
    <w:rsid w:val="006B12F2"/>
    <w:rsid w:val="006B4ED4"/>
    <w:rsid w:val="006B5F46"/>
    <w:rsid w:val="006B6E1D"/>
    <w:rsid w:val="006C005C"/>
    <w:rsid w:val="006C02FE"/>
    <w:rsid w:val="006C2B89"/>
    <w:rsid w:val="006C3555"/>
    <w:rsid w:val="006C44A2"/>
    <w:rsid w:val="006D0587"/>
    <w:rsid w:val="006D0C11"/>
    <w:rsid w:val="006D147F"/>
    <w:rsid w:val="006D475D"/>
    <w:rsid w:val="006E0846"/>
    <w:rsid w:val="006E263E"/>
    <w:rsid w:val="006E29F6"/>
    <w:rsid w:val="006E2EC7"/>
    <w:rsid w:val="006E37BC"/>
    <w:rsid w:val="006E483F"/>
    <w:rsid w:val="006E6071"/>
    <w:rsid w:val="006E68DD"/>
    <w:rsid w:val="006E7BB9"/>
    <w:rsid w:val="006F3134"/>
    <w:rsid w:val="006F4726"/>
    <w:rsid w:val="006F68EE"/>
    <w:rsid w:val="00700CE0"/>
    <w:rsid w:val="00700FDD"/>
    <w:rsid w:val="00702BBA"/>
    <w:rsid w:val="00702E9C"/>
    <w:rsid w:val="00704917"/>
    <w:rsid w:val="00706582"/>
    <w:rsid w:val="00707494"/>
    <w:rsid w:val="007076F0"/>
    <w:rsid w:val="007109E3"/>
    <w:rsid w:val="007169D9"/>
    <w:rsid w:val="007177B8"/>
    <w:rsid w:val="00720BF1"/>
    <w:rsid w:val="00724B14"/>
    <w:rsid w:val="00724BD6"/>
    <w:rsid w:val="007308D7"/>
    <w:rsid w:val="00730A05"/>
    <w:rsid w:val="00732400"/>
    <w:rsid w:val="00732B5E"/>
    <w:rsid w:val="007336D7"/>
    <w:rsid w:val="00735762"/>
    <w:rsid w:val="00737B62"/>
    <w:rsid w:val="00741CD6"/>
    <w:rsid w:val="00741E4C"/>
    <w:rsid w:val="00744041"/>
    <w:rsid w:val="00744ECF"/>
    <w:rsid w:val="0074504D"/>
    <w:rsid w:val="00745DC4"/>
    <w:rsid w:val="00746734"/>
    <w:rsid w:val="00747187"/>
    <w:rsid w:val="00750F84"/>
    <w:rsid w:val="0075215A"/>
    <w:rsid w:val="00752944"/>
    <w:rsid w:val="00753A1B"/>
    <w:rsid w:val="00754EDC"/>
    <w:rsid w:val="00755AFB"/>
    <w:rsid w:val="007573A4"/>
    <w:rsid w:val="00761FCA"/>
    <w:rsid w:val="007625F0"/>
    <w:rsid w:val="00762FAD"/>
    <w:rsid w:val="007641C1"/>
    <w:rsid w:val="00764C96"/>
    <w:rsid w:val="00766B71"/>
    <w:rsid w:val="0076723F"/>
    <w:rsid w:val="0077036E"/>
    <w:rsid w:val="0077106F"/>
    <w:rsid w:val="00772174"/>
    <w:rsid w:val="00772D92"/>
    <w:rsid w:val="00774F48"/>
    <w:rsid w:val="00775AD4"/>
    <w:rsid w:val="007763FE"/>
    <w:rsid w:val="00781A66"/>
    <w:rsid w:val="0078217E"/>
    <w:rsid w:val="007833FB"/>
    <w:rsid w:val="00783477"/>
    <w:rsid w:val="00784FE0"/>
    <w:rsid w:val="00786C91"/>
    <w:rsid w:val="007870D9"/>
    <w:rsid w:val="007878A6"/>
    <w:rsid w:val="00787DF2"/>
    <w:rsid w:val="0079233B"/>
    <w:rsid w:val="00792F7E"/>
    <w:rsid w:val="00793E60"/>
    <w:rsid w:val="0079778C"/>
    <w:rsid w:val="007A1C07"/>
    <w:rsid w:val="007A1EDA"/>
    <w:rsid w:val="007A241D"/>
    <w:rsid w:val="007A25A8"/>
    <w:rsid w:val="007A3720"/>
    <w:rsid w:val="007A40CD"/>
    <w:rsid w:val="007A4618"/>
    <w:rsid w:val="007A4D6C"/>
    <w:rsid w:val="007A5A19"/>
    <w:rsid w:val="007A6F0C"/>
    <w:rsid w:val="007B1CA2"/>
    <w:rsid w:val="007B2118"/>
    <w:rsid w:val="007B5B80"/>
    <w:rsid w:val="007B63C7"/>
    <w:rsid w:val="007B6823"/>
    <w:rsid w:val="007C053B"/>
    <w:rsid w:val="007C22DC"/>
    <w:rsid w:val="007C2A90"/>
    <w:rsid w:val="007C5D52"/>
    <w:rsid w:val="007C70C7"/>
    <w:rsid w:val="007D25AA"/>
    <w:rsid w:val="007D262F"/>
    <w:rsid w:val="007D3ECC"/>
    <w:rsid w:val="007D43F9"/>
    <w:rsid w:val="007E099A"/>
    <w:rsid w:val="007E451C"/>
    <w:rsid w:val="007E4808"/>
    <w:rsid w:val="007E4C24"/>
    <w:rsid w:val="007F1E2F"/>
    <w:rsid w:val="007F30DB"/>
    <w:rsid w:val="007F3AFA"/>
    <w:rsid w:val="007F43AD"/>
    <w:rsid w:val="007F5421"/>
    <w:rsid w:val="00800261"/>
    <w:rsid w:val="0080223C"/>
    <w:rsid w:val="00804F8E"/>
    <w:rsid w:val="00805C73"/>
    <w:rsid w:val="0081320A"/>
    <w:rsid w:val="00813E69"/>
    <w:rsid w:val="00816A74"/>
    <w:rsid w:val="008178DC"/>
    <w:rsid w:val="00817A4A"/>
    <w:rsid w:val="00817FE7"/>
    <w:rsid w:val="00822B69"/>
    <w:rsid w:val="0082400A"/>
    <w:rsid w:val="0082642B"/>
    <w:rsid w:val="00826711"/>
    <w:rsid w:val="00831DDB"/>
    <w:rsid w:val="00831E6C"/>
    <w:rsid w:val="00835B2A"/>
    <w:rsid w:val="00842F4A"/>
    <w:rsid w:val="00853A14"/>
    <w:rsid w:val="0085502F"/>
    <w:rsid w:val="008556BA"/>
    <w:rsid w:val="00855829"/>
    <w:rsid w:val="00855C06"/>
    <w:rsid w:val="00861787"/>
    <w:rsid w:val="00863F73"/>
    <w:rsid w:val="00864919"/>
    <w:rsid w:val="00864D3A"/>
    <w:rsid w:val="00864D60"/>
    <w:rsid w:val="00873E9E"/>
    <w:rsid w:val="008778F7"/>
    <w:rsid w:val="00882EEF"/>
    <w:rsid w:val="008855E1"/>
    <w:rsid w:val="00885A61"/>
    <w:rsid w:val="00886D49"/>
    <w:rsid w:val="008874DA"/>
    <w:rsid w:val="00887F44"/>
    <w:rsid w:val="00890C92"/>
    <w:rsid w:val="00890F47"/>
    <w:rsid w:val="00893B64"/>
    <w:rsid w:val="00893CDB"/>
    <w:rsid w:val="00894DD4"/>
    <w:rsid w:val="00897AF8"/>
    <w:rsid w:val="00897EEB"/>
    <w:rsid w:val="008A0874"/>
    <w:rsid w:val="008A1684"/>
    <w:rsid w:val="008A1C3E"/>
    <w:rsid w:val="008A2ED6"/>
    <w:rsid w:val="008A300C"/>
    <w:rsid w:val="008A383C"/>
    <w:rsid w:val="008A3EDC"/>
    <w:rsid w:val="008A627A"/>
    <w:rsid w:val="008A6424"/>
    <w:rsid w:val="008B10C7"/>
    <w:rsid w:val="008B134D"/>
    <w:rsid w:val="008B4C92"/>
    <w:rsid w:val="008B6F2E"/>
    <w:rsid w:val="008C0F12"/>
    <w:rsid w:val="008C2423"/>
    <w:rsid w:val="008C42E2"/>
    <w:rsid w:val="008C7D45"/>
    <w:rsid w:val="008D295D"/>
    <w:rsid w:val="008D751A"/>
    <w:rsid w:val="008E1160"/>
    <w:rsid w:val="008E2369"/>
    <w:rsid w:val="008E7551"/>
    <w:rsid w:val="008E7638"/>
    <w:rsid w:val="008F0454"/>
    <w:rsid w:val="008F22C4"/>
    <w:rsid w:val="008F4C40"/>
    <w:rsid w:val="008F5767"/>
    <w:rsid w:val="008F6146"/>
    <w:rsid w:val="0090301E"/>
    <w:rsid w:val="0090303D"/>
    <w:rsid w:val="00905F6D"/>
    <w:rsid w:val="00906AB2"/>
    <w:rsid w:val="00910B76"/>
    <w:rsid w:val="0091139E"/>
    <w:rsid w:val="00912898"/>
    <w:rsid w:val="0091292F"/>
    <w:rsid w:val="0091348A"/>
    <w:rsid w:val="00914D28"/>
    <w:rsid w:val="00915858"/>
    <w:rsid w:val="009209E0"/>
    <w:rsid w:val="00921084"/>
    <w:rsid w:val="0092133C"/>
    <w:rsid w:val="00921FC9"/>
    <w:rsid w:val="00922CD5"/>
    <w:rsid w:val="00922D84"/>
    <w:rsid w:val="00924BB9"/>
    <w:rsid w:val="00924D8F"/>
    <w:rsid w:val="0092610B"/>
    <w:rsid w:val="00927F4F"/>
    <w:rsid w:val="0093295A"/>
    <w:rsid w:val="0093329D"/>
    <w:rsid w:val="00933545"/>
    <w:rsid w:val="00933E50"/>
    <w:rsid w:val="00934C08"/>
    <w:rsid w:val="00935674"/>
    <w:rsid w:val="009358D5"/>
    <w:rsid w:val="00935F7D"/>
    <w:rsid w:val="00941374"/>
    <w:rsid w:val="00942903"/>
    <w:rsid w:val="00942DD3"/>
    <w:rsid w:val="00945DF4"/>
    <w:rsid w:val="009462EE"/>
    <w:rsid w:val="00950EC1"/>
    <w:rsid w:val="00951841"/>
    <w:rsid w:val="00966777"/>
    <w:rsid w:val="009673F5"/>
    <w:rsid w:val="00971A22"/>
    <w:rsid w:val="00972087"/>
    <w:rsid w:val="0097355C"/>
    <w:rsid w:val="00974A93"/>
    <w:rsid w:val="009759AC"/>
    <w:rsid w:val="00981974"/>
    <w:rsid w:val="00986A95"/>
    <w:rsid w:val="00990862"/>
    <w:rsid w:val="00990DEE"/>
    <w:rsid w:val="0099240C"/>
    <w:rsid w:val="00993136"/>
    <w:rsid w:val="00993ECD"/>
    <w:rsid w:val="00996C9F"/>
    <w:rsid w:val="00997047"/>
    <w:rsid w:val="009974A8"/>
    <w:rsid w:val="009A0524"/>
    <w:rsid w:val="009A0960"/>
    <w:rsid w:val="009A1EBC"/>
    <w:rsid w:val="009A7DF1"/>
    <w:rsid w:val="009B2E6A"/>
    <w:rsid w:val="009B56B1"/>
    <w:rsid w:val="009C21C7"/>
    <w:rsid w:val="009C31AB"/>
    <w:rsid w:val="009C6BC2"/>
    <w:rsid w:val="009D01AA"/>
    <w:rsid w:val="009D1C2D"/>
    <w:rsid w:val="009D35B9"/>
    <w:rsid w:val="009D4866"/>
    <w:rsid w:val="009D6749"/>
    <w:rsid w:val="009D764F"/>
    <w:rsid w:val="009E116D"/>
    <w:rsid w:val="009E1FC9"/>
    <w:rsid w:val="009E29AF"/>
    <w:rsid w:val="009E7748"/>
    <w:rsid w:val="009F002B"/>
    <w:rsid w:val="009F0134"/>
    <w:rsid w:val="009F136D"/>
    <w:rsid w:val="009F1EA0"/>
    <w:rsid w:val="009F2690"/>
    <w:rsid w:val="009F527C"/>
    <w:rsid w:val="009F59D3"/>
    <w:rsid w:val="009F5DF0"/>
    <w:rsid w:val="009F6E61"/>
    <w:rsid w:val="009F75FD"/>
    <w:rsid w:val="009F766F"/>
    <w:rsid w:val="00A00E43"/>
    <w:rsid w:val="00A01982"/>
    <w:rsid w:val="00A02935"/>
    <w:rsid w:val="00A02D7C"/>
    <w:rsid w:val="00A04C38"/>
    <w:rsid w:val="00A05A80"/>
    <w:rsid w:val="00A06E59"/>
    <w:rsid w:val="00A07CD4"/>
    <w:rsid w:val="00A1675C"/>
    <w:rsid w:val="00A2047B"/>
    <w:rsid w:val="00A20B27"/>
    <w:rsid w:val="00A22CFA"/>
    <w:rsid w:val="00A24A5B"/>
    <w:rsid w:val="00A302FF"/>
    <w:rsid w:val="00A3051D"/>
    <w:rsid w:val="00A305F0"/>
    <w:rsid w:val="00A33F77"/>
    <w:rsid w:val="00A35ED4"/>
    <w:rsid w:val="00A40208"/>
    <w:rsid w:val="00A414C9"/>
    <w:rsid w:val="00A42238"/>
    <w:rsid w:val="00A4240B"/>
    <w:rsid w:val="00A43DBC"/>
    <w:rsid w:val="00A47ABB"/>
    <w:rsid w:val="00A52C90"/>
    <w:rsid w:val="00A52CB3"/>
    <w:rsid w:val="00A5446F"/>
    <w:rsid w:val="00A54B27"/>
    <w:rsid w:val="00A55CDC"/>
    <w:rsid w:val="00A60F50"/>
    <w:rsid w:val="00A62F22"/>
    <w:rsid w:val="00A630E5"/>
    <w:rsid w:val="00A637EB"/>
    <w:rsid w:val="00A6561C"/>
    <w:rsid w:val="00A66A76"/>
    <w:rsid w:val="00A7204F"/>
    <w:rsid w:val="00A74E10"/>
    <w:rsid w:val="00A76FF2"/>
    <w:rsid w:val="00A84AA5"/>
    <w:rsid w:val="00A915ED"/>
    <w:rsid w:val="00A9341F"/>
    <w:rsid w:val="00A93AA9"/>
    <w:rsid w:val="00A94EBE"/>
    <w:rsid w:val="00AA0184"/>
    <w:rsid w:val="00AA17C9"/>
    <w:rsid w:val="00AA6313"/>
    <w:rsid w:val="00AA778A"/>
    <w:rsid w:val="00AB089B"/>
    <w:rsid w:val="00AB131D"/>
    <w:rsid w:val="00AB6898"/>
    <w:rsid w:val="00AC02F6"/>
    <w:rsid w:val="00AC320A"/>
    <w:rsid w:val="00AC438E"/>
    <w:rsid w:val="00AC498C"/>
    <w:rsid w:val="00AC5730"/>
    <w:rsid w:val="00AC7713"/>
    <w:rsid w:val="00AD297C"/>
    <w:rsid w:val="00AD5A04"/>
    <w:rsid w:val="00AD7CB7"/>
    <w:rsid w:val="00AE15D5"/>
    <w:rsid w:val="00AE33DC"/>
    <w:rsid w:val="00AE3535"/>
    <w:rsid w:val="00AE46AB"/>
    <w:rsid w:val="00AE4E24"/>
    <w:rsid w:val="00AE6817"/>
    <w:rsid w:val="00AE7E13"/>
    <w:rsid w:val="00AF272A"/>
    <w:rsid w:val="00AF57EA"/>
    <w:rsid w:val="00AF6383"/>
    <w:rsid w:val="00B02DF9"/>
    <w:rsid w:val="00B057D8"/>
    <w:rsid w:val="00B062F5"/>
    <w:rsid w:val="00B06C25"/>
    <w:rsid w:val="00B11A0D"/>
    <w:rsid w:val="00B11B8A"/>
    <w:rsid w:val="00B11C2B"/>
    <w:rsid w:val="00B1556E"/>
    <w:rsid w:val="00B156EA"/>
    <w:rsid w:val="00B158CA"/>
    <w:rsid w:val="00B159E5"/>
    <w:rsid w:val="00B16BB6"/>
    <w:rsid w:val="00B16EBC"/>
    <w:rsid w:val="00B22A4C"/>
    <w:rsid w:val="00B24C47"/>
    <w:rsid w:val="00B2712C"/>
    <w:rsid w:val="00B27897"/>
    <w:rsid w:val="00B27DD8"/>
    <w:rsid w:val="00B31C1F"/>
    <w:rsid w:val="00B33AB9"/>
    <w:rsid w:val="00B34A10"/>
    <w:rsid w:val="00B35225"/>
    <w:rsid w:val="00B364F4"/>
    <w:rsid w:val="00B418EB"/>
    <w:rsid w:val="00B437D6"/>
    <w:rsid w:val="00B47BDC"/>
    <w:rsid w:val="00B501C9"/>
    <w:rsid w:val="00B507D0"/>
    <w:rsid w:val="00B50D27"/>
    <w:rsid w:val="00B5116E"/>
    <w:rsid w:val="00B54B2A"/>
    <w:rsid w:val="00B552FC"/>
    <w:rsid w:val="00B620DC"/>
    <w:rsid w:val="00B62A92"/>
    <w:rsid w:val="00B62F14"/>
    <w:rsid w:val="00B63D88"/>
    <w:rsid w:val="00B656F4"/>
    <w:rsid w:val="00B66F6C"/>
    <w:rsid w:val="00B709F3"/>
    <w:rsid w:val="00B7255B"/>
    <w:rsid w:val="00B7280D"/>
    <w:rsid w:val="00B761EF"/>
    <w:rsid w:val="00B77C87"/>
    <w:rsid w:val="00B80F3D"/>
    <w:rsid w:val="00B8178D"/>
    <w:rsid w:val="00B81848"/>
    <w:rsid w:val="00B82A3B"/>
    <w:rsid w:val="00B874F2"/>
    <w:rsid w:val="00B9267A"/>
    <w:rsid w:val="00B95FFB"/>
    <w:rsid w:val="00B96D46"/>
    <w:rsid w:val="00BA0051"/>
    <w:rsid w:val="00BA2188"/>
    <w:rsid w:val="00BA257B"/>
    <w:rsid w:val="00BA3ADF"/>
    <w:rsid w:val="00BA5BA7"/>
    <w:rsid w:val="00BA5D22"/>
    <w:rsid w:val="00BA64F6"/>
    <w:rsid w:val="00BB30FC"/>
    <w:rsid w:val="00BB4932"/>
    <w:rsid w:val="00BB4E29"/>
    <w:rsid w:val="00BB6C04"/>
    <w:rsid w:val="00BB767B"/>
    <w:rsid w:val="00BB77AC"/>
    <w:rsid w:val="00BC046C"/>
    <w:rsid w:val="00BC118A"/>
    <w:rsid w:val="00BC1A15"/>
    <w:rsid w:val="00BC1CE1"/>
    <w:rsid w:val="00BC2E95"/>
    <w:rsid w:val="00BC3AA6"/>
    <w:rsid w:val="00BC7377"/>
    <w:rsid w:val="00BD1A41"/>
    <w:rsid w:val="00BD1ACC"/>
    <w:rsid w:val="00BD50D0"/>
    <w:rsid w:val="00BD59F9"/>
    <w:rsid w:val="00BD5CAE"/>
    <w:rsid w:val="00BD7B4D"/>
    <w:rsid w:val="00BE32CA"/>
    <w:rsid w:val="00BE3AB7"/>
    <w:rsid w:val="00BE43E1"/>
    <w:rsid w:val="00BE70E8"/>
    <w:rsid w:val="00BE71E7"/>
    <w:rsid w:val="00BF16FF"/>
    <w:rsid w:val="00BF59DE"/>
    <w:rsid w:val="00BF612F"/>
    <w:rsid w:val="00BF78F7"/>
    <w:rsid w:val="00C01107"/>
    <w:rsid w:val="00C01F39"/>
    <w:rsid w:val="00C02395"/>
    <w:rsid w:val="00C0296A"/>
    <w:rsid w:val="00C04413"/>
    <w:rsid w:val="00C051FA"/>
    <w:rsid w:val="00C10612"/>
    <w:rsid w:val="00C10787"/>
    <w:rsid w:val="00C11785"/>
    <w:rsid w:val="00C17C79"/>
    <w:rsid w:val="00C249DA"/>
    <w:rsid w:val="00C26EB9"/>
    <w:rsid w:val="00C26F47"/>
    <w:rsid w:val="00C26FB7"/>
    <w:rsid w:val="00C34103"/>
    <w:rsid w:val="00C34191"/>
    <w:rsid w:val="00C42BE6"/>
    <w:rsid w:val="00C44EC3"/>
    <w:rsid w:val="00C51FBA"/>
    <w:rsid w:val="00C53411"/>
    <w:rsid w:val="00C548D9"/>
    <w:rsid w:val="00C62CEA"/>
    <w:rsid w:val="00C6669E"/>
    <w:rsid w:val="00C66E94"/>
    <w:rsid w:val="00C6763A"/>
    <w:rsid w:val="00C71D8E"/>
    <w:rsid w:val="00C72D39"/>
    <w:rsid w:val="00C738FA"/>
    <w:rsid w:val="00C80BEA"/>
    <w:rsid w:val="00C83348"/>
    <w:rsid w:val="00C84FC6"/>
    <w:rsid w:val="00C86320"/>
    <w:rsid w:val="00C8635E"/>
    <w:rsid w:val="00C909A5"/>
    <w:rsid w:val="00C91944"/>
    <w:rsid w:val="00C93B5B"/>
    <w:rsid w:val="00C96309"/>
    <w:rsid w:val="00C9640A"/>
    <w:rsid w:val="00C96968"/>
    <w:rsid w:val="00C97B5B"/>
    <w:rsid w:val="00CA0109"/>
    <w:rsid w:val="00CA1A46"/>
    <w:rsid w:val="00CA1D73"/>
    <w:rsid w:val="00CA6CD0"/>
    <w:rsid w:val="00CA7169"/>
    <w:rsid w:val="00CA745A"/>
    <w:rsid w:val="00CA7631"/>
    <w:rsid w:val="00CB07C3"/>
    <w:rsid w:val="00CB1F9C"/>
    <w:rsid w:val="00CB205A"/>
    <w:rsid w:val="00CB23A7"/>
    <w:rsid w:val="00CB2ADF"/>
    <w:rsid w:val="00CB3756"/>
    <w:rsid w:val="00CB4B1F"/>
    <w:rsid w:val="00CB6A8E"/>
    <w:rsid w:val="00CB6CDE"/>
    <w:rsid w:val="00CB78E2"/>
    <w:rsid w:val="00CC010C"/>
    <w:rsid w:val="00CC24D9"/>
    <w:rsid w:val="00CC28C6"/>
    <w:rsid w:val="00CC333D"/>
    <w:rsid w:val="00CC6711"/>
    <w:rsid w:val="00CC7504"/>
    <w:rsid w:val="00CD089D"/>
    <w:rsid w:val="00CD0CE3"/>
    <w:rsid w:val="00CD1F9C"/>
    <w:rsid w:val="00CD2FD4"/>
    <w:rsid w:val="00CD68B5"/>
    <w:rsid w:val="00CE01BE"/>
    <w:rsid w:val="00CE1A77"/>
    <w:rsid w:val="00CE1B3D"/>
    <w:rsid w:val="00CE2C71"/>
    <w:rsid w:val="00CF10EB"/>
    <w:rsid w:val="00CF2673"/>
    <w:rsid w:val="00CF4444"/>
    <w:rsid w:val="00CF5A27"/>
    <w:rsid w:val="00CF5E05"/>
    <w:rsid w:val="00D03508"/>
    <w:rsid w:val="00D04C4F"/>
    <w:rsid w:val="00D0723F"/>
    <w:rsid w:val="00D0744E"/>
    <w:rsid w:val="00D1011C"/>
    <w:rsid w:val="00D10F45"/>
    <w:rsid w:val="00D13952"/>
    <w:rsid w:val="00D16653"/>
    <w:rsid w:val="00D16B1B"/>
    <w:rsid w:val="00D16FE4"/>
    <w:rsid w:val="00D1767E"/>
    <w:rsid w:val="00D17F12"/>
    <w:rsid w:val="00D261E6"/>
    <w:rsid w:val="00D31833"/>
    <w:rsid w:val="00D3193D"/>
    <w:rsid w:val="00D330ED"/>
    <w:rsid w:val="00D45194"/>
    <w:rsid w:val="00D47113"/>
    <w:rsid w:val="00D47C56"/>
    <w:rsid w:val="00D52EC3"/>
    <w:rsid w:val="00D57969"/>
    <w:rsid w:val="00D61160"/>
    <w:rsid w:val="00D648A0"/>
    <w:rsid w:val="00D657EB"/>
    <w:rsid w:val="00D659CC"/>
    <w:rsid w:val="00D66D1A"/>
    <w:rsid w:val="00D6737D"/>
    <w:rsid w:val="00D72A56"/>
    <w:rsid w:val="00D73A0D"/>
    <w:rsid w:val="00D7576F"/>
    <w:rsid w:val="00D76B33"/>
    <w:rsid w:val="00D808F8"/>
    <w:rsid w:val="00D81401"/>
    <w:rsid w:val="00D8201C"/>
    <w:rsid w:val="00D82322"/>
    <w:rsid w:val="00D82F96"/>
    <w:rsid w:val="00D83F4F"/>
    <w:rsid w:val="00D85C38"/>
    <w:rsid w:val="00D903EF"/>
    <w:rsid w:val="00D90A96"/>
    <w:rsid w:val="00D91270"/>
    <w:rsid w:val="00D92A6A"/>
    <w:rsid w:val="00D940E5"/>
    <w:rsid w:val="00D94F0E"/>
    <w:rsid w:val="00D957CF"/>
    <w:rsid w:val="00D96CF4"/>
    <w:rsid w:val="00D96D91"/>
    <w:rsid w:val="00DA08FC"/>
    <w:rsid w:val="00DA3BF7"/>
    <w:rsid w:val="00DA407E"/>
    <w:rsid w:val="00DA45CF"/>
    <w:rsid w:val="00DA46A8"/>
    <w:rsid w:val="00DA6E1F"/>
    <w:rsid w:val="00DB027B"/>
    <w:rsid w:val="00DB1BB2"/>
    <w:rsid w:val="00DB2C41"/>
    <w:rsid w:val="00DB40F4"/>
    <w:rsid w:val="00DB49F5"/>
    <w:rsid w:val="00DC2A97"/>
    <w:rsid w:val="00DC4D76"/>
    <w:rsid w:val="00DC53B3"/>
    <w:rsid w:val="00DC53C1"/>
    <w:rsid w:val="00DD0064"/>
    <w:rsid w:val="00DD2686"/>
    <w:rsid w:val="00DD5425"/>
    <w:rsid w:val="00DD5811"/>
    <w:rsid w:val="00DD63D5"/>
    <w:rsid w:val="00DD6E22"/>
    <w:rsid w:val="00DD704D"/>
    <w:rsid w:val="00DE4A3B"/>
    <w:rsid w:val="00DE7C0F"/>
    <w:rsid w:val="00DF0970"/>
    <w:rsid w:val="00DF512F"/>
    <w:rsid w:val="00DF5F3C"/>
    <w:rsid w:val="00E0544D"/>
    <w:rsid w:val="00E07258"/>
    <w:rsid w:val="00E07EC4"/>
    <w:rsid w:val="00E12A77"/>
    <w:rsid w:val="00E1538D"/>
    <w:rsid w:val="00E15C0A"/>
    <w:rsid w:val="00E2035C"/>
    <w:rsid w:val="00E23F5E"/>
    <w:rsid w:val="00E24796"/>
    <w:rsid w:val="00E25233"/>
    <w:rsid w:val="00E26191"/>
    <w:rsid w:val="00E26394"/>
    <w:rsid w:val="00E32DE4"/>
    <w:rsid w:val="00E34BAF"/>
    <w:rsid w:val="00E34F1F"/>
    <w:rsid w:val="00E352DA"/>
    <w:rsid w:val="00E376F4"/>
    <w:rsid w:val="00E40456"/>
    <w:rsid w:val="00E40EAF"/>
    <w:rsid w:val="00E40EC9"/>
    <w:rsid w:val="00E4125C"/>
    <w:rsid w:val="00E43791"/>
    <w:rsid w:val="00E45044"/>
    <w:rsid w:val="00E45D6E"/>
    <w:rsid w:val="00E501C0"/>
    <w:rsid w:val="00E50781"/>
    <w:rsid w:val="00E51E0D"/>
    <w:rsid w:val="00E5248B"/>
    <w:rsid w:val="00E562F5"/>
    <w:rsid w:val="00E5659A"/>
    <w:rsid w:val="00E572E9"/>
    <w:rsid w:val="00E57EC6"/>
    <w:rsid w:val="00E60A10"/>
    <w:rsid w:val="00E61247"/>
    <w:rsid w:val="00E62081"/>
    <w:rsid w:val="00E62452"/>
    <w:rsid w:val="00E635B2"/>
    <w:rsid w:val="00E709B7"/>
    <w:rsid w:val="00E71003"/>
    <w:rsid w:val="00E73E45"/>
    <w:rsid w:val="00E742B3"/>
    <w:rsid w:val="00E80662"/>
    <w:rsid w:val="00E81A08"/>
    <w:rsid w:val="00E81C72"/>
    <w:rsid w:val="00E8264A"/>
    <w:rsid w:val="00E848D6"/>
    <w:rsid w:val="00E84D76"/>
    <w:rsid w:val="00E85607"/>
    <w:rsid w:val="00E8732A"/>
    <w:rsid w:val="00E903C6"/>
    <w:rsid w:val="00EA21C9"/>
    <w:rsid w:val="00EA2397"/>
    <w:rsid w:val="00EA2D17"/>
    <w:rsid w:val="00EA3D50"/>
    <w:rsid w:val="00EA4F90"/>
    <w:rsid w:val="00EA6594"/>
    <w:rsid w:val="00EA7C8E"/>
    <w:rsid w:val="00EB03F9"/>
    <w:rsid w:val="00EB18E4"/>
    <w:rsid w:val="00EB221A"/>
    <w:rsid w:val="00EB2C0E"/>
    <w:rsid w:val="00EB5EEA"/>
    <w:rsid w:val="00EC134E"/>
    <w:rsid w:val="00EC1EDC"/>
    <w:rsid w:val="00EC2D8B"/>
    <w:rsid w:val="00EC6C96"/>
    <w:rsid w:val="00EC7C89"/>
    <w:rsid w:val="00ED2B2D"/>
    <w:rsid w:val="00ED2CB4"/>
    <w:rsid w:val="00ED3731"/>
    <w:rsid w:val="00ED4124"/>
    <w:rsid w:val="00EE0510"/>
    <w:rsid w:val="00EE154E"/>
    <w:rsid w:val="00EE3682"/>
    <w:rsid w:val="00EE4EED"/>
    <w:rsid w:val="00EE5409"/>
    <w:rsid w:val="00EE64A5"/>
    <w:rsid w:val="00EE7CB9"/>
    <w:rsid w:val="00EF2C18"/>
    <w:rsid w:val="00EF3F09"/>
    <w:rsid w:val="00F01121"/>
    <w:rsid w:val="00F018AA"/>
    <w:rsid w:val="00F01D23"/>
    <w:rsid w:val="00F0299F"/>
    <w:rsid w:val="00F0595F"/>
    <w:rsid w:val="00F072C5"/>
    <w:rsid w:val="00F07487"/>
    <w:rsid w:val="00F102F7"/>
    <w:rsid w:val="00F13C5B"/>
    <w:rsid w:val="00F14422"/>
    <w:rsid w:val="00F14DFD"/>
    <w:rsid w:val="00F176FE"/>
    <w:rsid w:val="00F23260"/>
    <w:rsid w:val="00F24610"/>
    <w:rsid w:val="00F26619"/>
    <w:rsid w:val="00F3014B"/>
    <w:rsid w:val="00F316C8"/>
    <w:rsid w:val="00F32591"/>
    <w:rsid w:val="00F32D5C"/>
    <w:rsid w:val="00F3404D"/>
    <w:rsid w:val="00F36A6A"/>
    <w:rsid w:val="00F41FD9"/>
    <w:rsid w:val="00F42A9F"/>
    <w:rsid w:val="00F44C69"/>
    <w:rsid w:val="00F45489"/>
    <w:rsid w:val="00F45814"/>
    <w:rsid w:val="00F47A3F"/>
    <w:rsid w:val="00F47B88"/>
    <w:rsid w:val="00F502B0"/>
    <w:rsid w:val="00F50BC4"/>
    <w:rsid w:val="00F50FF8"/>
    <w:rsid w:val="00F512B6"/>
    <w:rsid w:val="00F516FA"/>
    <w:rsid w:val="00F523FD"/>
    <w:rsid w:val="00F52B59"/>
    <w:rsid w:val="00F5496F"/>
    <w:rsid w:val="00F559D0"/>
    <w:rsid w:val="00F55B83"/>
    <w:rsid w:val="00F571FD"/>
    <w:rsid w:val="00F577CD"/>
    <w:rsid w:val="00F6304C"/>
    <w:rsid w:val="00F6317C"/>
    <w:rsid w:val="00F65CC3"/>
    <w:rsid w:val="00F6634C"/>
    <w:rsid w:val="00F6652D"/>
    <w:rsid w:val="00F71C28"/>
    <w:rsid w:val="00F72D8C"/>
    <w:rsid w:val="00F72FAB"/>
    <w:rsid w:val="00F73875"/>
    <w:rsid w:val="00F7459D"/>
    <w:rsid w:val="00F75995"/>
    <w:rsid w:val="00F777A1"/>
    <w:rsid w:val="00F81F51"/>
    <w:rsid w:val="00F84798"/>
    <w:rsid w:val="00F849CD"/>
    <w:rsid w:val="00F8584E"/>
    <w:rsid w:val="00F858F9"/>
    <w:rsid w:val="00F92541"/>
    <w:rsid w:val="00F93A88"/>
    <w:rsid w:val="00F93C20"/>
    <w:rsid w:val="00F96628"/>
    <w:rsid w:val="00FA1526"/>
    <w:rsid w:val="00FA1AE3"/>
    <w:rsid w:val="00FA366C"/>
    <w:rsid w:val="00FA4079"/>
    <w:rsid w:val="00FB24BC"/>
    <w:rsid w:val="00FB2CEF"/>
    <w:rsid w:val="00FB3162"/>
    <w:rsid w:val="00FB4798"/>
    <w:rsid w:val="00FB69AC"/>
    <w:rsid w:val="00FC059D"/>
    <w:rsid w:val="00FC33D8"/>
    <w:rsid w:val="00FC3E6A"/>
    <w:rsid w:val="00FC51AD"/>
    <w:rsid w:val="00FC587E"/>
    <w:rsid w:val="00FC6331"/>
    <w:rsid w:val="00FD0B0E"/>
    <w:rsid w:val="00FD5ACD"/>
    <w:rsid w:val="00FD5AF8"/>
    <w:rsid w:val="00FE7374"/>
    <w:rsid w:val="00FE7F7F"/>
    <w:rsid w:val="00FF05A7"/>
    <w:rsid w:val="00FF2265"/>
    <w:rsid w:val="00FF2EB9"/>
    <w:rsid w:val="00FF358C"/>
    <w:rsid w:val="00FF65DE"/>
    <w:rsid w:val="00FF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51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C4"/>
  </w:style>
  <w:style w:type="paragraph" w:styleId="1">
    <w:name w:val="heading 1"/>
    <w:basedOn w:val="a"/>
    <w:next w:val="a"/>
    <w:qFormat/>
    <w:rsid w:val="00E07EC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E07EC4"/>
    <w:pPr>
      <w:jc w:val="center"/>
    </w:pPr>
    <w:rPr>
      <w:b/>
    </w:rPr>
  </w:style>
  <w:style w:type="paragraph" w:styleId="a5">
    <w:name w:val="Document Map"/>
    <w:basedOn w:val="a"/>
    <w:semiHidden/>
    <w:rsid w:val="000B2AC4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8A300C"/>
    <w:pPr>
      <w:jc w:val="both"/>
    </w:pPr>
    <w:rPr>
      <w:rFonts w:ascii="Arial" w:hAnsi="Arial"/>
      <w:sz w:val="26"/>
    </w:rPr>
  </w:style>
  <w:style w:type="character" w:customStyle="1" w:styleId="a7">
    <w:name w:val="Основной текст Знак"/>
    <w:link w:val="a6"/>
    <w:rsid w:val="008A300C"/>
    <w:rPr>
      <w:rFonts w:ascii="Arial" w:hAnsi="Arial"/>
      <w:sz w:val="26"/>
      <w:lang w:val="ru-RU" w:eastAsia="ru-RU" w:bidi="ar-SA"/>
    </w:rPr>
  </w:style>
  <w:style w:type="paragraph" w:styleId="2">
    <w:name w:val="Body Text 2"/>
    <w:basedOn w:val="a"/>
    <w:rsid w:val="00344E9A"/>
    <w:pPr>
      <w:spacing w:after="120" w:line="480" w:lineRule="auto"/>
    </w:pPr>
  </w:style>
  <w:style w:type="paragraph" w:customStyle="1" w:styleId="ConsPlusNormal">
    <w:name w:val="ConsPlusNormal"/>
    <w:rsid w:val="009F0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аблицы (моноширинный)"/>
    <w:basedOn w:val="a"/>
    <w:next w:val="a"/>
    <w:rsid w:val="009F01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9F01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a">
    <w:name w:val="page number"/>
    <w:basedOn w:val="a0"/>
    <w:rsid w:val="009F0134"/>
  </w:style>
  <w:style w:type="paragraph" w:styleId="ab">
    <w:name w:val="header"/>
    <w:basedOn w:val="a"/>
    <w:link w:val="ac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нак Знак1"/>
    <w:rsid w:val="009F0134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E903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Верхний колонтитул Знак"/>
    <w:link w:val="ab"/>
    <w:rsid w:val="00EA2D17"/>
    <w:rPr>
      <w:sz w:val="24"/>
      <w:szCs w:val="24"/>
    </w:rPr>
  </w:style>
  <w:style w:type="paragraph" w:customStyle="1" w:styleId="11">
    <w:name w:val="Стиль1"/>
    <w:basedOn w:val="a"/>
    <w:rsid w:val="00EA2D17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character" w:styleId="ae">
    <w:name w:val="Hyperlink"/>
    <w:uiPriority w:val="99"/>
    <w:unhideWhenUsed/>
    <w:rsid w:val="00C44EC3"/>
    <w:rPr>
      <w:color w:val="0000FF"/>
      <w:u w:val="single"/>
    </w:rPr>
  </w:style>
  <w:style w:type="paragraph" w:styleId="af">
    <w:name w:val="Balloon Text"/>
    <w:basedOn w:val="a"/>
    <w:link w:val="af0"/>
    <w:rsid w:val="005C6DB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C6DB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7DDA"/>
    <w:pPr>
      <w:ind w:left="720"/>
      <w:contextualSpacing/>
    </w:pPr>
  </w:style>
  <w:style w:type="paragraph" w:styleId="af2">
    <w:name w:val="No Spacing"/>
    <w:link w:val="af3"/>
    <w:uiPriority w:val="1"/>
    <w:qFormat/>
    <w:rsid w:val="00A20B27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A20B27"/>
    <w:rPr>
      <w:rFonts w:ascii="Calibri" w:hAnsi="Calibri"/>
      <w:sz w:val="22"/>
      <w:szCs w:val="22"/>
      <w:lang w:bidi="ar-SA"/>
    </w:rPr>
  </w:style>
  <w:style w:type="paragraph" w:customStyle="1" w:styleId="12">
    <w:name w:val="Абзац списка1"/>
    <w:basedOn w:val="a"/>
    <w:link w:val="ListParagraphChar"/>
    <w:rsid w:val="00EF3F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2"/>
    <w:locked/>
    <w:rsid w:val="00EF3F09"/>
    <w:rPr>
      <w:rFonts w:ascii="Calibri" w:hAnsi="Calibri"/>
      <w:sz w:val="22"/>
      <w:szCs w:val="22"/>
    </w:rPr>
  </w:style>
  <w:style w:type="paragraph" w:customStyle="1" w:styleId="ConsTitle">
    <w:name w:val="ConsTitle"/>
    <w:rsid w:val="008B4C9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xl65">
    <w:name w:val="xl65"/>
    <w:basedOn w:val="a"/>
    <w:rsid w:val="008A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6">
    <w:name w:val="Основной текст (6)_"/>
    <w:link w:val="61"/>
    <w:locked/>
    <w:rsid w:val="00062CB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62CB3"/>
    <w:pPr>
      <w:shd w:val="clear" w:color="auto" w:fill="FFFFFF"/>
      <w:spacing w:before="1140" w:line="240" w:lineRule="atLeast"/>
      <w:jc w:val="center"/>
    </w:pPr>
  </w:style>
  <w:style w:type="character" w:customStyle="1" w:styleId="60">
    <w:name w:val="Основной текст (6)"/>
    <w:rsid w:val="00062CB3"/>
  </w:style>
  <w:style w:type="paragraph" w:styleId="af4">
    <w:name w:val="Normal (Web)"/>
    <w:basedOn w:val="a"/>
    <w:uiPriority w:val="99"/>
    <w:semiHidden/>
    <w:unhideWhenUsed/>
    <w:rsid w:val="00707494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semiHidden/>
    <w:unhideWhenUsed/>
    <w:rsid w:val="005A6DD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5A6DD7"/>
  </w:style>
  <w:style w:type="character" w:customStyle="1" w:styleId="af7">
    <w:name w:val="Текст примечания Знак"/>
    <w:basedOn w:val="a0"/>
    <w:link w:val="af6"/>
    <w:semiHidden/>
    <w:rsid w:val="005A6DD7"/>
  </w:style>
  <w:style w:type="paragraph" w:styleId="af8">
    <w:name w:val="annotation subject"/>
    <w:basedOn w:val="af6"/>
    <w:next w:val="af6"/>
    <w:link w:val="af9"/>
    <w:semiHidden/>
    <w:unhideWhenUsed/>
    <w:rsid w:val="005A6DD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A6D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C4"/>
  </w:style>
  <w:style w:type="paragraph" w:styleId="1">
    <w:name w:val="heading 1"/>
    <w:basedOn w:val="a"/>
    <w:next w:val="a"/>
    <w:qFormat/>
    <w:rsid w:val="00E07EC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E07EC4"/>
    <w:pPr>
      <w:jc w:val="center"/>
    </w:pPr>
    <w:rPr>
      <w:b/>
    </w:rPr>
  </w:style>
  <w:style w:type="paragraph" w:styleId="a5">
    <w:name w:val="Document Map"/>
    <w:basedOn w:val="a"/>
    <w:semiHidden/>
    <w:rsid w:val="000B2AC4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8A300C"/>
    <w:pPr>
      <w:jc w:val="both"/>
    </w:pPr>
    <w:rPr>
      <w:rFonts w:ascii="Arial" w:hAnsi="Arial"/>
      <w:sz w:val="26"/>
    </w:rPr>
  </w:style>
  <w:style w:type="character" w:customStyle="1" w:styleId="a7">
    <w:name w:val="Основной текст Знак"/>
    <w:link w:val="a6"/>
    <w:rsid w:val="008A300C"/>
    <w:rPr>
      <w:rFonts w:ascii="Arial" w:hAnsi="Arial"/>
      <w:sz w:val="26"/>
      <w:lang w:val="ru-RU" w:eastAsia="ru-RU" w:bidi="ar-SA"/>
    </w:rPr>
  </w:style>
  <w:style w:type="paragraph" w:styleId="2">
    <w:name w:val="Body Text 2"/>
    <w:basedOn w:val="a"/>
    <w:rsid w:val="00344E9A"/>
    <w:pPr>
      <w:spacing w:after="120" w:line="480" w:lineRule="auto"/>
    </w:pPr>
  </w:style>
  <w:style w:type="paragraph" w:customStyle="1" w:styleId="ConsPlusNormal">
    <w:name w:val="ConsPlusNormal"/>
    <w:rsid w:val="009F0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аблицы (моноширинный)"/>
    <w:basedOn w:val="a"/>
    <w:next w:val="a"/>
    <w:rsid w:val="009F01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9F01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a">
    <w:name w:val="page number"/>
    <w:basedOn w:val="a0"/>
    <w:rsid w:val="009F0134"/>
  </w:style>
  <w:style w:type="paragraph" w:styleId="ab">
    <w:name w:val="header"/>
    <w:basedOn w:val="a"/>
    <w:link w:val="ac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нак Знак1"/>
    <w:rsid w:val="009F0134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E903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Верхний колонтитул Знак"/>
    <w:link w:val="ab"/>
    <w:rsid w:val="00EA2D17"/>
    <w:rPr>
      <w:sz w:val="24"/>
      <w:szCs w:val="24"/>
    </w:rPr>
  </w:style>
  <w:style w:type="paragraph" w:customStyle="1" w:styleId="11">
    <w:name w:val="Стиль1"/>
    <w:basedOn w:val="a"/>
    <w:rsid w:val="00EA2D17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character" w:styleId="ae">
    <w:name w:val="Hyperlink"/>
    <w:uiPriority w:val="99"/>
    <w:unhideWhenUsed/>
    <w:rsid w:val="00C44EC3"/>
    <w:rPr>
      <w:color w:val="0000FF"/>
      <w:u w:val="single"/>
    </w:rPr>
  </w:style>
  <w:style w:type="paragraph" w:styleId="af">
    <w:name w:val="Balloon Text"/>
    <w:basedOn w:val="a"/>
    <w:link w:val="af0"/>
    <w:rsid w:val="005C6DB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C6DB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7DDA"/>
    <w:pPr>
      <w:ind w:left="720"/>
      <w:contextualSpacing/>
    </w:pPr>
  </w:style>
  <w:style w:type="paragraph" w:styleId="af2">
    <w:name w:val="No Spacing"/>
    <w:link w:val="af3"/>
    <w:uiPriority w:val="1"/>
    <w:qFormat/>
    <w:rsid w:val="00A20B27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A20B27"/>
    <w:rPr>
      <w:rFonts w:ascii="Calibri" w:hAnsi="Calibri"/>
      <w:sz w:val="22"/>
      <w:szCs w:val="22"/>
      <w:lang w:bidi="ar-SA"/>
    </w:rPr>
  </w:style>
  <w:style w:type="paragraph" w:customStyle="1" w:styleId="12">
    <w:name w:val="Абзац списка1"/>
    <w:basedOn w:val="a"/>
    <w:link w:val="ListParagraphChar"/>
    <w:rsid w:val="00EF3F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2"/>
    <w:locked/>
    <w:rsid w:val="00EF3F09"/>
    <w:rPr>
      <w:rFonts w:ascii="Calibri" w:hAnsi="Calibri"/>
      <w:sz w:val="22"/>
      <w:szCs w:val="22"/>
    </w:rPr>
  </w:style>
  <w:style w:type="paragraph" w:customStyle="1" w:styleId="ConsTitle">
    <w:name w:val="ConsTitle"/>
    <w:rsid w:val="008B4C9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xl65">
    <w:name w:val="xl65"/>
    <w:basedOn w:val="a"/>
    <w:rsid w:val="008A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6">
    <w:name w:val="Основной текст (6)_"/>
    <w:link w:val="61"/>
    <w:locked/>
    <w:rsid w:val="00062CB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62CB3"/>
    <w:pPr>
      <w:shd w:val="clear" w:color="auto" w:fill="FFFFFF"/>
      <w:spacing w:before="1140" w:line="240" w:lineRule="atLeast"/>
      <w:jc w:val="center"/>
    </w:pPr>
  </w:style>
  <w:style w:type="character" w:customStyle="1" w:styleId="60">
    <w:name w:val="Основной текст (6)"/>
    <w:rsid w:val="00062CB3"/>
  </w:style>
  <w:style w:type="paragraph" w:styleId="af4">
    <w:name w:val="Normal (Web)"/>
    <w:basedOn w:val="a"/>
    <w:uiPriority w:val="99"/>
    <w:semiHidden/>
    <w:unhideWhenUsed/>
    <w:rsid w:val="00707494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semiHidden/>
    <w:unhideWhenUsed/>
    <w:rsid w:val="005A6DD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5A6DD7"/>
  </w:style>
  <w:style w:type="character" w:customStyle="1" w:styleId="af7">
    <w:name w:val="Текст примечания Знак"/>
    <w:basedOn w:val="a0"/>
    <w:link w:val="af6"/>
    <w:semiHidden/>
    <w:rsid w:val="005A6DD7"/>
  </w:style>
  <w:style w:type="paragraph" w:styleId="af8">
    <w:name w:val="annotation subject"/>
    <w:basedOn w:val="af6"/>
    <w:next w:val="af6"/>
    <w:link w:val="af9"/>
    <w:semiHidden/>
    <w:unhideWhenUsed/>
    <w:rsid w:val="005A6DD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A6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uta\&#1052;&#1086;&#1080;%20&#1076;&#1086;&#1082;&#1091;&#1084;&#1077;&#1085;&#1090;&#1099;\&#1041;&#1083;&#1072;&#1085;&#1082;&#1080;\&#1056;&#1072;&#1089;&#1087;&#1086;&#1088;&#1103;&#1078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A95E6FE-F8F7-4E2A-943F-C051FCB4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- 2006</Template>
  <TotalTime>8</TotalTime>
  <Pages>7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Home</Company>
  <LinksUpToDate>false</LinksUpToDate>
  <CharactersWithSpaces>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Anuta</dc:creator>
  <cp:lastModifiedBy>RePack by Diakov</cp:lastModifiedBy>
  <cp:revision>8</cp:revision>
  <cp:lastPrinted>2026-01-20T05:12:00Z</cp:lastPrinted>
  <dcterms:created xsi:type="dcterms:W3CDTF">2025-12-29T06:52:00Z</dcterms:created>
  <dcterms:modified xsi:type="dcterms:W3CDTF">2026-01-20T05:13:00Z</dcterms:modified>
</cp:coreProperties>
</file>